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CD" w:rsidRPr="00F837D9" w:rsidRDefault="006F7BCD" w:rsidP="00D66477">
      <w:pPr>
        <w:pStyle w:val="ConsPlusNormal"/>
        <w:tabs>
          <w:tab w:val="left" w:pos="4395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«Приложение № 1</w:t>
      </w:r>
    </w:p>
    <w:p w:rsidR="006F7BCD" w:rsidRPr="002931F0" w:rsidRDefault="006F7BCD" w:rsidP="00D66477">
      <w:pPr>
        <w:pStyle w:val="ConsPlusNormal"/>
        <w:tabs>
          <w:tab w:val="left" w:pos="4395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7BCD" w:rsidRPr="002931F0" w:rsidRDefault="006F7BCD" w:rsidP="002931F0">
      <w:pPr>
        <w:spacing w:line="240" w:lineRule="exact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2931F0">
        <w:rPr>
          <w:rFonts w:ascii="Times New Roman" w:hAnsi="Times New Roman" w:cs="Times New Roman"/>
          <w:sz w:val="28"/>
          <w:szCs w:val="28"/>
        </w:rPr>
        <w:tab/>
      </w:r>
      <w:r w:rsidRPr="002931F0">
        <w:rPr>
          <w:rFonts w:ascii="Times New Roman" w:hAnsi="Times New Roman" w:cs="Times New Roman"/>
          <w:sz w:val="28"/>
          <w:szCs w:val="28"/>
        </w:rPr>
        <w:tab/>
      </w:r>
      <w:r w:rsidRPr="002931F0">
        <w:rPr>
          <w:rFonts w:ascii="Times New Roman" w:hAnsi="Times New Roman" w:cs="Times New Roman"/>
          <w:sz w:val="28"/>
          <w:szCs w:val="28"/>
        </w:rPr>
        <w:tab/>
      </w:r>
      <w:r w:rsidRPr="002931F0">
        <w:rPr>
          <w:rFonts w:ascii="Times New Roman" w:hAnsi="Times New Roman" w:cs="Times New Roman"/>
          <w:sz w:val="28"/>
          <w:szCs w:val="28"/>
        </w:rPr>
        <w:tab/>
      </w:r>
    </w:p>
    <w:p w:rsidR="006F7BCD" w:rsidRPr="002931F0" w:rsidRDefault="006F7BCD" w:rsidP="002931F0">
      <w:pPr>
        <w:spacing w:line="240" w:lineRule="exact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6F7BCD" w:rsidRPr="002931F0" w:rsidRDefault="006F7BCD" w:rsidP="002931F0">
      <w:pPr>
        <w:spacing w:line="240" w:lineRule="exact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2931F0">
        <w:rPr>
          <w:rFonts w:ascii="Times New Roman" w:hAnsi="Times New Roman" w:cs="Times New Roman"/>
          <w:sz w:val="28"/>
          <w:szCs w:val="28"/>
        </w:rPr>
        <w:t>УТВЕРЖДАЮ</w:t>
      </w:r>
    </w:p>
    <w:p w:rsidR="006F7BCD" w:rsidRPr="002931F0" w:rsidRDefault="006F7BCD" w:rsidP="002931F0">
      <w:pPr>
        <w:ind w:firstLine="5529"/>
        <w:rPr>
          <w:rFonts w:ascii="Times New Roman" w:hAnsi="Times New Roman" w:cs="Times New Roman"/>
          <w:sz w:val="28"/>
          <w:szCs w:val="28"/>
        </w:rPr>
      </w:pPr>
      <w:r w:rsidRPr="002931F0">
        <w:rPr>
          <w:rFonts w:ascii="Times New Roman" w:hAnsi="Times New Roman" w:cs="Times New Roman"/>
          <w:sz w:val="28"/>
          <w:szCs w:val="28"/>
        </w:rPr>
        <w:t xml:space="preserve">министр культуры  </w:t>
      </w:r>
    </w:p>
    <w:p w:rsidR="006F7BCD" w:rsidRPr="002931F0" w:rsidRDefault="006F7BCD" w:rsidP="002931F0">
      <w:pPr>
        <w:ind w:firstLine="5529"/>
        <w:rPr>
          <w:rFonts w:ascii="Times New Roman" w:hAnsi="Times New Roman" w:cs="Times New Roman"/>
          <w:sz w:val="28"/>
          <w:szCs w:val="28"/>
        </w:rPr>
      </w:pPr>
      <w:r w:rsidRPr="002931F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F7BCD" w:rsidRPr="002931F0" w:rsidRDefault="006F7BCD" w:rsidP="002931F0">
      <w:pPr>
        <w:ind w:firstLine="5529"/>
        <w:rPr>
          <w:rFonts w:ascii="Times New Roman" w:hAnsi="Times New Roman" w:cs="Times New Roman"/>
          <w:sz w:val="28"/>
          <w:szCs w:val="28"/>
        </w:rPr>
      </w:pPr>
    </w:p>
    <w:p w:rsidR="006F7BCD" w:rsidRPr="002931F0" w:rsidRDefault="006F7BCD" w:rsidP="002931F0">
      <w:pPr>
        <w:ind w:firstLine="5529"/>
        <w:rPr>
          <w:rFonts w:ascii="Times New Roman" w:hAnsi="Times New Roman" w:cs="Times New Roman"/>
          <w:sz w:val="28"/>
          <w:szCs w:val="28"/>
        </w:rPr>
      </w:pPr>
      <w:r w:rsidRPr="002931F0">
        <w:rPr>
          <w:rFonts w:ascii="Times New Roman" w:hAnsi="Times New Roman" w:cs="Times New Roman"/>
          <w:sz w:val="28"/>
          <w:szCs w:val="28"/>
        </w:rPr>
        <w:t xml:space="preserve">_____________             </w:t>
      </w:r>
    </w:p>
    <w:p w:rsidR="006F7BCD" w:rsidRPr="002931F0" w:rsidRDefault="006F7BCD" w:rsidP="002931F0">
      <w:pPr>
        <w:ind w:firstLine="5529"/>
        <w:rPr>
          <w:rFonts w:ascii="Times New Roman" w:hAnsi="Times New Roman" w:cs="Times New Roman"/>
          <w:sz w:val="28"/>
          <w:szCs w:val="28"/>
        </w:rPr>
      </w:pPr>
      <w:r w:rsidRPr="002931F0">
        <w:rPr>
          <w:rFonts w:ascii="Times New Roman" w:hAnsi="Times New Roman" w:cs="Times New Roman"/>
          <w:sz w:val="28"/>
          <w:szCs w:val="28"/>
        </w:rPr>
        <w:t xml:space="preserve">       Т.И.Лихачева</w:t>
      </w:r>
    </w:p>
    <w:p w:rsidR="006F7BCD" w:rsidRPr="002931F0" w:rsidRDefault="006F7BCD" w:rsidP="002931F0">
      <w:pPr>
        <w:ind w:firstLine="5529"/>
        <w:rPr>
          <w:rFonts w:ascii="Times New Roman" w:hAnsi="Times New Roman" w:cs="Times New Roman"/>
          <w:sz w:val="28"/>
          <w:szCs w:val="28"/>
        </w:rPr>
      </w:pPr>
    </w:p>
    <w:p w:rsidR="006F7BCD" w:rsidRPr="002931F0" w:rsidRDefault="006F7BCD" w:rsidP="002931F0">
      <w:pPr>
        <w:ind w:firstLine="5529"/>
        <w:rPr>
          <w:rFonts w:ascii="Times New Roman" w:hAnsi="Times New Roman" w:cs="Times New Roman"/>
          <w:sz w:val="28"/>
          <w:szCs w:val="28"/>
        </w:rPr>
      </w:pPr>
      <w:r w:rsidRPr="002931F0">
        <w:rPr>
          <w:rFonts w:ascii="Times New Roman" w:hAnsi="Times New Roman" w:cs="Times New Roman"/>
          <w:sz w:val="28"/>
          <w:szCs w:val="28"/>
        </w:rPr>
        <w:t>«_____»  _</w:t>
      </w:r>
    </w:p>
    <w:p w:rsidR="006F7BCD" w:rsidRPr="002931F0" w:rsidRDefault="006F7BCD" w:rsidP="002931F0">
      <w:pPr>
        <w:ind w:firstLine="5529"/>
        <w:rPr>
          <w:rFonts w:ascii="Times New Roman" w:hAnsi="Times New Roman" w:cs="Times New Roman"/>
          <w:sz w:val="28"/>
          <w:szCs w:val="28"/>
        </w:rPr>
      </w:pPr>
      <w:r w:rsidRPr="002931F0">
        <w:rPr>
          <w:rFonts w:ascii="Times New Roman" w:hAnsi="Times New Roman" w:cs="Times New Roman"/>
          <w:sz w:val="28"/>
          <w:szCs w:val="28"/>
        </w:rPr>
        <w:t>____________2018 г.</w:t>
      </w:r>
    </w:p>
    <w:p w:rsidR="006F7BCD" w:rsidRPr="002931F0" w:rsidRDefault="006F7BCD" w:rsidP="002931F0">
      <w:pPr>
        <w:rPr>
          <w:rFonts w:ascii="Times New Roman" w:hAnsi="Times New Roman" w:cs="Times New Roman"/>
          <w:sz w:val="28"/>
          <w:szCs w:val="28"/>
        </w:rPr>
      </w:pPr>
      <w:r w:rsidRPr="00293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BCD" w:rsidRPr="002931F0" w:rsidRDefault="006F7BCD" w:rsidP="002931F0">
      <w:pPr>
        <w:rPr>
          <w:rFonts w:ascii="Times New Roman" w:hAnsi="Times New Roman" w:cs="Times New Roman"/>
          <w:sz w:val="28"/>
          <w:szCs w:val="28"/>
        </w:rPr>
      </w:pPr>
    </w:p>
    <w:p w:rsidR="006F7BCD" w:rsidRPr="002931F0" w:rsidRDefault="006F7BCD" w:rsidP="002931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7BCD" w:rsidRPr="002931F0" w:rsidRDefault="006F7BCD" w:rsidP="002931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7BCD" w:rsidRPr="002931F0" w:rsidRDefault="006F7BCD" w:rsidP="002931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7BCD" w:rsidRPr="002931F0" w:rsidRDefault="006F7BCD" w:rsidP="002931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7BCD" w:rsidRPr="002931F0" w:rsidRDefault="006F7BCD" w:rsidP="002931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7BCD" w:rsidRPr="002931F0" w:rsidRDefault="006F7BCD" w:rsidP="002931F0">
      <w:pPr>
        <w:tabs>
          <w:tab w:val="left" w:pos="219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31F0">
        <w:rPr>
          <w:rFonts w:ascii="Times New Roman" w:hAnsi="Times New Roman" w:cs="Times New Roman"/>
          <w:b/>
          <w:bCs/>
          <w:sz w:val="28"/>
          <w:szCs w:val="28"/>
        </w:rPr>
        <w:t>План финансово-хозяйственной деятельности</w:t>
      </w:r>
    </w:p>
    <w:p w:rsidR="006F7BCD" w:rsidRPr="002931F0" w:rsidRDefault="006F7BCD" w:rsidP="002931F0">
      <w:pPr>
        <w:tabs>
          <w:tab w:val="left" w:pos="219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CD" w:rsidRPr="002931F0" w:rsidRDefault="006F7BCD" w:rsidP="002931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31F0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государственного бюджетного учреждения культуры Ставропольского края «Александровский историко-краеведческий музей» </w:t>
      </w:r>
    </w:p>
    <w:p w:rsidR="006F7BCD" w:rsidRPr="002931F0" w:rsidRDefault="006F7BCD" w:rsidP="002931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31F0">
        <w:rPr>
          <w:rFonts w:ascii="Times New Roman" w:hAnsi="Times New Roman" w:cs="Times New Roman"/>
          <w:b/>
          <w:bCs/>
          <w:sz w:val="28"/>
          <w:szCs w:val="28"/>
        </w:rPr>
        <w:t>на 2019 год и плановый период 2020 и 2021 годов</w:t>
      </w:r>
    </w:p>
    <w:p w:rsidR="006F7BCD" w:rsidRPr="002931F0" w:rsidRDefault="006F7BCD" w:rsidP="002931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7BCD" w:rsidRPr="002931F0" w:rsidRDefault="006F7BCD" w:rsidP="002931F0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1F0">
        <w:rPr>
          <w:rFonts w:ascii="Times New Roman" w:hAnsi="Times New Roman" w:cs="Times New Roman"/>
          <w:sz w:val="28"/>
          <w:szCs w:val="28"/>
        </w:rPr>
        <w:t xml:space="preserve">«____» ___________ 2018 г.                               </w:t>
      </w:r>
    </w:p>
    <w:p w:rsidR="006F7BCD" w:rsidRPr="002931F0" w:rsidRDefault="006F7BCD" w:rsidP="002931F0">
      <w:pPr>
        <w:rPr>
          <w:rFonts w:ascii="Times New Roman" w:hAnsi="Times New Roman" w:cs="Times New Roman"/>
          <w:sz w:val="28"/>
          <w:szCs w:val="28"/>
        </w:rPr>
      </w:pPr>
    </w:p>
    <w:p w:rsidR="006F7BCD" w:rsidRPr="002931F0" w:rsidRDefault="006F7BCD" w:rsidP="002931F0">
      <w:pPr>
        <w:rPr>
          <w:rFonts w:ascii="Times New Roman" w:hAnsi="Times New Roman" w:cs="Times New Roman"/>
          <w:sz w:val="28"/>
          <w:szCs w:val="28"/>
        </w:rPr>
      </w:pPr>
    </w:p>
    <w:p w:rsidR="006F7BCD" w:rsidRPr="002931F0" w:rsidRDefault="006F7BCD" w:rsidP="002931F0">
      <w:pPr>
        <w:rPr>
          <w:rFonts w:ascii="Times New Roman" w:hAnsi="Times New Roman" w:cs="Times New Roman"/>
          <w:sz w:val="28"/>
          <w:szCs w:val="28"/>
        </w:rPr>
      </w:pPr>
    </w:p>
    <w:p w:rsidR="006F7BCD" w:rsidRPr="002931F0" w:rsidRDefault="006F7BCD" w:rsidP="002931F0">
      <w:pPr>
        <w:rPr>
          <w:rFonts w:ascii="Times New Roman" w:hAnsi="Times New Roman" w:cs="Times New Roman"/>
          <w:sz w:val="28"/>
          <w:szCs w:val="28"/>
        </w:rPr>
      </w:pPr>
    </w:p>
    <w:p w:rsidR="006F7BCD" w:rsidRPr="002931F0" w:rsidRDefault="006F7BCD" w:rsidP="002931F0">
      <w:pPr>
        <w:rPr>
          <w:rFonts w:ascii="Times New Roman" w:hAnsi="Times New Roman" w:cs="Times New Roman"/>
          <w:sz w:val="28"/>
          <w:szCs w:val="28"/>
        </w:rPr>
      </w:pPr>
    </w:p>
    <w:p w:rsidR="006F7BCD" w:rsidRPr="002931F0" w:rsidRDefault="006F7BCD" w:rsidP="002931F0">
      <w:pPr>
        <w:rPr>
          <w:rFonts w:ascii="Times New Roman" w:hAnsi="Times New Roman" w:cs="Times New Roman"/>
          <w:sz w:val="28"/>
          <w:szCs w:val="28"/>
        </w:rPr>
      </w:pPr>
    </w:p>
    <w:p w:rsidR="006F7BCD" w:rsidRPr="002931F0" w:rsidRDefault="006F7BCD" w:rsidP="002931F0">
      <w:pPr>
        <w:rPr>
          <w:rFonts w:ascii="Times New Roman" w:hAnsi="Times New Roman" w:cs="Times New Roman"/>
          <w:sz w:val="28"/>
          <w:szCs w:val="28"/>
        </w:rPr>
      </w:pPr>
    </w:p>
    <w:p w:rsidR="006F7BCD" w:rsidRPr="002931F0" w:rsidRDefault="006F7BCD" w:rsidP="002931F0">
      <w:pPr>
        <w:rPr>
          <w:rFonts w:ascii="Times New Roman" w:hAnsi="Times New Roman" w:cs="Times New Roman"/>
          <w:sz w:val="28"/>
          <w:szCs w:val="28"/>
        </w:rPr>
      </w:pPr>
    </w:p>
    <w:p w:rsidR="006F7BCD" w:rsidRPr="002931F0" w:rsidRDefault="006F7BCD" w:rsidP="002931F0">
      <w:pPr>
        <w:rPr>
          <w:rFonts w:ascii="Times New Roman" w:hAnsi="Times New Roman" w:cs="Times New Roman"/>
          <w:sz w:val="28"/>
          <w:szCs w:val="28"/>
        </w:rPr>
      </w:pPr>
    </w:p>
    <w:p w:rsidR="006F7BCD" w:rsidRPr="002931F0" w:rsidRDefault="006F7BCD" w:rsidP="002931F0">
      <w:pPr>
        <w:rPr>
          <w:rFonts w:ascii="Times New Roman" w:hAnsi="Times New Roman" w:cs="Times New Roman"/>
          <w:sz w:val="28"/>
          <w:szCs w:val="28"/>
        </w:rPr>
      </w:pPr>
    </w:p>
    <w:p w:rsidR="006F7BCD" w:rsidRPr="002931F0" w:rsidRDefault="006F7BCD" w:rsidP="002931F0">
      <w:pPr>
        <w:rPr>
          <w:rFonts w:ascii="Times New Roman" w:hAnsi="Times New Roman" w:cs="Times New Roman"/>
          <w:sz w:val="28"/>
          <w:szCs w:val="28"/>
        </w:rPr>
      </w:pPr>
    </w:p>
    <w:p w:rsidR="006F7BCD" w:rsidRPr="002931F0" w:rsidRDefault="006F7BCD" w:rsidP="002931F0">
      <w:pPr>
        <w:rPr>
          <w:rFonts w:ascii="Times New Roman" w:hAnsi="Times New Roman" w:cs="Times New Roman"/>
          <w:sz w:val="28"/>
          <w:szCs w:val="28"/>
        </w:rPr>
      </w:pPr>
    </w:p>
    <w:p w:rsidR="006F7BCD" w:rsidRPr="002931F0" w:rsidRDefault="006F7BCD" w:rsidP="002931F0">
      <w:pPr>
        <w:rPr>
          <w:rFonts w:ascii="Times New Roman" w:hAnsi="Times New Roman" w:cs="Times New Roman"/>
          <w:sz w:val="28"/>
          <w:szCs w:val="28"/>
        </w:rPr>
      </w:pPr>
    </w:p>
    <w:p w:rsidR="006F7BCD" w:rsidRPr="002931F0" w:rsidRDefault="006F7BCD" w:rsidP="002931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931F0">
        <w:rPr>
          <w:rFonts w:ascii="Times New Roman" w:hAnsi="Times New Roman" w:cs="Times New Roman"/>
          <w:sz w:val="28"/>
          <w:szCs w:val="28"/>
        </w:rPr>
        <w:t>Наименование органа,</w:t>
      </w:r>
    </w:p>
    <w:p w:rsidR="006F7BCD" w:rsidRPr="002931F0" w:rsidRDefault="006F7BCD" w:rsidP="002931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931F0">
        <w:rPr>
          <w:rFonts w:ascii="Times New Roman" w:hAnsi="Times New Roman" w:cs="Times New Roman"/>
          <w:sz w:val="28"/>
          <w:szCs w:val="28"/>
        </w:rPr>
        <w:t>осуществляющего функции</w:t>
      </w:r>
      <w:r w:rsidRPr="002931F0">
        <w:rPr>
          <w:rFonts w:ascii="Times New Roman" w:hAnsi="Times New Roman" w:cs="Times New Roman"/>
          <w:sz w:val="28"/>
          <w:szCs w:val="28"/>
        </w:rPr>
        <w:tab/>
      </w:r>
      <w:r w:rsidRPr="002931F0">
        <w:rPr>
          <w:rFonts w:ascii="Times New Roman" w:hAnsi="Times New Roman" w:cs="Times New Roman"/>
          <w:sz w:val="28"/>
          <w:szCs w:val="28"/>
        </w:rPr>
        <w:tab/>
      </w:r>
      <w:r w:rsidRPr="002931F0">
        <w:rPr>
          <w:rFonts w:ascii="Times New Roman" w:hAnsi="Times New Roman" w:cs="Times New Roman"/>
          <w:sz w:val="28"/>
          <w:szCs w:val="28"/>
        </w:rPr>
        <w:tab/>
      </w:r>
      <w:r w:rsidRPr="002931F0">
        <w:rPr>
          <w:rFonts w:ascii="Times New Roman" w:hAnsi="Times New Roman" w:cs="Times New Roman"/>
          <w:sz w:val="28"/>
          <w:szCs w:val="28"/>
        </w:rPr>
        <w:tab/>
        <w:t xml:space="preserve">          Министерство культуры</w:t>
      </w:r>
    </w:p>
    <w:p w:rsidR="006F7BCD" w:rsidRPr="002931F0" w:rsidRDefault="006F7BCD" w:rsidP="002931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931F0">
        <w:rPr>
          <w:rFonts w:ascii="Times New Roman" w:hAnsi="Times New Roman" w:cs="Times New Roman"/>
          <w:sz w:val="28"/>
          <w:szCs w:val="28"/>
        </w:rPr>
        <w:t>и полномочия учредителя                                               Ставропольского края</w:t>
      </w:r>
    </w:p>
    <w:p w:rsidR="006F7BCD" w:rsidRPr="002931F0" w:rsidRDefault="006F7BCD" w:rsidP="002931F0">
      <w:pPr>
        <w:ind w:right="-1589"/>
        <w:rPr>
          <w:rFonts w:cs="Times New Roman"/>
          <w:sz w:val="28"/>
          <w:szCs w:val="28"/>
        </w:rPr>
      </w:pPr>
    </w:p>
    <w:p w:rsidR="006F7BCD" w:rsidRPr="00F837D9" w:rsidRDefault="006F7BCD" w:rsidP="00D66477">
      <w:pPr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6F7BCD" w:rsidRPr="00F837D9" w:rsidSect="00ED26FA">
          <w:headerReference w:type="default" r:id="rId6"/>
          <w:pgSz w:w="11906" w:h="16838" w:code="9"/>
          <w:pgMar w:top="1418" w:right="567" w:bottom="1134" w:left="1985" w:header="720" w:footer="720" w:gutter="0"/>
          <w:cols w:space="720"/>
          <w:noEndnote/>
          <w:titlePg/>
          <w:docGrid w:linePitch="326"/>
        </w:sectPr>
      </w:pPr>
    </w:p>
    <w:p w:rsidR="006F7BCD" w:rsidRPr="00F837D9" w:rsidRDefault="006F7BCD" w:rsidP="00D66477">
      <w:pPr>
        <w:pageBreakBefore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p w:rsidR="006F7BCD" w:rsidRPr="00F837D9" w:rsidRDefault="006F7BCD" w:rsidP="00D66477">
      <w:pPr>
        <w:spacing w:before="240" w:after="2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37D9">
        <w:rPr>
          <w:rFonts w:ascii="Times New Roman" w:hAnsi="Times New Roman" w:cs="Times New Roman"/>
          <w:b/>
          <w:bCs/>
          <w:sz w:val="28"/>
          <w:szCs w:val="28"/>
        </w:rPr>
        <w:t xml:space="preserve">I. Реквизиты учреждения </w:t>
      </w:r>
    </w:p>
    <w:tbl>
      <w:tblPr>
        <w:tblW w:w="9384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4536"/>
      </w:tblGrid>
      <w:tr w:rsidR="006F7BCD" w:rsidRPr="00F837D9">
        <w:tc>
          <w:tcPr>
            <w:tcW w:w="4848" w:type="dxa"/>
          </w:tcPr>
          <w:p w:rsidR="006F7BCD" w:rsidRPr="00F837D9" w:rsidRDefault="006F7BCD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учреждения </w:t>
            </w:r>
          </w:p>
        </w:tc>
        <w:tc>
          <w:tcPr>
            <w:tcW w:w="4536" w:type="dxa"/>
          </w:tcPr>
          <w:p w:rsidR="006F7BCD" w:rsidRPr="00F837D9" w:rsidRDefault="006F7BCD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A5F67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культуры Ставропольского края «Александровский историко-краеведческий музей»</w:t>
            </w:r>
          </w:p>
        </w:tc>
      </w:tr>
      <w:tr w:rsidR="006F7BCD" w:rsidRPr="00F837D9">
        <w:tc>
          <w:tcPr>
            <w:tcW w:w="4848" w:type="dxa"/>
          </w:tcPr>
          <w:p w:rsidR="006F7BCD" w:rsidRPr="00F837D9" w:rsidRDefault="006F7BCD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Краткое наименование учреждения </w:t>
            </w:r>
          </w:p>
        </w:tc>
        <w:tc>
          <w:tcPr>
            <w:tcW w:w="4536" w:type="dxa"/>
          </w:tcPr>
          <w:p w:rsidR="006F7BCD" w:rsidRPr="00F837D9" w:rsidRDefault="006F7BCD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A5F67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6F7BCD" w:rsidRPr="00F837D9">
        <w:tc>
          <w:tcPr>
            <w:tcW w:w="4848" w:type="dxa"/>
          </w:tcPr>
          <w:p w:rsidR="006F7BCD" w:rsidRPr="00F837D9" w:rsidRDefault="006F7BCD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536" w:type="dxa"/>
          </w:tcPr>
          <w:p w:rsidR="006F7BCD" w:rsidRPr="00F837D9" w:rsidRDefault="006F7BCD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A5F67">
              <w:rPr>
                <w:rFonts w:ascii="Times New Roman" w:hAnsi="Times New Roman" w:cs="Times New Roman"/>
                <w:sz w:val="28"/>
                <w:szCs w:val="28"/>
              </w:rPr>
              <w:t>356300,Ставропольский край, Александровский район, с. Александровское, ул. К.Маркса, 41</w:t>
            </w:r>
          </w:p>
        </w:tc>
      </w:tr>
      <w:tr w:rsidR="006F7BCD" w:rsidRPr="00F837D9">
        <w:tc>
          <w:tcPr>
            <w:tcW w:w="4848" w:type="dxa"/>
          </w:tcPr>
          <w:p w:rsidR="006F7BCD" w:rsidRPr="00F837D9" w:rsidRDefault="006F7BCD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Адрес фактического местонахождения</w:t>
            </w:r>
          </w:p>
        </w:tc>
        <w:tc>
          <w:tcPr>
            <w:tcW w:w="4536" w:type="dxa"/>
          </w:tcPr>
          <w:p w:rsidR="006F7BCD" w:rsidRPr="00F837D9" w:rsidRDefault="006F7BCD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A5F67">
              <w:rPr>
                <w:rFonts w:ascii="Times New Roman" w:hAnsi="Times New Roman" w:cs="Times New Roman"/>
                <w:sz w:val="28"/>
                <w:szCs w:val="28"/>
              </w:rPr>
              <w:t>356300,Ставропольский край, Александровский район, с. Александровское, ул. К.Маркса, 41</w:t>
            </w:r>
          </w:p>
        </w:tc>
      </w:tr>
      <w:tr w:rsidR="006F7BCD" w:rsidRPr="00F837D9">
        <w:tc>
          <w:tcPr>
            <w:tcW w:w="4848" w:type="dxa"/>
          </w:tcPr>
          <w:p w:rsidR="006F7BCD" w:rsidRPr="00F837D9" w:rsidRDefault="006F7BCD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536" w:type="dxa"/>
          </w:tcPr>
          <w:p w:rsidR="006F7BCD" w:rsidRPr="00F837D9" w:rsidRDefault="006F7BCD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A5F67">
              <w:rPr>
                <w:rFonts w:ascii="Times New Roman" w:hAnsi="Times New Roman" w:cs="Times New Roman"/>
                <w:sz w:val="28"/>
                <w:szCs w:val="28"/>
              </w:rPr>
              <w:t>356300,Ставропольский край, Александровский район, с. Александровское, ул. К.Маркса, 41</w:t>
            </w:r>
          </w:p>
        </w:tc>
      </w:tr>
      <w:tr w:rsidR="006F7BCD" w:rsidRPr="00F837D9">
        <w:tc>
          <w:tcPr>
            <w:tcW w:w="4848" w:type="dxa"/>
          </w:tcPr>
          <w:p w:rsidR="006F7BCD" w:rsidRPr="00F837D9" w:rsidRDefault="006F7BCD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Телефон учреждения</w:t>
            </w:r>
          </w:p>
        </w:tc>
        <w:tc>
          <w:tcPr>
            <w:tcW w:w="4536" w:type="dxa"/>
          </w:tcPr>
          <w:p w:rsidR="006F7BCD" w:rsidRPr="00E72918" w:rsidRDefault="006F7BCD" w:rsidP="00A53A5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A5F67">
              <w:rPr>
                <w:rFonts w:ascii="Times New Roman" w:hAnsi="Times New Roman" w:cs="Times New Roman"/>
                <w:sz w:val="28"/>
                <w:szCs w:val="28"/>
              </w:rPr>
              <w:t>8(86557)2-67-30</w:t>
            </w:r>
          </w:p>
        </w:tc>
      </w:tr>
      <w:tr w:rsidR="006F7BCD" w:rsidRPr="00F837D9">
        <w:tc>
          <w:tcPr>
            <w:tcW w:w="4848" w:type="dxa"/>
          </w:tcPr>
          <w:p w:rsidR="006F7BCD" w:rsidRPr="00F837D9" w:rsidRDefault="006F7BCD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Факс учреждения</w:t>
            </w:r>
          </w:p>
        </w:tc>
        <w:tc>
          <w:tcPr>
            <w:tcW w:w="4536" w:type="dxa"/>
          </w:tcPr>
          <w:p w:rsidR="006F7BCD" w:rsidRPr="00E72918" w:rsidRDefault="006F7BCD" w:rsidP="00A53A5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A5F67">
              <w:rPr>
                <w:rFonts w:ascii="Times New Roman" w:hAnsi="Times New Roman" w:cs="Times New Roman"/>
                <w:sz w:val="28"/>
                <w:szCs w:val="28"/>
              </w:rPr>
              <w:t>8(86557)2-67-30</w:t>
            </w:r>
          </w:p>
        </w:tc>
      </w:tr>
      <w:tr w:rsidR="006F7BCD" w:rsidRPr="00F837D9">
        <w:tc>
          <w:tcPr>
            <w:tcW w:w="4848" w:type="dxa"/>
          </w:tcPr>
          <w:p w:rsidR="006F7BCD" w:rsidRPr="00F837D9" w:rsidRDefault="006F7BCD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6" w:type="dxa"/>
          </w:tcPr>
          <w:p w:rsidR="006F7BCD" w:rsidRPr="00E72918" w:rsidRDefault="006F7BCD" w:rsidP="00A53A5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A5F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alex-museum@mail.ru</w:t>
            </w:r>
          </w:p>
        </w:tc>
      </w:tr>
      <w:tr w:rsidR="006F7BCD" w:rsidRPr="00F837D9">
        <w:tc>
          <w:tcPr>
            <w:tcW w:w="4848" w:type="dxa"/>
          </w:tcPr>
          <w:p w:rsidR="006F7BCD" w:rsidRPr="00F837D9" w:rsidRDefault="006F7BCD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Ф.И.О. руководителя учреждения, телефон</w:t>
            </w:r>
          </w:p>
        </w:tc>
        <w:tc>
          <w:tcPr>
            <w:tcW w:w="4536" w:type="dxa"/>
          </w:tcPr>
          <w:p w:rsidR="006F7BCD" w:rsidRPr="00E72918" w:rsidRDefault="006F7BCD" w:rsidP="00A53A5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A5F67">
              <w:rPr>
                <w:rFonts w:ascii="Times New Roman" w:hAnsi="Times New Roman" w:cs="Times New Roman"/>
                <w:sz w:val="28"/>
                <w:szCs w:val="28"/>
              </w:rPr>
              <w:t>Директор Новохацкая Надежда Васильевна 8(865)57 2 67 30</w:t>
            </w:r>
          </w:p>
        </w:tc>
      </w:tr>
      <w:tr w:rsidR="006F7BCD" w:rsidRPr="00F837D9">
        <w:tc>
          <w:tcPr>
            <w:tcW w:w="4848" w:type="dxa"/>
          </w:tcPr>
          <w:p w:rsidR="006F7BCD" w:rsidRPr="00F837D9" w:rsidRDefault="006F7BCD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Ф.И.О. главного бухгалтера, телефон</w:t>
            </w:r>
          </w:p>
        </w:tc>
        <w:tc>
          <w:tcPr>
            <w:tcW w:w="4536" w:type="dxa"/>
          </w:tcPr>
          <w:p w:rsidR="006F7BCD" w:rsidRPr="00EA5F67" w:rsidRDefault="006F7BCD" w:rsidP="00A53A5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A5F67">
              <w:rPr>
                <w:rFonts w:ascii="Times New Roman" w:hAnsi="Times New Roman" w:cs="Times New Roman"/>
                <w:sz w:val="28"/>
                <w:szCs w:val="28"/>
              </w:rPr>
              <w:t>Меденцова Алла Васильевна</w:t>
            </w:r>
          </w:p>
          <w:p w:rsidR="006F7BCD" w:rsidRPr="00E72918" w:rsidRDefault="006F7BCD" w:rsidP="00A53A5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A5F67">
              <w:rPr>
                <w:rFonts w:ascii="Times New Roman" w:hAnsi="Times New Roman" w:cs="Times New Roman"/>
                <w:sz w:val="28"/>
                <w:szCs w:val="28"/>
              </w:rPr>
              <w:t>8(865)57 2 67 30</w:t>
            </w:r>
          </w:p>
        </w:tc>
      </w:tr>
      <w:tr w:rsidR="006F7BCD" w:rsidRPr="00F837D9">
        <w:tc>
          <w:tcPr>
            <w:tcW w:w="4848" w:type="dxa"/>
          </w:tcPr>
          <w:p w:rsidR="006F7BCD" w:rsidRPr="00F837D9" w:rsidRDefault="006F7BCD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(ОГРН), дата государственной регистрации, наименование регистрирующего органа</w:t>
            </w:r>
          </w:p>
        </w:tc>
        <w:tc>
          <w:tcPr>
            <w:tcW w:w="4536" w:type="dxa"/>
          </w:tcPr>
          <w:p w:rsidR="006F7BCD" w:rsidRPr="00EA5F67" w:rsidRDefault="006F7BCD" w:rsidP="00745993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A5F67">
              <w:rPr>
                <w:rFonts w:ascii="Times New Roman" w:hAnsi="Times New Roman" w:cs="Times New Roman"/>
                <w:sz w:val="28"/>
                <w:szCs w:val="28"/>
              </w:rPr>
              <w:t>1042601037885</w:t>
            </w:r>
          </w:p>
          <w:p w:rsidR="006F7BCD" w:rsidRPr="00EA5F67" w:rsidRDefault="006F7BCD" w:rsidP="00745993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A5F67">
              <w:rPr>
                <w:rFonts w:ascii="Times New Roman" w:hAnsi="Times New Roman" w:cs="Times New Roman"/>
                <w:sz w:val="28"/>
                <w:szCs w:val="28"/>
              </w:rPr>
              <w:t>25.10.2004г.</w:t>
            </w:r>
          </w:p>
          <w:p w:rsidR="006F7BCD" w:rsidRPr="00F837D9" w:rsidRDefault="006F7BCD" w:rsidP="00745993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A5F67">
              <w:rPr>
                <w:rFonts w:ascii="Times New Roman" w:hAnsi="Times New Roman" w:cs="Times New Roman"/>
                <w:sz w:val="28"/>
                <w:szCs w:val="28"/>
              </w:rPr>
              <w:t>МРИ МНС России №9 по СК</w:t>
            </w:r>
          </w:p>
        </w:tc>
      </w:tr>
      <w:tr w:rsidR="006F7BCD" w:rsidRPr="00F837D9">
        <w:tc>
          <w:tcPr>
            <w:tcW w:w="4848" w:type="dxa"/>
          </w:tcPr>
          <w:p w:rsidR="006F7BCD" w:rsidRPr="00F837D9" w:rsidRDefault="006F7BCD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ИНН/КПП (номер налогоплательщика, причина постановки на учет в налоговом органе)</w:t>
            </w:r>
          </w:p>
        </w:tc>
        <w:tc>
          <w:tcPr>
            <w:tcW w:w="4536" w:type="dxa"/>
          </w:tcPr>
          <w:p w:rsidR="006F7BCD" w:rsidRPr="00F837D9" w:rsidRDefault="006F7BCD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A5F67">
              <w:rPr>
                <w:rFonts w:ascii="Times New Roman" w:hAnsi="Times New Roman" w:cs="Times New Roman"/>
                <w:sz w:val="28"/>
                <w:szCs w:val="28"/>
              </w:rPr>
              <w:t>2601008590/260101001</w:t>
            </w:r>
          </w:p>
        </w:tc>
      </w:tr>
      <w:tr w:rsidR="006F7BCD" w:rsidRPr="00F837D9">
        <w:tc>
          <w:tcPr>
            <w:tcW w:w="4848" w:type="dxa"/>
          </w:tcPr>
          <w:p w:rsidR="006F7BCD" w:rsidRPr="00F837D9" w:rsidRDefault="006F7BCD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Код ОКПО (организаций)</w:t>
            </w:r>
          </w:p>
        </w:tc>
        <w:tc>
          <w:tcPr>
            <w:tcW w:w="4536" w:type="dxa"/>
          </w:tcPr>
          <w:p w:rsidR="006F7BCD" w:rsidRPr="00F837D9" w:rsidRDefault="006F7BCD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A5F67">
              <w:rPr>
                <w:rFonts w:ascii="Times New Roman" w:hAnsi="Times New Roman" w:cs="Times New Roman"/>
                <w:sz w:val="28"/>
                <w:szCs w:val="28"/>
              </w:rPr>
              <w:t>74026045</w:t>
            </w:r>
          </w:p>
        </w:tc>
      </w:tr>
      <w:tr w:rsidR="006F7BCD" w:rsidRPr="00F837D9">
        <w:tc>
          <w:tcPr>
            <w:tcW w:w="4848" w:type="dxa"/>
          </w:tcPr>
          <w:p w:rsidR="006F7BCD" w:rsidRPr="00F837D9" w:rsidRDefault="006F7BCD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Код ОКФС (форма собственности)</w:t>
            </w:r>
          </w:p>
        </w:tc>
        <w:tc>
          <w:tcPr>
            <w:tcW w:w="4536" w:type="dxa"/>
          </w:tcPr>
          <w:p w:rsidR="006F7BCD" w:rsidRPr="00F837D9" w:rsidRDefault="006F7BCD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A5F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F7BCD" w:rsidRPr="00F837D9">
        <w:tc>
          <w:tcPr>
            <w:tcW w:w="4848" w:type="dxa"/>
          </w:tcPr>
          <w:p w:rsidR="006F7BCD" w:rsidRPr="00F837D9" w:rsidRDefault="006F7BCD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Код ОКОПФ (организационно-правовая форма)</w:t>
            </w:r>
          </w:p>
        </w:tc>
        <w:tc>
          <w:tcPr>
            <w:tcW w:w="4536" w:type="dxa"/>
          </w:tcPr>
          <w:p w:rsidR="006F7BCD" w:rsidRPr="00F837D9" w:rsidRDefault="006F7BCD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A5F6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F7BCD" w:rsidRPr="00F837D9">
        <w:tc>
          <w:tcPr>
            <w:tcW w:w="4848" w:type="dxa"/>
          </w:tcPr>
          <w:p w:rsidR="006F7BCD" w:rsidRPr="00F837D9" w:rsidRDefault="006F7BCD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Код ОКВЭД (вид деятельности)</w:t>
            </w:r>
          </w:p>
        </w:tc>
        <w:tc>
          <w:tcPr>
            <w:tcW w:w="4536" w:type="dxa"/>
          </w:tcPr>
          <w:p w:rsidR="006F7BCD" w:rsidRPr="00E72918" w:rsidRDefault="006F7BCD" w:rsidP="00A53A5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91.02; 92,03</w:t>
            </w:r>
          </w:p>
        </w:tc>
      </w:tr>
      <w:tr w:rsidR="006F7BCD" w:rsidRPr="00F837D9">
        <w:tc>
          <w:tcPr>
            <w:tcW w:w="4848" w:type="dxa"/>
          </w:tcPr>
          <w:p w:rsidR="006F7BCD" w:rsidRPr="00F837D9" w:rsidRDefault="006F7BCD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Код ОКТМО (местонахождение)</w:t>
            </w:r>
          </w:p>
        </w:tc>
        <w:tc>
          <w:tcPr>
            <w:tcW w:w="4536" w:type="dxa"/>
          </w:tcPr>
          <w:p w:rsidR="006F7BCD" w:rsidRPr="00E72918" w:rsidRDefault="006F7BCD" w:rsidP="00A53A5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A5F67">
              <w:rPr>
                <w:rFonts w:ascii="Times New Roman" w:hAnsi="Times New Roman" w:cs="Times New Roman"/>
                <w:sz w:val="28"/>
                <w:szCs w:val="28"/>
              </w:rPr>
              <w:t>07602402</w:t>
            </w:r>
          </w:p>
        </w:tc>
      </w:tr>
      <w:tr w:rsidR="006F7BCD" w:rsidRPr="00F837D9">
        <w:tc>
          <w:tcPr>
            <w:tcW w:w="4848" w:type="dxa"/>
          </w:tcPr>
          <w:p w:rsidR="006F7BCD" w:rsidRPr="00F837D9" w:rsidRDefault="006F7BCD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Код ОКОГУ (орган управления)</w:t>
            </w:r>
          </w:p>
        </w:tc>
        <w:tc>
          <w:tcPr>
            <w:tcW w:w="4536" w:type="dxa"/>
          </w:tcPr>
          <w:p w:rsidR="006F7BCD" w:rsidRPr="00E72918" w:rsidRDefault="006F7BCD" w:rsidP="00A53A5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A5F6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00231</w:t>
            </w:r>
          </w:p>
        </w:tc>
      </w:tr>
    </w:tbl>
    <w:p w:rsidR="006F7BCD" w:rsidRPr="00F837D9" w:rsidRDefault="006F7BCD" w:rsidP="00D664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7BCD" w:rsidRDefault="006F7BCD" w:rsidP="00D6647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36"/>
    </w:p>
    <w:p w:rsidR="006F7BCD" w:rsidRDefault="006F7BCD" w:rsidP="00D6647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D6647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Pr="00F837D9" w:rsidRDefault="006F7BCD" w:rsidP="009C206C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t>I</w:t>
      </w:r>
      <w:r w:rsidRPr="00F837D9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t>. Сведения о деятельности учреждения</w:t>
      </w:r>
    </w:p>
    <w:p w:rsidR="006F7BCD" w:rsidRPr="00F837D9" w:rsidRDefault="006F7BCD" w:rsidP="00D66477">
      <w:pPr>
        <w:rPr>
          <w:rFonts w:cs="Times New Roman"/>
        </w:rPr>
      </w:pPr>
    </w:p>
    <w:p w:rsidR="006F7BCD" w:rsidRPr="00EA5F67" w:rsidRDefault="006F7BCD" w:rsidP="009C206C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3"/>
      <w:bookmarkEnd w:id="0"/>
      <w:r w:rsidRPr="00F837D9">
        <w:rPr>
          <w:rFonts w:ascii="Times New Roman" w:hAnsi="Times New Roman" w:cs="Times New Roman"/>
          <w:sz w:val="28"/>
          <w:szCs w:val="28"/>
        </w:rPr>
        <w:t xml:space="preserve">2.1. </w:t>
      </w:r>
      <w:r w:rsidRPr="00EA5F67">
        <w:rPr>
          <w:rFonts w:ascii="Times New Roman" w:hAnsi="Times New Roman" w:cs="Times New Roman"/>
          <w:sz w:val="28"/>
          <w:szCs w:val="28"/>
        </w:rPr>
        <w:t>. Цели деятельности учреждения в соответствии с федеральными законами, иными нормативными правовыми актами и уставом учреждения.</w:t>
      </w:r>
    </w:p>
    <w:p w:rsidR="006F7BCD" w:rsidRPr="00EA5F67" w:rsidRDefault="006F7BCD" w:rsidP="009C206C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Учреждение осуществляет свою деятельность в соответствии с целями и предметом, определённым учредителем при его создании, путем выполнения работ, оказания услуг в сфере культуры.</w:t>
      </w:r>
    </w:p>
    <w:p w:rsidR="006F7BCD" w:rsidRPr="00EA5F67" w:rsidRDefault="006F7BCD" w:rsidP="009C206C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 xml:space="preserve">          Целями деятельности Учреждения является:</w:t>
      </w:r>
    </w:p>
    <w:p w:rsidR="006F7BCD" w:rsidRPr="00EA5F67" w:rsidRDefault="006F7BCD" w:rsidP="009C206C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Осуществление просветительской, научно-исследовательской и образовательной деятельности; хранение музейных предметов и музейных коллекций; выявление и собирание музейных предметов и музейных коллекций;</w:t>
      </w:r>
    </w:p>
    <w:p w:rsidR="006F7BCD" w:rsidRPr="00EA5F67" w:rsidRDefault="006F7BCD" w:rsidP="009C206C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изучение музейных предметов и музейных коллекций;</w:t>
      </w:r>
    </w:p>
    <w:p w:rsidR="006F7BCD" w:rsidRPr="00EA5F67" w:rsidRDefault="006F7BCD" w:rsidP="009C206C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публикация музейных предметов и музейных коллекций;</w:t>
      </w:r>
    </w:p>
    <w:p w:rsidR="006F7BCD" w:rsidRPr="00EA5F67" w:rsidRDefault="006F7BCD" w:rsidP="009C206C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обеспечение сохранности переданных Учреждению объектов изучения и популяризации указанных объектов;</w:t>
      </w:r>
    </w:p>
    <w:p w:rsidR="006F7BCD" w:rsidRPr="00EA5F67" w:rsidRDefault="006F7BCD" w:rsidP="009C206C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осуществление экскурсионного обслуживания;</w:t>
      </w:r>
    </w:p>
    <w:p w:rsidR="006F7BCD" w:rsidRPr="00EA5F67" w:rsidRDefault="006F7BCD" w:rsidP="009C206C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предоставление информационных услуг;</w:t>
      </w:r>
    </w:p>
    <w:p w:rsidR="006F7BCD" w:rsidRPr="00F837D9" w:rsidRDefault="006F7BCD" w:rsidP="009C206C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создание условий для туристской деятельности</w:t>
      </w:r>
    </w:p>
    <w:p w:rsidR="006F7BCD" w:rsidRPr="00EA5F67" w:rsidRDefault="006F7BCD" w:rsidP="009C206C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4"/>
      <w:bookmarkEnd w:id="1"/>
      <w:r w:rsidRPr="00F837D9">
        <w:rPr>
          <w:rFonts w:ascii="Times New Roman" w:hAnsi="Times New Roman" w:cs="Times New Roman"/>
          <w:sz w:val="28"/>
          <w:szCs w:val="28"/>
        </w:rPr>
        <w:t xml:space="preserve">2.2. </w:t>
      </w:r>
      <w:r w:rsidRPr="00EA5F67">
        <w:rPr>
          <w:rFonts w:ascii="Times New Roman" w:hAnsi="Times New Roman" w:cs="Times New Roman"/>
          <w:sz w:val="28"/>
          <w:szCs w:val="28"/>
        </w:rPr>
        <w:t>Виды деятельности учреждения, относящиеся к его основным видам деятельности в соответствии с уставом учреждения.</w:t>
      </w:r>
    </w:p>
    <w:p w:rsidR="006F7BCD" w:rsidRPr="00EA5F67" w:rsidRDefault="006F7BCD" w:rsidP="009C206C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Предметом деятельности учреждения является осуществление в установленном порядке основных видов деятельности и иных видов Учреждения.</w:t>
      </w:r>
    </w:p>
    <w:p w:rsidR="006F7BCD" w:rsidRPr="00EA5F67" w:rsidRDefault="006F7BCD" w:rsidP="009C206C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Для достижения  поставленных целей Учреждение осуществляет следующие основные виды деятельности, в том числе платных услуг:</w:t>
      </w:r>
    </w:p>
    <w:p w:rsidR="006F7BCD" w:rsidRPr="00EA5F67" w:rsidRDefault="006F7BCD" w:rsidP="009C206C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хранение, изучение и публичное представление музейных предметов и культурного наследия и доступа к ним граждан:</w:t>
      </w:r>
    </w:p>
    <w:p w:rsidR="006F7BCD" w:rsidRPr="00EA5F67" w:rsidRDefault="006F7BCD" w:rsidP="009C206C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учет, консервация и реставрация предметов, находящихся в его драгоценные металлы и драгоценные камни, обеспечивает их сохранность;</w:t>
      </w:r>
    </w:p>
    <w:p w:rsidR="006F7BCD" w:rsidRPr="00EA5F67" w:rsidRDefault="006F7BCD" w:rsidP="009C206C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приобретение музейных предметов и музей коллекций;</w:t>
      </w:r>
    </w:p>
    <w:p w:rsidR="006F7BCD" w:rsidRPr="00EA5F67" w:rsidRDefault="006F7BCD" w:rsidP="009C206C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хранение, изучение и экспонирование оружия и частей оружия, имеющего историческую  и культурную ценность;</w:t>
      </w:r>
    </w:p>
    <w:p w:rsidR="006F7BCD" w:rsidRPr="00EA5F67" w:rsidRDefault="006F7BCD" w:rsidP="009C206C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изучение, обследование и систематизация музейных предметов и музейных коллекций, формирование электронной базы данных, содержащей сведения об этих предметах, внедрение современных технологий во все сферы ведения учреждения:</w:t>
      </w:r>
    </w:p>
    <w:p w:rsidR="006F7BCD" w:rsidRPr="00EA5F67" w:rsidRDefault="006F7BCD" w:rsidP="009C206C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осуществление в установленном порядке экспертизы и реставрация культурных ценностей;</w:t>
      </w:r>
    </w:p>
    <w:p w:rsidR="006F7BCD" w:rsidRPr="00EA5F67" w:rsidRDefault="006F7BCD" w:rsidP="009C206C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 xml:space="preserve">проведение научных исследований, в том числе научно-экспедиционных исследований (археологических и т.д. из смежных дисциплин); научно-исследовательская работа, а том числе разработка научных концепции и программы развития Учреждения, тематико-экспозиционных </w:t>
      </w:r>
    </w:p>
    <w:p w:rsidR="006F7BCD" w:rsidRPr="00EA5F67" w:rsidRDefault="006F7BCD" w:rsidP="009C206C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планов постоянных экспозиций и временных выставок;</w:t>
      </w:r>
    </w:p>
    <w:p w:rsidR="006F7BCD" w:rsidRPr="00EA5F67" w:rsidRDefault="006F7BCD" w:rsidP="009C206C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экскурсионное и лекционное обслуживание посетителей учреждения.</w:t>
      </w:r>
    </w:p>
    <w:p w:rsidR="006F7BCD" w:rsidRPr="00EA5F67" w:rsidRDefault="006F7BCD" w:rsidP="009C206C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посетителям, относящимся к льготным категориям посетителей государственных организаций культуры, установленным Федеральным законодательством, обеспечивается бесплатное посещение Учреждения в соответствии с предоставленными льготами; осуществление в установленном порядке  экспозиционно-выставочной деятельности (в том числе в виртуальной форме) в Российской Федерации и за рубежом; проведение культурно-просветительских и образовательных мероприятий в сфере ведения учреждения, в том числе стажировки, обмен специалистами и учебных практик студентов;</w:t>
      </w:r>
    </w:p>
    <w:p w:rsidR="006F7BCD" w:rsidRPr="00EA5F67" w:rsidRDefault="006F7BCD" w:rsidP="009C206C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7BCD" w:rsidRPr="00EA5F67" w:rsidRDefault="006F7BCD" w:rsidP="009C206C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проведение зрелищных мероприятий культурно-массового характера, соответствующих направлениям деятельности Учреждения;</w:t>
      </w:r>
    </w:p>
    <w:p w:rsidR="006F7BCD" w:rsidRDefault="006F7BCD" w:rsidP="009C206C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7BCD" w:rsidRPr="00EA5F67" w:rsidRDefault="006F7BCD" w:rsidP="009C206C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проведение научных конференций, круглых столов, семинаров, совещаний выставок и прочих социально культурных мероприятий, в том числе концертов, музыкальных вечеров, творческих встреч, театрализованных предоставлений, конкурсов, фестивалей. Осуществление в установленном порядке рекламной, информационной, методической, издательской деятельности, в том числе каталогов, путеводителей и т.д. Создание кино-, видео-, аудио-, фото- и другой мультимедийной продукции, в том числе программ, необходимых для обеспечения деятельности учреждения, и отражающей основные сферы деятельности Учреждения:</w:t>
      </w:r>
    </w:p>
    <w:p w:rsidR="006F7BCD" w:rsidRPr="00EA5F67" w:rsidRDefault="006F7BCD" w:rsidP="009C206C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Оказание консультационных, информационных и методических услуг.</w:t>
      </w:r>
    </w:p>
    <w:p w:rsidR="006F7BCD" w:rsidRPr="00EA5F67" w:rsidRDefault="006F7BCD" w:rsidP="009C206C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5"/>
      <w:bookmarkEnd w:id="2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837D9">
        <w:rPr>
          <w:rFonts w:ascii="Times New Roman" w:hAnsi="Times New Roman" w:cs="Times New Roman"/>
          <w:sz w:val="28"/>
          <w:szCs w:val="28"/>
        </w:rPr>
        <w:t xml:space="preserve">2.3. </w:t>
      </w:r>
      <w:bookmarkStart w:id="4" w:name="sub_56"/>
      <w:bookmarkEnd w:id="3"/>
      <w:r w:rsidRPr="00EA5F67">
        <w:rPr>
          <w:rFonts w:ascii="Times New Roman" w:hAnsi="Times New Roman" w:cs="Times New Roman"/>
          <w:sz w:val="28"/>
          <w:szCs w:val="28"/>
        </w:rPr>
        <w:t>Перечень услуг (работ), относящихся в соответствии с уставом к основным видам деятельности учреждения, оказание (выполнение) которых для физических и юридических лиц осуществляется за плату.</w:t>
      </w:r>
    </w:p>
    <w:p w:rsidR="006F7BCD" w:rsidRPr="00EA5F67" w:rsidRDefault="006F7BCD" w:rsidP="009C206C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Экскурсионное обслуживание, в том числе услуги экскурсоводов и гидов по проведению экскурсий, услуги по проведению обзорных, тематических, музейных экскурсий, экскурсий по селу и за селом, услуги по проведению пешеходных экскурсий с использованием транспортных средств, создание условий для туристской деятельности;</w:t>
      </w:r>
    </w:p>
    <w:p w:rsidR="006F7BCD" w:rsidRPr="00EA5F67" w:rsidRDefault="006F7BCD" w:rsidP="009C206C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музейная и внемузейная туристско-экскурсионная деятельность;</w:t>
      </w:r>
    </w:p>
    <w:p w:rsidR="006F7BCD" w:rsidRPr="00EA5F67" w:rsidRDefault="006F7BCD" w:rsidP="009C206C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научно-исследовательская деятельность и изыскательские работы научного характера;</w:t>
      </w:r>
    </w:p>
    <w:p w:rsidR="006F7BCD" w:rsidRPr="00EA5F67" w:rsidRDefault="006F7BCD" w:rsidP="009C206C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организация научных или культурных встреч, выставок, ярмарок, аукционов и конгрессов, конференций, проведение историко-документальных выставок, установка и монтаж выставочного оборудования;</w:t>
      </w:r>
    </w:p>
    <w:p w:rsidR="006F7BCD" w:rsidRPr="00EA5F67" w:rsidRDefault="006F7BCD" w:rsidP="009C206C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методическое консультирование научных сотрудников, методистов;</w:t>
      </w:r>
    </w:p>
    <w:p w:rsidR="006F7BCD" w:rsidRPr="00EA5F67" w:rsidRDefault="006F7BCD" w:rsidP="009C206C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фото-услуги;</w:t>
      </w:r>
    </w:p>
    <w:p w:rsidR="006F7BCD" w:rsidRPr="00EA5F67" w:rsidRDefault="006F7BCD" w:rsidP="009C206C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изготовление копий архивных материалов;</w:t>
      </w:r>
    </w:p>
    <w:p w:rsidR="006F7BCD" w:rsidRPr="00EA5F67" w:rsidRDefault="006F7BCD" w:rsidP="009C206C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реализация сувениров, изделий народных художественных промыслов, реализация краеведческой литературы;</w:t>
      </w:r>
    </w:p>
    <w:p w:rsidR="006F7BCD" w:rsidRPr="00EA5F67" w:rsidRDefault="006F7BCD" w:rsidP="009C206C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реставрация произведений искусства, художественных изделий, предметов музейного значения, реставрация и реставрационно-консервационная обработка документов;</w:t>
      </w:r>
    </w:p>
    <w:p w:rsidR="006F7BCD" w:rsidRPr="00EA5F67" w:rsidRDefault="006F7BCD" w:rsidP="009C206C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проведение историко-культурных экспертиз культурных ценностей;</w:t>
      </w:r>
    </w:p>
    <w:p w:rsidR="006F7BCD" w:rsidRPr="00EA5F67" w:rsidRDefault="006F7BCD" w:rsidP="009C206C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информационное и научно-методическое обеспечение культурной деятельности с использованием аудиовизуальных и электронных средств в части создания и распространения культурных ценностей, использование в рекламных  целях собственного официального наименования, символики, изображений и репродукций художественных и культурных ценностей, хранящихся в собрании музея, а также предоставление такого права другим юридическим и физическим лицам в соответствии с законодательством Российской Федерации;</w:t>
      </w:r>
    </w:p>
    <w:p w:rsidR="006F7BCD" w:rsidRPr="00EA5F67" w:rsidRDefault="006F7BCD" w:rsidP="009C206C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 xml:space="preserve">предоставляет предметы, находящиеся в фондах Учреждения, для фото-, кино-, видеосъемки (воспроизведения), переиздания документов порядке, установленном законодательством Российской Федерации; </w:t>
      </w:r>
    </w:p>
    <w:p w:rsidR="006F7BCD" w:rsidRPr="00EA5F67" w:rsidRDefault="006F7BCD" w:rsidP="009C206C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создает и реализует печатную книжную и сувенирную продукцию, аудиовизуальную (аудио-, фото-, и кинопродукцию) продукцию, информационные и иные материалы, воспроизведения музейных предметов и объектов культурного наследия на любых видах носителей, изготовленных или приобретенных за счет средств, полученных от оказания платных услуг осуществления иной приносящей доход деятельности;</w:t>
      </w:r>
    </w:p>
    <w:p w:rsidR="006F7BCD" w:rsidRPr="00EA5F67" w:rsidRDefault="006F7BCD" w:rsidP="009C206C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осуществляет переплетные и картонажные работы материалов, относящихся к сфере ведения Учреждения;  реализует имущественные права на результаты интеллектуальной деятельности, созданные и приобретенные в процессе осуществления деятельности Учреждения, в соответствии с законодательством Российской Федерации; использует в рекламных и иных коммерческих целях собственное наименование, символику, товарный знак, изображения своих зданий, репродукций документов и культурных ценностей, хранящихся в Учреждении, а также предоставляет такое право другим юридическим и физическим лицам в соответствии с законодательством Российской Федерации; формирование и предоставление в пользование банков данных, фонотек, видеотек, фотоматериалов, документов и др. материалов;</w:t>
      </w:r>
    </w:p>
    <w:p w:rsidR="006F7BCD" w:rsidRPr="00EA5F67" w:rsidRDefault="006F7BCD" w:rsidP="009C206C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производство и реализация точных копий музейных предметов, изделий народных промыслов и ремесел, производство товаров, сувениров, информационных банков данных, декоративно-художественных сувениров;</w:t>
      </w:r>
    </w:p>
    <w:p w:rsidR="006F7BCD" w:rsidRPr="00EA5F67" w:rsidRDefault="006F7BCD" w:rsidP="009C206C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подготовка, создание и размещение рекламы Учреждения и его партнеров, ее исполнение и распространение; организация на базе Учреждения издательских и информационных центров;</w:t>
      </w:r>
    </w:p>
    <w:p w:rsidR="006F7BCD" w:rsidRPr="00EA5F67" w:rsidRDefault="006F7BCD" w:rsidP="009C206C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услуги по поставке театральных представлений, включая концерты, как профессиональные, так и самодеятельные, поставленные для единственных или многочисленных показов, народных гуляний, праздников, театрализованных представлений на основе исторических традиций, обычаев и ритуалов;</w:t>
      </w:r>
    </w:p>
    <w:p w:rsidR="006F7BCD" w:rsidRPr="00EA5F67" w:rsidRDefault="006F7BCD" w:rsidP="009C206C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реализует продукцию, в том числе по договорам комиссии, приобретенную за счет средств от оказания платных услуг и осуществления иной приносящей доход деятельности, соответствующих предмету и целям деятельности Учреждения;</w:t>
      </w:r>
    </w:p>
    <w:p w:rsidR="006F7BCD" w:rsidRPr="00EA5F67" w:rsidRDefault="006F7BCD" w:rsidP="009C206C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консультативные услуги и научно-исследовательские работы в культурно-досуговой, социальной и производственной сфере.</w:t>
      </w:r>
    </w:p>
    <w:p w:rsidR="006F7BCD" w:rsidRPr="00EA5F67" w:rsidRDefault="006F7BCD" w:rsidP="009C206C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37D9">
        <w:rPr>
          <w:rFonts w:ascii="Times New Roman" w:hAnsi="Times New Roman" w:cs="Times New Roman"/>
          <w:sz w:val="28"/>
          <w:szCs w:val="28"/>
        </w:rPr>
        <w:t xml:space="preserve">2.4. </w:t>
      </w:r>
      <w:bookmarkStart w:id="5" w:name="sub_57"/>
      <w:bookmarkEnd w:id="4"/>
      <w:r w:rsidRPr="00EA5F67">
        <w:rPr>
          <w:rFonts w:ascii="Times New Roman" w:hAnsi="Times New Roman" w:cs="Times New Roman"/>
          <w:sz w:val="28"/>
          <w:szCs w:val="28"/>
        </w:rPr>
        <w:t>Общая балансовая стоимость недвижимого государственного имущества на дату составления Плана (в разрезе стоимости имущества, закрепленного собственником имущества за учреждением на праве оперативного управления; приобретенного учреждением за счет выделенных собственником имущества учреждения средств; приобретенного учреждением за счет доходов, полученных от иной приносящей доход деятельности): на 01.01.201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A5F67">
        <w:rPr>
          <w:rFonts w:ascii="Times New Roman" w:hAnsi="Times New Roman" w:cs="Times New Roman"/>
          <w:sz w:val="28"/>
          <w:szCs w:val="28"/>
        </w:rPr>
        <w:t>г.- 43 006,50 рублей.</w:t>
      </w:r>
    </w:p>
    <w:p w:rsidR="006F7BCD" w:rsidRPr="00ED34A2" w:rsidRDefault="006F7BCD" w:rsidP="009C206C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C206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</w:t>
      </w:r>
      <w:r w:rsidRPr="009C206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2.5</w:t>
      </w:r>
      <w:r w:rsidRPr="00F837D9">
        <w:rPr>
          <w:rFonts w:ascii="Times New Roman" w:hAnsi="Times New Roman" w:cs="Times New Roman"/>
          <w:sz w:val="28"/>
          <w:szCs w:val="28"/>
        </w:rPr>
        <w:t xml:space="preserve">. </w:t>
      </w:r>
      <w:r w:rsidRPr="00ED34A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Общая балансовая стоимость движимого государственного имущества на дату составления Плана, в том числе балансовая стоимость особо ценного движимого имущества на 01.01.201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8 </w:t>
      </w:r>
      <w:r w:rsidRPr="00ED34A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г.-110993,00 рублей</w:t>
      </w:r>
    </w:p>
    <w:p w:rsidR="006F7BCD" w:rsidRPr="00F837D9" w:rsidRDefault="006F7BCD" w:rsidP="00D664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D6647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37"/>
      <w:bookmarkEnd w:id="5"/>
    </w:p>
    <w:p w:rsidR="006F7BCD" w:rsidRDefault="006F7BCD" w:rsidP="00D6647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D6647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D6647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D6647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D6647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D6647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D6647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D6647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D6647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D6647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D6647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D6647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D6647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D6647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D6647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D6647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D6647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D6647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D6647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D6647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D6647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D6647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D6647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D6647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D6647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D6647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D6647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D6647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D6647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D6647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D6647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D6647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D6647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D6647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D6647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D6647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Pr="00F837D9" w:rsidRDefault="006F7BCD" w:rsidP="00D6647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837D9">
        <w:rPr>
          <w:rFonts w:ascii="Times New Roman" w:hAnsi="Times New Roman" w:cs="Times New Roman"/>
          <w:color w:val="auto"/>
          <w:sz w:val="28"/>
          <w:szCs w:val="28"/>
        </w:rPr>
        <w:t>II</w:t>
      </w:r>
      <w:r w:rsidRPr="00F837D9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t>. Показатели финансового состояния учреждения</w:t>
      </w:r>
    </w:p>
    <w:p w:rsidR="006F7BCD" w:rsidRPr="00F837D9" w:rsidRDefault="006F7BCD" w:rsidP="00D66477">
      <w:pPr>
        <w:jc w:val="center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 xml:space="preserve">на </w:t>
      </w:r>
      <w:r w:rsidRPr="00E7291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01 января </w:t>
      </w:r>
      <w:r w:rsidRPr="00E7291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E72918">
        <w:rPr>
          <w:rFonts w:ascii="Times New Roman" w:hAnsi="Times New Roman" w:cs="Times New Roman"/>
          <w:sz w:val="28"/>
          <w:szCs w:val="28"/>
        </w:rPr>
        <w:t>г</w:t>
      </w:r>
      <w:r w:rsidRPr="00F837D9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6"/>
    <w:p w:rsidR="006F7BCD" w:rsidRPr="00F837D9" w:rsidRDefault="006F7BCD" w:rsidP="00D664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 xml:space="preserve">                            (на последнюю отчетную дату)</w:t>
      </w:r>
    </w:p>
    <w:p w:rsidR="006F7BCD" w:rsidRPr="00F837D9" w:rsidRDefault="006F7BCD" w:rsidP="00D664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46"/>
        <w:gridCol w:w="2410"/>
      </w:tblGrid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A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A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58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1. Нефинансовые активы, всего:</w:t>
            </w:r>
            <w:bookmarkEnd w:id="7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E72918" w:rsidRDefault="006F7BCD" w:rsidP="00A5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352951,72</w:t>
            </w: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sub_59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1.1. Общая балансовая стоимость недвижимого государственного имущества, всего</w:t>
            </w:r>
            <w:bookmarkEnd w:id="8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43006,50</w:t>
            </w: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sub_60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1.1.1. Стоимость имущества, закрепленного собственником имущества за государственным учреждением на праве оперативного управления</w:t>
            </w:r>
            <w:bookmarkEnd w:id="9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43006,50</w:t>
            </w: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sub_61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1.1.2. Стоимость имущества, приобретенного государственным учреждением за счет выделенных собственником имущества учреждения средств</w:t>
            </w:r>
            <w:bookmarkEnd w:id="1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sub_62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1.1.3. Стоимость имущества, приобретенного государственным учреждением за счет доходов, полученных от платной и иной  </w:t>
            </w:r>
            <w:bookmarkEnd w:id="11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приносящей доход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sub_63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1.1.4. Остаточная стоимость недвижимого государственного имущества</w:t>
            </w:r>
            <w:bookmarkEnd w:id="12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12949,78</w:t>
            </w: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sub_64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1.2. Общая балансовая стоимость движимого государственного имущества, всего</w:t>
            </w:r>
            <w:bookmarkEnd w:id="1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E72918" w:rsidRDefault="006F7BCD" w:rsidP="00A5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397577,13</w:t>
            </w: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sub_65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1.2.1. Общая балансовая стоимость особо ценного движимого имущества</w:t>
            </w:r>
            <w:bookmarkEnd w:id="1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E72918" w:rsidRDefault="006F7BCD" w:rsidP="00A5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110993,00</w:t>
            </w: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1.2.2. Остаточная стоимость особо ценного движимого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1.2.3. Иное движимое имущество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E72918" w:rsidRDefault="006F7BCD" w:rsidP="00A5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34739,22</w:t>
            </w: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sub_66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2. Финансовые активы, всего</w:t>
            </w:r>
            <w:bookmarkEnd w:id="1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2316992,65</w:t>
            </w: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sub_67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2.1. Дебиторская задолженность по доходам, полученным за счет средств краевого бюджета </w:t>
            </w:r>
            <w:bookmarkEnd w:id="16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2629536,63</w:t>
            </w: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sub_69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2.2. Дебиторская задолженность по выданным авансам, полученным за счет средств краевого бюджета всего</w:t>
            </w:r>
            <w:bookmarkEnd w:id="17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5668,52</w:t>
            </w: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sub_70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2.2.1. по выданным авансам на услуги связи</w:t>
            </w:r>
            <w:bookmarkEnd w:id="18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sub_71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2.2.2. по выданным авансам на транспортные услуг</w:t>
            </w:r>
            <w:bookmarkEnd w:id="19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sub_72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2.2.3. по выданным авансам на коммунальные услуг</w:t>
            </w:r>
            <w:bookmarkEnd w:id="20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5668,52</w:t>
            </w: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sub_73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2.2.4. по выданным авансам на услуги по содержанию</w:t>
            </w:r>
            <w:bookmarkEnd w:id="21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sub_74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2.2.5. по выданным авансам на прочие услуг</w:t>
            </w:r>
            <w:bookmarkEnd w:id="22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sub_75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2.2.6. по выданным авансам на приобретение основных средств</w:t>
            </w:r>
            <w:bookmarkEnd w:id="2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sub_76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2.2.7. по выданным авансам на приобретение нематериальных активов</w:t>
            </w:r>
            <w:bookmarkEnd w:id="2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sub_77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2.2.8. по выданным авансам на приобретение непроизведенных активов</w:t>
            </w:r>
            <w:bookmarkEnd w:id="2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sub_78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2.2.9. по выданным авансам на приобретение материальных запасов</w:t>
            </w:r>
            <w:bookmarkEnd w:id="26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sub_79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2.2.10. по выданным авансам на прочие расход</w:t>
            </w:r>
            <w:bookmarkEnd w:id="27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sub_80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2.3. Дебиторская задолженность по выданным авансам за счет доходов, полученных от платной и иной приносящей доход деятельности, всего:</w:t>
            </w:r>
            <w:bookmarkEnd w:id="28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2.3.1. по выданным авансам на услуги связи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2.3.2. по выданным авансам на транспортные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2.3.3. по выданным авансам на коммунальные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2.3.4. по выданным авансам на услуги по содержанию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2.3.5. по выданным авансам на прочие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2.3.6. по выданным авансам на приобретение основных средств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2.3.7. по выданным авансам на приобретение нематериальных активов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2.3.8. по выданным авансам на приобретение непроизведенных активов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2.3.9. по выданным авансам на приобретение материальных запасов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2.3.10. по выданным авансам на прочие расходы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sub_91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3. Обязательства, всего</w:t>
            </w:r>
            <w:bookmarkEnd w:id="29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sub_92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3.1. Просроченная кредиторская задолженность</w:t>
            </w:r>
            <w:bookmarkEnd w:id="3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sub_93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3.2. Кредиторская задолженность по принятым обяза</w:t>
            </w:r>
            <w:bookmarkEnd w:id="31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тельствам за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 краевого бюджета,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sub_94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3.2.1. по заработной плате</w:t>
            </w:r>
            <w:bookmarkEnd w:id="32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sub_95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3.2.2. по прочим выплатам</w:t>
            </w:r>
            <w:bookmarkEnd w:id="3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sub_96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3.2.3. по начислениям на выплаты по оплате труда</w:t>
            </w:r>
            <w:bookmarkEnd w:id="3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sub_97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3.2.4. по оплате услуг связи</w:t>
            </w:r>
            <w:bookmarkEnd w:id="3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sub_98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3.2.5. по оплате транспортных услуг</w:t>
            </w:r>
            <w:bookmarkEnd w:id="36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sub_99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3.2.6. по оплате коммунальных услуг</w:t>
            </w:r>
            <w:bookmarkEnd w:id="37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sub_100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3.2.7. по оплате услуг по содержанию имущества</w:t>
            </w:r>
            <w:bookmarkEnd w:id="38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sub_101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3.2.8. по оплате прочих услуг</w:t>
            </w:r>
            <w:bookmarkEnd w:id="39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sub_102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3.2.9. по приобретению основных средств</w:t>
            </w:r>
            <w:bookmarkEnd w:id="4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sub_103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3.2.10. по приобретению нематериальных активов</w:t>
            </w:r>
            <w:bookmarkEnd w:id="4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" w:name="sub_104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3.2.11. по приобретению непроизведенных активов</w:t>
            </w:r>
            <w:bookmarkEnd w:id="42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" w:name="sub_105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3.2.12. по приобретению материальных запасов</w:t>
            </w:r>
            <w:bookmarkEnd w:id="4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" w:name="sub_106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3.2.13. по оплате прочих расходов</w:t>
            </w:r>
            <w:bookmarkEnd w:id="4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" w:name="sub_107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3.2.14. по платежам в бюджет</w:t>
            </w:r>
            <w:bookmarkEnd w:id="4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6" w:name="sub_108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3.2.15. по прочим расчетам с кредиторами</w:t>
            </w:r>
            <w:bookmarkEnd w:id="46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" w:name="sub_109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3.3. Кредиторская задолженность по принятым обязательствам за счет доходов, полученных от платной и иной приносящей доход деятельности, всего</w:t>
            </w:r>
            <w:bookmarkEnd w:id="47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" w:name="sub_110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3.3.1. по заработной плате</w:t>
            </w:r>
            <w:bookmarkEnd w:id="48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" w:name="sub_111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3.3.2. по прочим выплатам</w:t>
            </w:r>
            <w:bookmarkEnd w:id="49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" w:name="sub_112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3.3.3. по начислениям на выплаты по оплате труда</w:t>
            </w:r>
            <w:bookmarkEnd w:id="5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" w:name="sub_113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3.3.4. по оплате услуг связи</w:t>
            </w:r>
            <w:bookmarkEnd w:id="5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" w:name="sub_114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3.3.5. по оплате транспортных услуг</w:t>
            </w:r>
            <w:bookmarkEnd w:id="52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" w:name="sub_115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3.3.6. по оплате коммунальных услуг</w:t>
            </w:r>
            <w:bookmarkEnd w:id="5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4" w:name="sub_116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3.3.7. по оплате услуг по содержанию имущества</w:t>
            </w:r>
            <w:bookmarkEnd w:id="5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5" w:name="sub_117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3.3.8. по оплате прочих услуг</w:t>
            </w:r>
            <w:bookmarkEnd w:id="5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6" w:name="sub_118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3.3.9. по приобретению основных средств</w:t>
            </w:r>
            <w:bookmarkEnd w:id="56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7" w:name="sub_119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3.3.10. по приобретению нематериальных активов</w:t>
            </w:r>
            <w:bookmarkEnd w:id="57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8" w:name="sub_120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3.3.11. по приобретению непроизведенных активов</w:t>
            </w:r>
            <w:bookmarkEnd w:id="58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9" w:name="sub_121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3.3.12. по приобретению материальных запасов</w:t>
            </w:r>
            <w:bookmarkEnd w:id="59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0" w:name="sub_122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3.3.13. по оплате прочих расходов</w:t>
            </w:r>
            <w:bookmarkEnd w:id="6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1" w:name="sub_123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3.3.14. по платежам в бюджет</w:t>
            </w:r>
            <w:bookmarkEnd w:id="6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2" w:name="sub_124"/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3.3.15. по прочим расчетам с кредиторами</w:t>
            </w:r>
            <w:bookmarkEnd w:id="62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7BCD" w:rsidRPr="00F837D9" w:rsidRDefault="006F7BCD" w:rsidP="00D664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D66477">
      <w:pPr>
        <w:pStyle w:val="af9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Руководитель учреждения            ____________</w:t>
      </w:r>
      <w:r>
        <w:rPr>
          <w:rFonts w:ascii="Times New Roman" w:hAnsi="Times New Roman" w:cs="Times New Roman"/>
          <w:sz w:val="28"/>
          <w:szCs w:val="28"/>
        </w:rPr>
        <w:t>Новохацкая Н.В.</w:t>
      </w:r>
      <w:r w:rsidRPr="00F837D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F7BCD" w:rsidRPr="00F837D9" w:rsidRDefault="006F7BCD" w:rsidP="00D66477">
      <w:pPr>
        <w:pStyle w:val="af9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(расшифровка подписи)</w:t>
      </w:r>
    </w:p>
    <w:p w:rsidR="006F7BCD" w:rsidRPr="00F837D9" w:rsidRDefault="006F7BCD" w:rsidP="00D66477">
      <w:pPr>
        <w:pStyle w:val="af9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Главный бухгалтер учреждения      __________</w:t>
      </w:r>
      <w:r>
        <w:rPr>
          <w:rFonts w:ascii="Times New Roman" w:hAnsi="Times New Roman" w:cs="Times New Roman"/>
          <w:sz w:val="28"/>
          <w:szCs w:val="28"/>
        </w:rPr>
        <w:t>Меденцова А.В.</w:t>
      </w:r>
      <w:r w:rsidRPr="00F837D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6F7BCD" w:rsidRPr="00F837D9" w:rsidRDefault="006F7BCD" w:rsidP="00D66477">
      <w:pPr>
        <w:pStyle w:val="af9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(подпись)  (расшифровка подписи)</w:t>
      </w:r>
    </w:p>
    <w:p w:rsidR="006F7BCD" w:rsidRPr="00F837D9" w:rsidRDefault="006F7BCD" w:rsidP="00D66477">
      <w:pPr>
        <w:pStyle w:val="af9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Исполнитель                          _____________</w:t>
      </w:r>
      <w:r>
        <w:rPr>
          <w:rFonts w:ascii="Times New Roman" w:hAnsi="Times New Roman" w:cs="Times New Roman"/>
          <w:sz w:val="28"/>
          <w:szCs w:val="28"/>
        </w:rPr>
        <w:t>Меденцова А.В.</w:t>
      </w:r>
    </w:p>
    <w:p w:rsidR="006F7BCD" w:rsidRPr="00F837D9" w:rsidRDefault="006F7BCD" w:rsidP="00D66477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837D9">
        <w:rPr>
          <w:rFonts w:ascii="Times New Roman" w:hAnsi="Times New Roman" w:cs="Times New Roman"/>
          <w:sz w:val="28"/>
          <w:szCs w:val="28"/>
        </w:rPr>
        <w:t xml:space="preserve">                                       (подпись)  (расшифровка подписи)</w:t>
      </w:r>
    </w:p>
    <w:p w:rsidR="006F7BCD" w:rsidRPr="00F837D9" w:rsidRDefault="006F7BCD" w:rsidP="00D66477">
      <w:pPr>
        <w:pStyle w:val="af9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8(86557)26730</w:t>
      </w:r>
    </w:p>
    <w:p w:rsidR="006F7BCD" w:rsidRPr="00F837D9" w:rsidRDefault="006F7BCD" w:rsidP="00D66477">
      <w:pPr>
        <w:pStyle w:val="af9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«___» __________ 20___ г.</w:t>
      </w:r>
    </w:p>
    <w:p w:rsidR="006F7BCD" w:rsidRPr="00F837D9" w:rsidRDefault="006F7BCD" w:rsidP="00D66477">
      <w:pPr>
        <w:pStyle w:val="Heading1"/>
        <w:spacing w:before="0" w:after="0"/>
        <w:ind w:left="-567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Pr="00F837D9" w:rsidRDefault="006F7BCD" w:rsidP="00D66477">
      <w:pPr>
        <w:pStyle w:val="Heading1"/>
        <w:spacing w:before="0" w:after="0"/>
        <w:ind w:left="-567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Pr="00F837D9" w:rsidRDefault="006F7BCD" w:rsidP="00D66477">
      <w:pPr>
        <w:pStyle w:val="Heading1"/>
        <w:spacing w:before="0" w:after="0"/>
        <w:ind w:left="-567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Pr="00F837D9" w:rsidRDefault="006F7BCD" w:rsidP="00D66477">
      <w:pPr>
        <w:pStyle w:val="Heading1"/>
        <w:spacing w:before="0" w:after="0"/>
        <w:ind w:left="-567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Pr="00F837D9" w:rsidRDefault="006F7BCD" w:rsidP="00D66477">
      <w:pPr>
        <w:pStyle w:val="Heading1"/>
        <w:spacing w:before="0" w:after="0"/>
        <w:ind w:left="-567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Pr="00F837D9" w:rsidRDefault="006F7BCD" w:rsidP="00D66477">
      <w:pPr>
        <w:pStyle w:val="Heading1"/>
        <w:spacing w:before="0" w:after="0"/>
        <w:ind w:left="-567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Pr="00F837D9" w:rsidRDefault="006F7BCD" w:rsidP="00D66477">
      <w:pPr>
        <w:pStyle w:val="Heading1"/>
        <w:spacing w:before="0" w:after="0"/>
        <w:ind w:left="-567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Pr="00F837D9" w:rsidRDefault="006F7BCD" w:rsidP="00D66477">
      <w:pPr>
        <w:pStyle w:val="Heading1"/>
        <w:spacing w:before="0" w:after="0"/>
        <w:ind w:left="-567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A53A55">
      <w:pPr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A53A5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6F7BCD" w:rsidRPr="00A53A55" w:rsidRDefault="006F7BCD" w:rsidP="00A53A55">
      <w:pPr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A53A55">
        <w:rPr>
          <w:rFonts w:ascii="Times New Roman" w:hAnsi="Times New Roman" w:cs="Times New Roman"/>
          <w:b/>
          <w:bCs/>
          <w:sz w:val="28"/>
          <w:szCs w:val="28"/>
        </w:rPr>
        <w:t xml:space="preserve"> I</w:t>
      </w:r>
      <w:r w:rsidRPr="00A53A55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A53A55">
        <w:rPr>
          <w:rFonts w:ascii="Times New Roman" w:hAnsi="Times New Roman" w:cs="Times New Roman"/>
          <w:b/>
          <w:bCs/>
          <w:sz w:val="28"/>
          <w:szCs w:val="28"/>
        </w:rPr>
        <w:t>. Показатели по поступлениям и выплатам учреждения</w:t>
      </w:r>
      <w:r w:rsidRPr="00A53A55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6F7BCD" w:rsidRPr="00A53A55" w:rsidRDefault="006F7BCD" w:rsidP="00A53A55">
      <w:pPr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A53A55">
        <w:rPr>
          <w:rFonts w:ascii="Times New Roman" w:hAnsi="Times New Roman" w:cs="Times New Roman"/>
          <w:b/>
          <w:bCs/>
          <w:sz w:val="28"/>
          <w:szCs w:val="28"/>
        </w:rPr>
        <w:t>(за счет субсидии на выполнение государственного задания) на  2019</w:t>
      </w:r>
      <w:r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Pr="00A53A55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6F7BCD" w:rsidRPr="00F837D9" w:rsidRDefault="006F7BCD" w:rsidP="00784ACF">
      <w:pPr>
        <w:jc w:val="center"/>
        <w:rPr>
          <w:rFonts w:cs="Times New Roman"/>
        </w:rPr>
      </w:pPr>
    </w:p>
    <w:p w:rsidR="006F7BCD" w:rsidRPr="00F837D9" w:rsidRDefault="006F7BCD" w:rsidP="00792372">
      <w:pPr>
        <w:jc w:val="right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45"/>
        <w:gridCol w:w="976"/>
        <w:gridCol w:w="1568"/>
        <w:gridCol w:w="1654"/>
        <w:gridCol w:w="2177"/>
        <w:gridCol w:w="1616"/>
      </w:tblGrid>
      <w:tr w:rsidR="006F7BCD" w:rsidRPr="00F837D9">
        <w:tc>
          <w:tcPr>
            <w:tcW w:w="1208" w:type="pct"/>
            <w:vMerge w:val="restar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vMerge w:val="restar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Код вида расходов</w:t>
            </w:r>
          </w:p>
        </w:tc>
        <w:tc>
          <w:tcPr>
            <w:tcW w:w="744" w:type="pct"/>
            <w:vMerge w:val="restar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7" w:history="1">
              <w:r w:rsidRPr="00F837D9">
                <w:rPr>
                  <w:rStyle w:val="a0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бюджетной классификации операции сектора государственного управления</w:t>
              </w:r>
            </w:hyperlink>
          </w:p>
        </w:tc>
        <w:tc>
          <w:tcPr>
            <w:tcW w:w="785" w:type="pct"/>
            <w:vMerge w:val="restar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00" w:type="pct"/>
            <w:gridSpan w:val="2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6F7BCD" w:rsidRPr="00F837D9">
        <w:tc>
          <w:tcPr>
            <w:tcW w:w="1208" w:type="pct"/>
            <w:vMerge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vMerge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pct"/>
            <w:vMerge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vMerge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по лицевым счетам, открытым в органах, осуществляющих ведение лицевых счетов учреждений</w:t>
            </w: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операции по счетам, открытым в кредитных организациях</w:t>
            </w:r>
          </w:p>
        </w:tc>
      </w:tr>
      <w:tr w:rsidR="006F7BCD" w:rsidRPr="00F837D9">
        <w:trPr>
          <w:trHeight w:val="197"/>
        </w:trPr>
        <w:tc>
          <w:tcPr>
            <w:tcW w:w="1208" w:type="pct"/>
          </w:tcPr>
          <w:p w:rsidR="006F7BCD" w:rsidRPr="00F837D9" w:rsidRDefault="006F7BCD" w:rsidP="005A6352">
            <w:pPr>
              <w:jc w:val="center"/>
              <w:rPr>
                <w:rFonts w:ascii="Times New Roman" w:hAnsi="Times New Roman" w:cs="Times New Roman"/>
              </w:rPr>
            </w:pPr>
            <w:r w:rsidRPr="00F837D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3" w:type="pct"/>
          </w:tcPr>
          <w:p w:rsidR="006F7BCD" w:rsidRPr="00F837D9" w:rsidRDefault="006F7BCD" w:rsidP="005A6352">
            <w:pPr>
              <w:jc w:val="center"/>
              <w:rPr>
                <w:rFonts w:ascii="Times New Roman" w:hAnsi="Times New Roman" w:cs="Times New Roman"/>
              </w:rPr>
            </w:pPr>
            <w:r w:rsidRPr="00F837D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44" w:type="pct"/>
          </w:tcPr>
          <w:p w:rsidR="006F7BCD" w:rsidRPr="00F837D9" w:rsidRDefault="006F7BCD" w:rsidP="005A6352">
            <w:pPr>
              <w:jc w:val="center"/>
              <w:rPr>
                <w:rFonts w:ascii="Times New Roman" w:hAnsi="Times New Roman" w:cs="Times New Roman"/>
              </w:rPr>
            </w:pPr>
            <w:r w:rsidRPr="00F837D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85" w:type="pct"/>
          </w:tcPr>
          <w:p w:rsidR="006F7BCD" w:rsidRPr="00F837D9" w:rsidRDefault="006F7BCD" w:rsidP="005A6352">
            <w:pPr>
              <w:jc w:val="center"/>
              <w:rPr>
                <w:rFonts w:ascii="Times New Roman" w:hAnsi="Times New Roman" w:cs="Times New Roman"/>
              </w:rPr>
            </w:pPr>
            <w:r w:rsidRPr="00F837D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33" w:type="pct"/>
          </w:tcPr>
          <w:p w:rsidR="006F7BCD" w:rsidRPr="00F837D9" w:rsidRDefault="006F7BCD" w:rsidP="005A6352">
            <w:pPr>
              <w:jc w:val="center"/>
              <w:rPr>
                <w:rFonts w:ascii="Times New Roman" w:hAnsi="Times New Roman" w:cs="Times New Roman"/>
              </w:rPr>
            </w:pPr>
            <w:r w:rsidRPr="00F837D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67" w:type="pct"/>
          </w:tcPr>
          <w:p w:rsidR="006F7BCD" w:rsidRPr="00F837D9" w:rsidRDefault="006F7BCD" w:rsidP="005A6352">
            <w:pPr>
              <w:jc w:val="center"/>
              <w:rPr>
                <w:rFonts w:ascii="Times New Roman" w:hAnsi="Times New Roman" w:cs="Times New Roman"/>
              </w:rPr>
            </w:pPr>
            <w:r w:rsidRPr="00F837D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6F7BCD" w:rsidRPr="00F837D9">
        <w:tc>
          <w:tcPr>
            <w:tcW w:w="1208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Остаток средств на начало финансового года</w:t>
            </w: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Поступления, всего:</w:t>
            </w: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2727183,54</w:t>
            </w: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2727183,54</w:t>
            </w: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2727183,54</w:t>
            </w: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2727183,54</w:t>
            </w: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Субсидии на выполнение государственного задания, всего</w:t>
            </w: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Выплаты, всего:</w:t>
            </w: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2727183,54</w:t>
            </w: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2727183,54</w:t>
            </w: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2717883,54</w:t>
            </w: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2717883,54</w:t>
            </w: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труда, всего</w:t>
            </w: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2371574,51</w:t>
            </w:r>
          </w:p>
        </w:tc>
        <w:tc>
          <w:tcPr>
            <w:tcW w:w="1033" w:type="pct"/>
          </w:tcPr>
          <w:p w:rsidR="006F7BCD" w:rsidRPr="00980883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883">
              <w:rPr>
                <w:rFonts w:ascii="Times New Roman" w:hAnsi="Times New Roman" w:cs="Times New Roman"/>
                <w:sz w:val="28"/>
                <w:szCs w:val="28"/>
              </w:rPr>
              <w:t>2371574,51</w:t>
            </w: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1821485,80</w:t>
            </w: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1821485,80</w:t>
            </w: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Прочие несоциальные выплаты персоналу в денежной форме</w:t>
            </w: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rPr>
          <w:trHeight w:val="644"/>
        </w:trPr>
        <w:tc>
          <w:tcPr>
            <w:tcW w:w="1208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550088,71</w:t>
            </w: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550088,71</w:t>
            </w: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работ, услуг, всего</w:t>
            </w: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337159,03</w:t>
            </w:r>
          </w:p>
        </w:tc>
        <w:tc>
          <w:tcPr>
            <w:tcW w:w="1033" w:type="pct"/>
          </w:tcPr>
          <w:p w:rsidR="006F7BCD" w:rsidRPr="00980883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883">
              <w:rPr>
                <w:rFonts w:ascii="Times New Roman" w:hAnsi="Times New Roman" w:cs="Times New Roman"/>
                <w:sz w:val="28"/>
                <w:szCs w:val="28"/>
              </w:rPr>
              <w:t>337159,03</w:t>
            </w: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Транспортные услуги, всего</w:t>
            </w: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  <w:vMerge w:val="restart"/>
            <w:vAlign w:val="center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  <w:vMerge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</w:tcPr>
          <w:p w:rsidR="006F7BCD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75570,00</w:t>
            </w: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75570,00</w:t>
            </w: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отопления и технологических нужд</w:t>
            </w:r>
          </w:p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</w:tcPr>
          <w:p w:rsidR="006F7BCD" w:rsidRDefault="006F7BCD" w:rsidP="00310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потребления газа</w:t>
            </w:r>
          </w:p>
          <w:p w:rsidR="006F7BCD" w:rsidRPr="00F837D9" w:rsidRDefault="006F7BCD" w:rsidP="00310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61370,00</w:t>
            </w:r>
          </w:p>
        </w:tc>
        <w:tc>
          <w:tcPr>
            <w:tcW w:w="1033" w:type="pct"/>
          </w:tcPr>
          <w:p w:rsidR="006F7BCD" w:rsidRPr="00F837D9" w:rsidRDefault="006F7BCD" w:rsidP="0037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61370,00</w:t>
            </w: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</w:tcPr>
          <w:p w:rsidR="006F7BCD" w:rsidRDefault="006F7BCD" w:rsidP="00310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потребления электрической энергии</w:t>
            </w:r>
          </w:p>
          <w:p w:rsidR="006F7BCD" w:rsidRPr="00F837D9" w:rsidRDefault="006F7BCD" w:rsidP="00310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13650,00</w:t>
            </w:r>
          </w:p>
        </w:tc>
        <w:tc>
          <w:tcPr>
            <w:tcW w:w="1033" w:type="pct"/>
          </w:tcPr>
          <w:p w:rsidR="006F7BCD" w:rsidRPr="00F837D9" w:rsidRDefault="006F7BCD" w:rsidP="0037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13650,00</w:t>
            </w: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</w:tcPr>
          <w:p w:rsidR="006F7BCD" w:rsidRDefault="006F7BCD" w:rsidP="00310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водоснабжения и водоотведения помещений</w:t>
            </w:r>
          </w:p>
          <w:p w:rsidR="006F7BCD" w:rsidRPr="00F837D9" w:rsidRDefault="006F7BCD" w:rsidP="00310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550,00</w:t>
            </w:r>
          </w:p>
        </w:tc>
        <w:tc>
          <w:tcPr>
            <w:tcW w:w="1033" w:type="pct"/>
          </w:tcPr>
          <w:p w:rsidR="006F7BCD" w:rsidRPr="00F837D9" w:rsidRDefault="006F7BCD" w:rsidP="0037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550,00</w:t>
            </w: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</w:tcPr>
          <w:p w:rsidR="006F7BCD" w:rsidRDefault="006F7BCD" w:rsidP="00F2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  <w:p w:rsidR="006F7BCD" w:rsidRPr="00F837D9" w:rsidRDefault="006F7BCD" w:rsidP="00F23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  <w:vAlign w:val="center"/>
          </w:tcPr>
          <w:p w:rsidR="006F7BCD" w:rsidRPr="00F837D9" w:rsidRDefault="006F7BCD" w:rsidP="00310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  <w:vAlign w:val="center"/>
          </w:tcPr>
          <w:p w:rsidR="006F7BCD" w:rsidRPr="00F837D9" w:rsidRDefault="006F7BCD" w:rsidP="00310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4" w:type="pct"/>
            <w:vAlign w:val="center"/>
          </w:tcPr>
          <w:p w:rsidR="006F7BCD" w:rsidRPr="00F837D9" w:rsidRDefault="006F7BCD" w:rsidP="00310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5" w:type="pct"/>
            <w:vAlign w:val="center"/>
          </w:tcPr>
          <w:p w:rsidR="006F7BCD" w:rsidRPr="00F837D9" w:rsidRDefault="006F7BCD" w:rsidP="00310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3" w:type="pct"/>
            <w:vAlign w:val="center"/>
          </w:tcPr>
          <w:p w:rsidR="006F7BCD" w:rsidRPr="00F837D9" w:rsidRDefault="006F7BCD" w:rsidP="00310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7" w:type="pct"/>
            <w:vAlign w:val="center"/>
          </w:tcPr>
          <w:p w:rsidR="006F7BCD" w:rsidRPr="00F837D9" w:rsidRDefault="006F7BCD" w:rsidP="00310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F7BCD" w:rsidRPr="00F837D9">
        <w:tc>
          <w:tcPr>
            <w:tcW w:w="1208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62042,87</w:t>
            </w: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62042,87</w:t>
            </w: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  <w:vMerge w:val="restart"/>
            <w:vAlign w:val="center"/>
          </w:tcPr>
          <w:p w:rsidR="006F7BCD" w:rsidRPr="00F837D9" w:rsidRDefault="006F7BCD" w:rsidP="00E405E7">
            <w:pPr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  <w:vMerge/>
          </w:tcPr>
          <w:p w:rsidR="006F7BCD" w:rsidRPr="00F837D9" w:rsidRDefault="006F7BCD">
            <w:pPr>
              <w:rPr>
                <w:rFonts w:cs="Times New Roman"/>
              </w:rPr>
            </w:pP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62042,87</w:t>
            </w: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62042,87</w:t>
            </w: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Прочие работы,</w:t>
            </w:r>
          </w:p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187546,16</w:t>
            </w:r>
          </w:p>
        </w:tc>
        <w:tc>
          <w:tcPr>
            <w:tcW w:w="1033" w:type="pct"/>
          </w:tcPr>
          <w:p w:rsidR="006F7BCD" w:rsidRPr="00F837D9" w:rsidRDefault="006F7BCD" w:rsidP="0037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187546,16</w:t>
            </w: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  <w:vMerge w:val="restar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12165,00</w:t>
            </w: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12165,00</w:t>
            </w: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  <w:vMerge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  <w:vMerge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  <w:vMerge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175381,16</w:t>
            </w: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175381,16</w:t>
            </w: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</w:tcPr>
          <w:p w:rsidR="006F7BCD" w:rsidRPr="00F837D9" w:rsidRDefault="006F7BCD" w:rsidP="00E40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</w:t>
            </w: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785" w:type="pct"/>
          </w:tcPr>
          <w:p w:rsidR="006F7BCD" w:rsidRPr="00F837D9" w:rsidRDefault="006F7BCD" w:rsidP="00E40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6F7BCD" w:rsidRPr="00F837D9" w:rsidRDefault="006F7BCD" w:rsidP="00E40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6F7BCD" w:rsidRPr="00F837D9" w:rsidRDefault="006F7BCD" w:rsidP="00E40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  <w:vMerge w:val="restart"/>
            <w:vAlign w:val="center"/>
          </w:tcPr>
          <w:p w:rsidR="006F7BCD" w:rsidRPr="00F837D9" w:rsidRDefault="006F7BCD" w:rsidP="00E405E7">
            <w:pPr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63" w:type="pct"/>
          </w:tcPr>
          <w:p w:rsidR="006F7BCD" w:rsidRPr="00F837D9" w:rsidRDefault="006F7BCD" w:rsidP="00473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785" w:type="pct"/>
          </w:tcPr>
          <w:p w:rsidR="006F7BCD" w:rsidRPr="00F837D9" w:rsidRDefault="006F7BCD" w:rsidP="00E40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6F7BCD" w:rsidRPr="00F837D9" w:rsidRDefault="006F7BCD" w:rsidP="00E40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6F7BCD" w:rsidRPr="00F837D9" w:rsidRDefault="006F7BCD" w:rsidP="00E40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  <w:vMerge/>
          </w:tcPr>
          <w:p w:rsidR="006F7BCD" w:rsidRPr="00F837D9" w:rsidRDefault="006F7BCD" w:rsidP="00E405E7">
            <w:pPr>
              <w:rPr>
                <w:rFonts w:cs="Times New Roman"/>
              </w:rPr>
            </w:pPr>
          </w:p>
        </w:tc>
        <w:tc>
          <w:tcPr>
            <w:tcW w:w="463" w:type="pct"/>
          </w:tcPr>
          <w:p w:rsidR="006F7BCD" w:rsidRPr="00F837D9" w:rsidRDefault="006F7BCD" w:rsidP="00473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785" w:type="pct"/>
          </w:tcPr>
          <w:p w:rsidR="006F7BCD" w:rsidRPr="00F837D9" w:rsidRDefault="006F7BCD" w:rsidP="00E40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6F7BCD" w:rsidRPr="00F837D9" w:rsidRDefault="006F7BCD" w:rsidP="00E40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6F7BCD" w:rsidRPr="00F837D9" w:rsidRDefault="006F7BCD" w:rsidP="00E40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9150,00</w:t>
            </w: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9150,00</w:t>
            </w: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Налоги, пошлины и сборы</w:t>
            </w: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9150,00</w:t>
            </w: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9150,00</w:t>
            </w: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  <w:vMerge w:val="restart"/>
            <w:vAlign w:val="center"/>
          </w:tcPr>
          <w:p w:rsidR="006F7BCD" w:rsidRPr="00F837D9" w:rsidRDefault="006F7BCD" w:rsidP="000F612E">
            <w:pPr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6900,00</w:t>
            </w: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6900,00</w:t>
            </w: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  <w:vMerge/>
          </w:tcPr>
          <w:p w:rsidR="006F7BCD" w:rsidRPr="00F837D9" w:rsidRDefault="006F7BCD">
            <w:pPr>
              <w:rPr>
                <w:rFonts w:cs="Times New Roman"/>
              </w:rPr>
            </w:pP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2250,00</w:t>
            </w: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2250,00</w:t>
            </w: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  <w:vMerge/>
          </w:tcPr>
          <w:p w:rsidR="006F7BCD" w:rsidRPr="00F837D9" w:rsidRDefault="006F7BCD">
            <w:pPr>
              <w:rPr>
                <w:rFonts w:cs="Times New Roman"/>
              </w:rPr>
            </w:pP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</w:tcPr>
          <w:p w:rsidR="006F7BCD" w:rsidRPr="00F837D9" w:rsidRDefault="006F7BCD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785" w:type="pct"/>
          </w:tcPr>
          <w:p w:rsidR="006F7BCD" w:rsidRPr="00F837D9" w:rsidRDefault="006F7BCD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6F7BCD" w:rsidRPr="00F837D9" w:rsidRDefault="006F7BCD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6F7BCD" w:rsidRPr="00F837D9" w:rsidRDefault="006F7BCD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rPr>
          <w:trHeight w:val="2685"/>
        </w:trPr>
        <w:tc>
          <w:tcPr>
            <w:tcW w:w="1208" w:type="pct"/>
          </w:tcPr>
          <w:p w:rsidR="006F7BCD" w:rsidRPr="00F837D9" w:rsidRDefault="006F7BCD" w:rsidP="000F6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Штрафы за нарушение законодательства о закупках и нарушений условий контрактов (договоров)</w:t>
            </w:r>
          </w:p>
          <w:p w:rsidR="006F7BCD" w:rsidRPr="00F837D9" w:rsidRDefault="006F7BCD" w:rsidP="000F6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BCD" w:rsidRPr="00F837D9" w:rsidRDefault="006F7BCD" w:rsidP="000F6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785" w:type="pct"/>
          </w:tcPr>
          <w:p w:rsidR="006F7BCD" w:rsidRPr="00F837D9" w:rsidRDefault="006F7BCD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6F7BCD" w:rsidRPr="00F837D9" w:rsidRDefault="006F7BCD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6F7BCD" w:rsidRPr="00F837D9" w:rsidRDefault="006F7BCD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</w:tcPr>
          <w:p w:rsidR="006F7BCD" w:rsidRPr="00F837D9" w:rsidRDefault="006F7BCD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Иные выплаты текущего характера физическим лицам</w:t>
            </w: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785" w:type="pct"/>
          </w:tcPr>
          <w:p w:rsidR="006F7BCD" w:rsidRPr="00F837D9" w:rsidRDefault="006F7BCD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6F7BCD" w:rsidRPr="00F837D9" w:rsidRDefault="006F7BCD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6F7BCD" w:rsidRPr="00F837D9" w:rsidRDefault="006F7BCD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  <w:vMerge w:val="restart"/>
          </w:tcPr>
          <w:p w:rsidR="006F7BCD" w:rsidRPr="00F837D9" w:rsidRDefault="006F7BCD" w:rsidP="00473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F7BCD" w:rsidRPr="00F837D9" w:rsidRDefault="006F7BCD" w:rsidP="00642EEA">
            <w:pPr>
              <w:rPr>
                <w:rFonts w:cs="Times New Roman"/>
              </w:rPr>
            </w:pP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785" w:type="pct"/>
          </w:tcPr>
          <w:p w:rsidR="006F7BCD" w:rsidRPr="00F837D9" w:rsidRDefault="006F7BCD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6F7BCD" w:rsidRPr="00F837D9" w:rsidRDefault="006F7BCD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6F7BCD" w:rsidRPr="00F837D9" w:rsidRDefault="006F7BCD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  <w:vMerge/>
          </w:tcPr>
          <w:p w:rsidR="006F7BCD" w:rsidRPr="00F837D9" w:rsidRDefault="006F7BCD" w:rsidP="00642EEA">
            <w:pPr>
              <w:rPr>
                <w:rFonts w:cs="Times New Roman"/>
              </w:rPr>
            </w:pP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785" w:type="pct"/>
          </w:tcPr>
          <w:p w:rsidR="006F7BCD" w:rsidRPr="00F837D9" w:rsidRDefault="006F7BCD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6F7BCD" w:rsidRPr="00F837D9" w:rsidRDefault="006F7BCD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6F7BCD" w:rsidRPr="00F837D9" w:rsidRDefault="006F7BCD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  <w:vMerge/>
          </w:tcPr>
          <w:p w:rsidR="006F7BCD" w:rsidRPr="00F837D9" w:rsidRDefault="006F7BCD" w:rsidP="00642EEA">
            <w:pPr>
              <w:rPr>
                <w:rFonts w:cs="Times New Roman"/>
              </w:rPr>
            </w:pP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785" w:type="pct"/>
          </w:tcPr>
          <w:p w:rsidR="006F7BCD" w:rsidRPr="00F837D9" w:rsidRDefault="006F7BCD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6F7BCD" w:rsidRPr="00F837D9" w:rsidRDefault="006F7BCD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6F7BCD" w:rsidRPr="00F837D9" w:rsidRDefault="006F7BCD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  <w:vMerge/>
          </w:tcPr>
          <w:p w:rsidR="006F7BCD" w:rsidRPr="00F837D9" w:rsidRDefault="006F7BCD" w:rsidP="00642EEA">
            <w:pPr>
              <w:rPr>
                <w:rFonts w:cs="Times New Roman"/>
              </w:rPr>
            </w:pP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785" w:type="pct"/>
          </w:tcPr>
          <w:p w:rsidR="006F7BCD" w:rsidRPr="00F837D9" w:rsidRDefault="006F7BCD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6F7BCD" w:rsidRPr="00F837D9" w:rsidRDefault="006F7BCD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6F7BCD" w:rsidRPr="00F837D9" w:rsidRDefault="006F7BCD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  <w:vMerge/>
          </w:tcPr>
          <w:p w:rsidR="006F7BCD" w:rsidRPr="00F837D9" w:rsidRDefault="006F7BCD" w:rsidP="00642EEA">
            <w:pPr>
              <w:rPr>
                <w:rFonts w:cs="Times New Roman"/>
              </w:rPr>
            </w:pP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785" w:type="pct"/>
          </w:tcPr>
          <w:p w:rsidR="006F7BCD" w:rsidRPr="00F837D9" w:rsidRDefault="006F7BCD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6F7BCD" w:rsidRPr="00F837D9" w:rsidRDefault="006F7BCD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6F7BCD" w:rsidRPr="00F837D9" w:rsidRDefault="006F7BCD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Иные выплаты текущего характера организациям</w:t>
            </w: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  <w:vMerge w:val="restart"/>
          </w:tcPr>
          <w:p w:rsidR="006F7BCD" w:rsidRPr="00F837D9" w:rsidRDefault="006F7BCD" w:rsidP="005A7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F7BCD" w:rsidRPr="00F837D9" w:rsidRDefault="006F7BCD" w:rsidP="00566FE7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  <w:vMerge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rPr>
          <w:trHeight w:val="753"/>
        </w:trPr>
        <w:tc>
          <w:tcPr>
            <w:tcW w:w="1208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нефинансовых активов, </w:t>
            </w:r>
          </w:p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стоимости материальных запасов, </w:t>
            </w:r>
          </w:p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</w:tcPr>
          <w:p w:rsidR="006F7BCD" w:rsidRPr="00F837D9" w:rsidRDefault="006F7BCD" w:rsidP="00F2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</w:tcPr>
          <w:p w:rsidR="006F7BCD" w:rsidRDefault="006F7BCD" w:rsidP="00566FE7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Увеличение стоимости лекарственных препаратов и материалов, применяемых в медицинских целях</w:t>
            </w:r>
          </w:p>
          <w:p w:rsidR="006F7BCD" w:rsidRPr="00F837D9" w:rsidRDefault="006F7BCD" w:rsidP="00566FE7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6F7BCD" w:rsidRPr="00F837D9" w:rsidRDefault="006F7BCD" w:rsidP="00566FE7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</w:tcPr>
          <w:p w:rsidR="006F7BCD" w:rsidRDefault="006F7BCD" w:rsidP="00566FE7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Увеличение стоимости продуктов питания</w:t>
            </w:r>
          </w:p>
          <w:p w:rsidR="006F7BCD" w:rsidRPr="00F837D9" w:rsidRDefault="006F7BCD" w:rsidP="00566FE7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6F7BCD" w:rsidRPr="00F837D9" w:rsidRDefault="006F7BCD" w:rsidP="00566FE7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</w:tcPr>
          <w:p w:rsidR="006F7BCD" w:rsidRPr="00F837D9" w:rsidRDefault="006F7BCD" w:rsidP="002E1583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Увеличение стоимости горюче-смазочных материалов</w:t>
            </w:r>
          </w:p>
          <w:p w:rsidR="006F7BCD" w:rsidRDefault="006F7BCD" w:rsidP="002E1583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6F7BCD" w:rsidRPr="00F837D9" w:rsidRDefault="006F7BCD" w:rsidP="002E1583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63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44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</w:tcPr>
          <w:p w:rsidR="006F7BCD" w:rsidRPr="00F837D9" w:rsidRDefault="006F7BCD" w:rsidP="002E1583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Увеличение стоимости строительных материалов</w:t>
            </w:r>
          </w:p>
          <w:p w:rsidR="006F7BCD" w:rsidRPr="00F837D9" w:rsidRDefault="006F7BCD" w:rsidP="002E1583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63" w:type="pct"/>
          </w:tcPr>
          <w:p w:rsidR="006F7BCD" w:rsidRPr="00F837D9" w:rsidRDefault="006F7BCD" w:rsidP="005A7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44" w:type="pct"/>
          </w:tcPr>
          <w:p w:rsidR="006F7BCD" w:rsidRPr="00F837D9" w:rsidRDefault="006F7BCD" w:rsidP="005A7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</w:tcPr>
          <w:p w:rsidR="006F7BCD" w:rsidRDefault="006F7BCD" w:rsidP="002E1583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Увеличение стоимости мягкого инвентаря</w:t>
            </w:r>
          </w:p>
          <w:p w:rsidR="006F7BCD" w:rsidRPr="00F837D9" w:rsidRDefault="006F7BCD" w:rsidP="002E1583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6F7BCD" w:rsidRPr="00F837D9" w:rsidRDefault="006F7BCD" w:rsidP="002E1583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63" w:type="pct"/>
          </w:tcPr>
          <w:p w:rsidR="006F7BCD" w:rsidRPr="00F837D9" w:rsidRDefault="006F7BCD" w:rsidP="005A7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44" w:type="pct"/>
          </w:tcPr>
          <w:p w:rsidR="006F7BCD" w:rsidRPr="00F837D9" w:rsidRDefault="006F7BCD" w:rsidP="005A7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</w:tcPr>
          <w:p w:rsidR="006F7BCD" w:rsidRDefault="006F7BCD" w:rsidP="00F23EC7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Увеличение стоимости прочих оборотных запасов (материалов)</w:t>
            </w:r>
          </w:p>
          <w:p w:rsidR="006F7BCD" w:rsidRPr="00F837D9" w:rsidRDefault="006F7BCD" w:rsidP="00F23EC7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63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44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</w:tcPr>
          <w:p w:rsidR="006F7BCD" w:rsidRDefault="006F7BCD" w:rsidP="00F23EC7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Увеличение стоимости прочих материальных запасов однократного применения</w:t>
            </w:r>
          </w:p>
          <w:p w:rsidR="006F7BCD" w:rsidRPr="00F837D9" w:rsidRDefault="006F7BCD" w:rsidP="00F23EC7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63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44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785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1033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767" w:type="pct"/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208" w:type="pct"/>
            <w:tcBorders>
              <w:bottom w:val="single" w:sz="4" w:space="0" w:color="auto"/>
            </w:tcBorders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Остаток средств на конец финансового года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5" w:type="pct"/>
            <w:tcBorders>
              <w:bottom w:val="single" w:sz="4" w:space="0" w:color="auto"/>
            </w:tcBorders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:rsidR="006F7BCD" w:rsidRPr="00F837D9" w:rsidRDefault="006F7BCD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7BCD" w:rsidRPr="00F837D9" w:rsidRDefault="006F7BCD" w:rsidP="00792372">
      <w:pPr>
        <w:jc w:val="both"/>
        <w:rPr>
          <w:rFonts w:cs="Times New Roman"/>
        </w:rPr>
      </w:pPr>
    </w:p>
    <w:p w:rsidR="006F7BCD" w:rsidRPr="00980883" w:rsidRDefault="006F7BCD" w:rsidP="00980883">
      <w:pPr>
        <w:rPr>
          <w:rFonts w:ascii="Times New Roman" w:hAnsi="Times New Roman" w:cs="Times New Roman"/>
          <w:sz w:val="28"/>
          <w:szCs w:val="28"/>
        </w:rPr>
      </w:pPr>
      <w:r w:rsidRPr="00980883">
        <w:rPr>
          <w:rFonts w:ascii="Times New Roman" w:hAnsi="Times New Roman" w:cs="Times New Roman"/>
          <w:sz w:val="28"/>
          <w:szCs w:val="28"/>
        </w:rPr>
        <w:t xml:space="preserve">Руководитель учреждения            ____________Новохацкая Н.В.            </w:t>
      </w:r>
    </w:p>
    <w:p w:rsidR="006F7BCD" w:rsidRPr="00980883" w:rsidRDefault="006F7BCD" w:rsidP="00980883">
      <w:pPr>
        <w:rPr>
          <w:rFonts w:ascii="Times New Roman" w:hAnsi="Times New Roman" w:cs="Times New Roman"/>
          <w:sz w:val="28"/>
          <w:szCs w:val="28"/>
        </w:rPr>
      </w:pPr>
      <w:r w:rsidRPr="009808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(расшифровка подписи)</w:t>
      </w:r>
    </w:p>
    <w:p w:rsidR="006F7BCD" w:rsidRPr="00980883" w:rsidRDefault="006F7BCD" w:rsidP="00980883">
      <w:pPr>
        <w:rPr>
          <w:rFonts w:ascii="Times New Roman" w:hAnsi="Times New Roman" w:cs="Times New Roman"/>
          <w:sz w:val="28"/>
          <w:szCs w:val="28"/>
        </w:rPr>
      </w:pPr>
      <w:r w:rsidRPr="00980883">
        <w:rPr>
          <w:rFonts w:ascii="Times New Roman" w:hAnsi="Times New Roman" w:cs="Times New Roman"/>
          <w:sz w:val="28"/>
          <w:szCs w:val="28"/>
        </w:rPr>
        <w:t xml:space="preserve">Главный бухгалтер учреждения      __________Меденцова А.В.                                             </w:t>
      </w:r>
    </w:p>
    <w:p w:rsidR="006F7BCD" w:rsidRPr="00980883" w:rsidRDefault="006F7BCD" w:rsidP="00980883">
      <w:pPr>
        <w:rPr>
          <w:rFonts w:ascii="Times New Roman" w:hAnsi="Times New Roman" w:cs="Times New Roman"/>
          <w:sz w:val="28"/>
          <w:szCs w:val="28"/>
        </w:rPr>
      </w:pPr>
      <w:r w:rsidRPr="009808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(подпись)  (расшифровка подписи)</w:t>
      </w:r>
    </w:p>
    <w:p w:rsidR="006F7BCD" w:rsidRPr="00980883" w:rsidRDefault="006F7BCD" w:rsidP="00980883">
      <w:pPr>
        <w:rPr>
          <w:rFonts w:ascii="Times New Roman" w:hAnsi="Times New Roman" w:cs="Times New Roman"/>
          <w:sz w:val="28"/>
          <w:szCs w:val="28"/>
        </w:rPr>
      </w:pPr>
      <w:r w:rsidRPr="00980883">
        <w:rPr>
          <w:rFonts w:ascii="Times New Roman" w:hAnsi="Times New Roman" w:cs="Times New Roman"/>
          <w:sz w:val="28"/>
          <w:szCs w:val="28"/>
        </w:rPr>
        <w:t>Исполнитель                          _____________Меденцова А.В.</w:t>
      </w:r>
    </w:p>
    <w:p w:rsidR="006F7BCD" w:rsidRPr="00980883" w:rsidRDefault="006F7BCD" w:rsidP="00980883">
      <w:pPr>
        <w:rPr>
          <w:rFonts w:ascii="Times New Roman" w:hAnsi="Times New Roman" w:cs="Times New Roman"/>
          <w:sz w:val="28"/>
          <w:szCs w:val="28"/>
        </w:rPr>
      </w:pPr>
      <w:r w:rsidRPr="00980883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(подпись)  (расшифровка подписи)</w:t>
      </w:r>
    </w:p>
    <w:p w:rsidR="006F7BCD" w:rsidRPr="00980883" w:rsidRDefault="006F7BCD" w:rsidP="00980883">
      <w:pPr>
        <w:rPr>
          <w:rFonts w:ascii="Times New Roman" w:hAnsi="Times New Roman" w:cs="Times New Roman"/>
          <w:sz w:val="28"/>
          <w:szCs w:val="28"/>
        </w:rPr>
      </w:pPr>
      <w:r w:rsidRPr="00980883">
        <w:rPr>
          <w:rFonts w:ascii="Times New Roman" w:hAnsi="Times New Roman" w:cs="Times New Roman"/>
          <w:sz w:val="28"/>
          <w:szCs w:val="28"/>
        </w:rPr>
        <w:t>тел. 8(86557)26730</w:t>
      </w:r>
    </w:p>
    <w:p w:rsidR="006F7BCD" w:rsidRPr="00980883" w:rsidRDefault="006F7BCD" w:rsidP="00980883">
      <w:pPr>
        <w:rPr>
          <w:rFonts w:ascii="Times New Roman" w:hAnsi="Times New Roman" w:cs="Times New Roman"/>
          <w:sz w:val="28"/>
          <w:szCs w:val="28"/>
        </w:rPr>
      </w:pPr>
      <w:r w:rsidRPr="00980883">
        <w:rPr>
          <w:rFonts w:ascii="Times New Roman" w:hAnsi="Times New Roman" w:cs="Times New Roman"/>
          <w:sz w:val="28"/>
          <w:szCs w:val="28"/>
        </w:rPr>
        <w:t>«___» __________ 20___ г.</w:t>
      </w:r>
    </w:p>
    <w:p w:rsidR="006F7BCD" w:rsidRPr="00F837D9" w:rsidRDefault="006F7BCD" w:rsidP="00F23EC7">
      <w:pPr>
        <w:rPr>
          <w:rFonts w:cs="Times New Roman"/>
        </w:rPr>
      </w:pPr>
    </w:p>
    <w:p w:rsidR="006F7BCD" w:rsidRPr="00F837D9" w:rsidRDefault="006F7BCD" w:rsidP="00F23EC7">
      <w:pPr>
        <w:rPr>
          <w:rFonts w:cs="Times New Roman"/>
        </w:rPr>
      </w:pPr>
    </w:p>
    <w:p w:rsidR="006F7BCD" w:rsidRPr="00F837D9" w:rsidRDefault="006F7BCD" w:rsidP="00F23EC7">
      <w:pPr>
        <w:rPr>
          <w:rFonts w:cs="Times New Roman"/>
        </w:rPr>
      </w:pPr>
    </w:p>
    <w:p w:rsidR="006F7BCD" w:rsidRPr="00F837D9" w:rsidRDefault="006F7BCD" w:rsidP="00F23EC7">
      <w:pPr>
        <w:rPr>
          <w:rFonts w:cs="Times New Roman"/>
        </w:rPr>
      </w:pPr>
    </w:p>
    <w:p w:rsidR="006F7BCD" w:rsidRPr="00F837D9" w:rsidRDefault="006F7BCD" w:rsidP="00F23EC7">
      <w:pPr>
        <w:rPr>
          <w:rFonts w:cs="Times New Roman"/>
        </w:rPr>
      </w:pPr>
    </w:p>
    <w:p w:rsidR="006F7BCD" w:rsidRPr="00F837D9" w:rsidRDefault="006F7BCD" w:rsidP="00F23EC7">
      <w:pPr>
        <w:rPr>
          <w:rFonts w:cs="Times New Roman"/>
        </w:rPr>
      </w:pPr>
    </w:p>
    <w:p w:rsidR="006F7BCD" w:rsidRPr="00F837D9" w:rsidRDefault="006F7BCD" w:rsidP="00F23EC7">
      <w:pPr>
        <w:rPr>
          <w:rFonts w:cs="Times New Roman"/>
        </w:rPr>
      </w:pPr>
    </w:p>
    <w:p w:rsidR="006F7BCD" w:rsidRPr="00F837D9" w:rsidRDefault="006F7BCD" w:rsidP="0010201E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t>VI. Показатели по поступлениям и выплатам учреждения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br/>
        <w:t>(за счет приносящей доход деятельности) на 20</w:t>
      </w:r>
      <w:r>
        <w:rPr>
          <w:rFonts w:ascii="Times New Roman" w:hAnsi="Times New Roman" w:cs="Times New Roman"/>
          <w:color w:val="auto"/>
          <w:sz w:val="28"/>
          <w:szCs w:val="28"/>
        </w:rPr>
        <w:t>19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p w:rsidR="006F7BCD" w:rsidRPr="00F837D9" w:rsidRDefault="006F7BCD" w:rsidP="00792372">
      <w:pPr>
        <w:rPr>
          <w:rFonts w:cs="Times New Roman"/>
        </w:rPr>
      </w:pPr>
    </w:p>
    <w:p w:rsidR="006F7BCD" w:rsidRPr="00F837D9" w:rsidRDefault="006F7BCD" w:rsidP="00792372">
      <w:pPr>
        <w:jc w:val="right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W w:w="489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12"/>
        <w:gridCol w:w="1152"/>
        <w:gridCol w:w="944"/>
        <w:gridCol w:w="1632"/>
        <w:gridCol w:w="2181"/>
        <w:gridCol w:w="1585"/>
      </w:tblGrid>
      <w:tr w:rsidR="006F7BCD" w:rsidRPr="00F837D9">
        <w:tc>
          <w:tcPr>
            <w:tcW w:w="1364" w:type="pct"/>
            <w:vMerge w:val="restart"/>
          </w:tcPr>
          <w:p w:rsidR="006F7BCD" w:rsidRPr="00F837D9" w:rsidRDefault="006F7BCD" w:rsidP="006E366E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59" w:type="pct"/>
            <w:vMerge w:val="restart"/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Код вида расходов</w:t>
            </w:r>
          </w:p>
        </w:tc>
        <w:tc>
          <w:tcPr>
            <w:tcW w:w="458" w:type="pct"/>
            <w:vMerge w:val="restart"/>
          </w:tcPr>
          <w:p w:rsidR="006F7BCD" w:rsidRPr="00F837D9" w:rsidRDefault="006F7BCD" w:rsidP="006E366E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8" w:history="1">
              <w:r w:rsidRPr="00F837D9">
                <w:rPr>
                  <w:rStyle w:val="a0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бюджетной классификации операции сектора государственного управления</w:t>
              </w:r>
            </w:hyperlink>
          </w:p>
        </w:tc>
        <w:tc>
          <w:tcPr>
            <w:tcW w:w="792" w:type="pct"/>
            <w:vMerge w:val="restart"/>
          </w:tcPr>
          <w:p w:rsidR="006F7BCD" w:rsidRPr="00F837D9" w:rsidRDefault="006F7BCD" w:rsidP="006E366E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27" w:type="pct"/>
            <w:gridSpan w:val="2"/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6F7BCD" w:rsidRPr="00F837D9">
        <w:tc>
          <w:tcPr>
            <w:tcW w:w="1364" w:type="pct"/>
            <w:vMerge/>
          </w:tcPr>
          <w:p w:rsidR="006F7BCD" w:rsidRPr="00F837D9" w:rsidRDefault="006F7BCD" w:rsidP="006E366E">
            <w:pPr>
              <w:jc w:val="center"/>
              <w:rPr>
                <w:rFonts w:cs="Times New Roman"/>
              </w:rPr>
            </w:pPr>
          </w:p>
        </w:tc>
        <w:tc>
          <w:tcPr>
            <w:tcW w:w="559" w:type="pct"/>
            <w:vMerge/>
          </w:tcPr>
          <w:p w:rsidR="006F7BCD" w:rsidRPr="00F837D9" w:rsidRDefault="006F7BCD" w:rsidP="006E366E">
            <w:pPr>
              <w:jc w:val="center"/>
              <w:rPr>
                <w:rFonts w:cs="Times New Roman"/>
              </w:rPr>
            </w:pPr>
          </w:p>
        </w:tc>
        <w:tc>
          <w:tcPr>
            <w:tcW w:w="458" w:type="pct"/>
            <w:vMerge/>
          </w:tcPr>
          <w:p w:rsidR="006F7BCD" w:rsidRPr="00F837D9" w:rsidRDefault="006F7BCD" w:rsidP="006E366E">
            <w:pPr>
              <w:jc w:val="center"/>
              <w:rPr>
                <w:rFonts w:cs="Times New Roman"/>
              </w:rPr>
            </w:pPr>
          </w:p>
        </w:tc>
        <w:tc>
          <w:tcPr>
            <w:tcW w:w="792" w:type="pct"/>
            <w:vMerge/>
          </w:tcPr>
          <w:p w:rsidR="006F7BCD" w:rsidRPr="00F837D9" w:rsidRDefault="006F7BCD" w:rsidP="006E366E">
            <w:pPr>
              <w:jc w:val="center"/>
              <w:rPr>
                <w:rFonts w:cs="Times New Roman"/>
              </w:rPr>
            </w:pPr>
          </w:p>
        </w:tc>
        <w:tc>
          <w:tcPr>
            <w:tcW w:w="1058" w:type="pct"/>
          </w:tcPr>
          <w:p w:rsidR="006F7BCD" w:rsidRPr="00F837D9" w:rsidRDefault="006F7BCD" w:rsidP="006E366E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по лицевым счетам, открытым в органах, осуществляющих ведение лицевых счетов учреждений</w:t>
            </w:r>
          </w:p>
        </w:tc>
        <w:tc>
          <w:tcPr>
            <w:tcW w:w="769" w:type="pct"/>
          </w:tcPr>
          <w:p w:rsidR="006F7BCD" w:rsidRPr="00F837D9" w:rsidRDefault="006F7BCD" w:rsidP="006E366E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операции по счетам, открытым в кредитных организациях</w:t>
            </w:r>
          </w:p>
        </w:tc>
      </w:tr>
      <w:tr w:rsidR="006F7BCD" w:rsidRPr="00F837D9">
        <w:tc>
          <w:tcPr>
            <w:tcW w:w="1364" w:type="pct"/>
          </w:tcPr>
          <w:p w:rsidR="006F7BCD" w:rsidRPr="00F837D9" w:rsidRDefault="006F7BCD" w:rsidP="009D3F6F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" w:type="pct"/>
          </w:tcPr>
          <w:p w:rsidR="006F7BCD" w:rsidRPr="00F837D9" w:rsidRDefault="006F7BCD" w:rsidP="009D3F6F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" w:type="pct"/>
          </w:tcPr>
          <w:p w:rsidR="006F7BCD" w:rsidRPr="00F837D9" w:rsidRDefault="006F7BCD" w:rsidP="009D3F6F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2" w:type="pct"/>
          </w:tcPr>
          <w:p w:rsidR="006F7BCD" w:rsidRPr="00F837D9" w:rsidRDefault="006F7BCD" w:rsidP="009D3F6F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8" w:type="pct"/>
          </w:tcPr>
          <w:p w:rsidR="006F7BCD" w:rsidRPr="00F837D9" w:rsidRDefault="006F7BCD" w:rsidP="009D3F6F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9" w:type="pct"/>
          </w:tcPr>
          <w:p w:rsidR="006F7BCD" w:rsidRPr="00F837D9" w:rsidRDefault="006F7BCD" w:rsidP="009D3F6F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F7BCD" w:rsidRPr="00F837D9">
        <w:tc>
          <w:tcPr>
            <w:tcW w:w="1364" w:type="pct"/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Остаток средств на начало финансового года</w:t>
            </w:r>
          </w:p>
        </w:tc>
        <w:tc>
          <w:tcPr>
            <w:tcW w:w="559" w:type="pct"/>
          </w:tcPr>
          <w:p w:rsidR="006F7BCD" w:rsidRPr="00F837D9" w:rsidRDefault="006F7BCD" w:rsidP="0003595E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58" w:type="pct"/>
          </w:tcPr>
          <w:p w:rsidR="006F7BCD" w:rsidRPr="00F837D9" w:rsidRDefault="006F7BCD" w:rsidP="0003595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92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58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769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Поступления, всего:</w:t>
            </w:r>
          </w:p>
        </w:tc>
        <w:tc>
          <w:tcPr>
            <w:tcW w:w="559" w:type="pct"/>
          </w:tcPr>
          <w:p w:rsidR="006F7BCD" w:rsidRPr="00F837D9" w:rsidRDefault="006F7BCD" w:rsidP="0003595E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58" w:type="pct"/>
          </w:tcPr>
          <w:p w:rsidR="006F7BCD" w:rsidRPr="00F837D9" w:rsidRDefault="006F7BCD" w:rsidP="0003595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92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  <w:r>
              <w:t>35000,00</w:t>
            </w:r>
          </w:p>
        </w:tc>
        <w:tc>
          <w:tcPr>
            <w:tcW w:w="1058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  <w:r>
              <w:t>35000,00</w:t>
            </w:r>
          </w:p>
        </w:tc>
        <w:tc>
          <w:tcPr>
            <w:tcW w:w="769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pct"/>
          </w:tcPr>
          <w:p w:rsidR="006F7BCD" w:rsidRPr="00F837D9" w:rsidRDefault="006F7BCD" w:rsidP="0003595E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58" w:type="pct"/>
          </w:tcPr>
          <w:p w:rsidR="006F7BCD" w:rsidRPr="00F837D9" w:rsidRDefault="006F7BCD" w:rsidP="0003595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92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58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769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Поступления от оказания учреждением услуг (выполнения работ), оказание (выполнение) которых для физических и юридических лиц осуществляется на платной основе, всего</w:t>
            </w:r>
          </w:p>
        </w:tc>
        <w:tc>
          <w:tcPr>
            <w:tcW w:w="559" w:type="pct"/>
          </w:tcPr>
          <w:p w:rsidR="006F7BCD" w:rsidRPr="00F837D9" w:rsidRDefault="006F7BCD" w:rsidP="0003595E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58" w:type="pct"/>
          </w:tcPr>
          <w:p w:rsidR="006F7BCD" w:rsidRPr="00F837D9" w:rsidRDefault="006F7BCD" w:rsidP="0003595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92" w:type="pct"/>
          </w:tcPr>
          <w:p w:rsidR="006F7BCD" w:rsidRPr="00F837D9" w:rsidRDefault="006F7BCD" w:rsidP="00175AF3">
            <w:pPr>
              <w:jc w:val="both"/>
              <w:rPr>
                <w:rFonts w:cs="Times New Roman"/>
              </w:rPr>
            </w:pPr>
            <w:r>
              <w:t>35000,00</w:t>
            </w:r>
          </w:p>
        </w:tc>
        <w:tc>
          <w:tcPr>
            <w:tcW w:w="1058" w:type="pct"/>
          </w:tcPr>
          <w:p w:rsidR="006F7BCD" w:rsidRPr="00F837D9" w:rsidRDefault="006F7BCD" w:rsidP="00175AF3">
            <w:pPr>
              <w:jc w:val="both"/>
              <w:rPr>
                <w:rFonts w:cs="Times New Roman"/>
              </w:rPr>
            </w:pPr>
            <w:r>
              <w:t>35000,00</w:t>
            </w:r>
          </w:p>
        </w:tc>
        <w:tc>
          <w:tcPr>
            <w:tcW w:w="769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Поступления от иной приносящей доход деятельности, всего:</w:t>
            </w:r>
          </w:p>
          <w:p w:rsidR="006F7BCD" w:rsidRPr="00F837D9" w:rsidRDefault="006F7BCD" w:rsidP="001C58C7">
            <w:pPr>
              <w:rPr>
                <w:rFonts w:cs="Times New Roman"/>
              </w:rPr>
            </w:pPr>
          </w:p>
        </w:tc>
        <w:tc>
          <w:tcPr>
            <w:tcW w:w="559" w:type="pct"/>
          </w:tcPr>
          <w:p w:rsidR="006F7BCD" w:rsidRPr="00F837D9" w:rsidRDefault="006F7BCD" w:rsidP="0003595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58" w:type="pct"/>
          </w:tcPr>
          <w:p w:rsidR="006F7BCD" w:rsidRPr="00F837D9" w:rsidRDefault="006F7BCD" w:rsidP="0003595E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92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58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769" w:type="pct"/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pct"/>
          </w:tcPr>
          <w:p w:rsidR="006F7BCD" w:rsidRPr="00F837D9" w:rsidRDefault="006F7BCD" w:rsidP="0003595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58" w:type="pct"/>
          </w:tcPr>
          <w:p w:rsidR="006F7BCD" w:rsidRPr="00F837D9" w:rsidRDefault="006F7BCD" w:rsidP="0003595E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92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58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769" w:type="pct"/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поступления от сдачи в аренду государственного имущества</w:t>
            </w:r>
          </w:p>
        </w:tc>
        <w:tc>
          <w:tcPr>
            <w:tcW w:w="559" w:type="pct"/>
          </w:tcPr>
          <w:p w:rsidR="006F7BCD" w:rsidRPr="00F837D9" w:rsidRDefault="006F7BCD" w:rsidP="0003595E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58" w:type="pct"/>
          </w:tcPr>
          <w:p w:rsidR="006F7BCD" w:rsidRPr="00F837D9" w:rsidRDefault="006F7BCD" w:rsidP="0003595E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92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58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769" w:type="pct"/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Доходы от операций с активами, всего</w:t>
            </w:r>
          </w:p>
        </w:tc>
        <w:tc>
          <w:tcPr>
            <w:tcW w:w="559" w:type="pct"/>
          </w:tcPr>
          <w:p w:rsidR="006F7BCD" w:rsidRPr="00F837D9" w:rsidRDefault="006F7BCD" w:rsidP="0003595E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58" w:type="pct"/>
          </w:tcPr>
          <w:p w:rsidR="006F7BCD" w:rsidRPr="00F837D9" w:rsidRDefault="006F7BCD" w:rsidP="0003595E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92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58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769" w:type="pct"/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pct"/>
          </w:tcPr>
          <w:p w:rsidR="006F7BCD" w:rsidRPr="00F837D9" w:rsidRDefault="006F7BCD" w:rsidP="0003595E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58" w:type="pct"/>
          </w:tcPr>
          <w:p w:rsidR="006F7BCD" w:rsidRPr="00F837D9" w:rsidRDefault="006F7BCD" w:rsidP="0003595E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92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58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769" w:type="pct"/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от выбытия основных средств</w:t>
            </w:r>
          </w:p>
          <w:p w:rsidR="006F7BCD" w:rsidRPr="00310AB7" w:rsidRDefault="006F7BCD" w:rsidP="00310AB7">
            <w:pPr>
              <w:rPr>
                <w:rFonts w:cs="Times New Roman"/>
              </w:rPr>
            </w:pPr>
          </w:p>
        </w:tc>
        <w:tc>
          <w:tcPr>
            <w:tcW w:w="559" w:type="pct"/>
          </w:tcPr>
          <w:p w:rsidR="006F7BCD" w:rsidRPr="00F837D9" w:rsidRDefault="006F7BCD" w:rsidP="0003595E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58" w:type="pct"/>
          </w:tcPr>
          <w:p w:rsidR="006F7BCD" w:rsidRPr="00F837D9" w:rsidRDefault="006F7BCD" w:rsidP="0003595E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92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58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769" w:type="pct"/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от выбытия материальных запасов</w:t>
            </w:r>
          </w:p>
          <w:p w:rsidR="006F7BCD" w:rsidRPr="00310AB7" w:rsidRDefault="006F7BCD" w:rsidP="00310AB7">
            <w:pPr>
              <w:rPr>
                <w:rFonts w:cs="Times New Roman"/>
              </w:rPr>
            </w:pPr>
          </w:p>
        </w:tc>
        <w:tc>
          <w:tcPr>
            <w:tcW w:w="559" w:type="pct"/>
          </w:tcPr>
          <w:p w:rsidR="006F7BCD" w:rsidRPr="00F837D9" w:rsidRDefault="006F7BCD" w:rsidP="0003595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58" w:type="pct"/>
          </w:tcPr>
          <w:p w:rsidR="006F7BCD" w:rsidRPr="00F837D9" w:rsidRDefault="006F7BCD" w:rsidP="0003595E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92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58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769" w:type="pct"/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остаток средств на конец </w:t>
            </w:r>
          </w:p>
          <w:p w:rsidR="006F7BCD" w:rsidRPr="00310AB7" w:rsidRDefault="006F7BCD" w:rsidP="00310AB7">
            <w:pPr>
              <w:rPr>
                <w:rFonts w:cs="Times New Roman"/>
              </w:rPr>
            </w:pPr>
          </w:p>
        </w:tc>
        <w:tc>
          <w:tcPr>
            <w:tcW w:w="559" w:type="pct"/>
          </w:tcPr>
          <w:p w:rsidR="006F7BCD" w:rsidRPr="00F837D9" w:rsidRDefault="006F7BCD" w:rsidP="0003595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58" w:type="pct"/>
          </w:tcPr>
          <w:p w:rsidR="006F7BCD" w:rsidRPr="00F837D9" w:rsidRDefault="006F7BCD" w:rsidP="0003595E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92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58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769" w:type="pct"/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Выплаты, всего:</w:t>
            </w: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24000,00</w:t>
            </w: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24000,00</w:t>
            </w: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труда, всего</w:t>
            </w:r>
          </w:p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Прочие несоциальные выплаты персоналу в денежной форме</w:t>
            </w:r>
          </w:p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труда, всего</w:t>
            </w:r>
          </w:p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работ, услуг, всего</w:t>
            </w:r>
          </w:p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24000,00</w:t>
            </w: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24000,00</w:t>
            </w: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19000,00</w:t>
            </w: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19000,00</w:t>
            </w: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Транспортные услуги, всего</w:t>
            </w:r>
          </w:p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  <w:vMerge w:val="restart"/>
            <w:vAlign w:val="center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  <w:vMerge/>
            <w:vAlign w:val="center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</w:tcPr>
          <w:p w:rsidR="006F7BCD" w:rsidRPr="00F837D9" w:rsidRDefault="006F7BCD" w:rsidP="007944F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отопления и технологических нужд</w:t>
            </w: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потребления газа</w:t>
            </w: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потребления электрической энергии</w:t>
            </w: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водоснабжения и водоотведения помещений</w:t>
            </w: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Pr="00F837D9" w:rsidRDefault="006F7BCD" w:rsidP="00E11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  <w:vMerge w:val="restart"/>
            <w:vAlign w:val="center"/>
          </w:tcPr>
          <w:p w:rsidR="006F7BCD" w:rsidRPr="00F837D9" w:rsidRDefault="006F7BCD" w:rsidP="007944F7">
            <w:pPr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  <w:vMerge/>
          </w:tcPr>
          <w:p w:rsidR="006F7BCD" w:rsidRPr="00F837D9" w:rsidRDefault="006F7BCD" w:rsidP="00642EEA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</w:tcPr>
          <w:p w:rsidR="006F7BCD" w:rsidRPr="00F837D9" w:rsidRDefault="006F7BCD" w:rsidP="0003595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58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792" w:type="pct"/>
          </w:tcPr>
          <w:p w:rsidR="006F7BCD" w:rsidRPr="00F837D9" w:rsidRDefault="006F7BCD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8" w:type="pct"/>
          </w:tcPr>
          <w:p w:rsidR="006F7BCD" w:rsidRPr="00F837D9" w:rsidRDefault="006F7BCD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9" w:type="pct"/>
          </w:tcPr>
          <w:p w:rsidR="006F7BCD" w:rsidRPr="00F837D9" w:rsidRDefault="006F7BCD" w:rsidP="00642EEA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Прочие работы,</w:t>
            </w:r>
          </w:p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792" w:type="pct"/>
          </w:tcPr>
          <w:p w:rsidR="006F7BCD" w:rsidRPr="00F837D9" w:rsidRDefault="006F7BCD" w:rsidP="00175AF3">
            <w:pPr>
              <w:jc w:val="both"/>
              <w:rPr>
                <w:rFonts w:cs="Times New Roman"/>
              </w:rPr>
            </w:pPr>
            <w:r>
              <w:t>5000,00</w:t>
            </w:r>
          </w:p>
        </w:tc>
        <w:tc>
          <w:tcPr>
            <w:tcW w:w="1058" w:type="pct"/>
          </w:tcPr>
          <w:p w:rsidR="006F7BCD" w:rsidRPr="00F837D9" w:rsidRDefault="006F7BCD" w:rsidP="00175AF3">
            <w:pPr>
              <w:jc w:val="both"/>
              <w:rPr>
                <w:rFonts w:cs="Times New Roman"/>
              </w:rPr>
            </w:pPr>
            <w:r>
              <w:t>5000,00</w:t>
            </w: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  <w:vMerge w:val="restar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  <w:vMerge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  <w:vMerge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  <w:vMerge/>
          </w:tcPr>
          <w:p w:rsidR="006F7BCD" w:rsidRPr="00F837D9" w:rsidRDefault="006F7BCD" w:rsidP="00642EEA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</w:tcPr>
          <w:p w:rsidR="006F7BCD" w:rsidRPr="00F837D9" w:rsidRDefault="006F7BCD" w:rsidP="0003595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58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792" w:type="pct"/>
          </w:tcPr>
          <w:p w:rsidR="006F7BCD" w:rsidRPr="00F837D9" w:rsidRDefault="006F7BCD" w:rsidP="00642EEA">
            <w:pPr>
              <w:jc w:val="both"/>
              <w:rPr>
                <w:rFonts w:cs="Times New Roman"/>
              </w:rPr>
            </w:pPr>
            <w:r>
              <w:t>5000,00</w:t>
            </w:r>
          </w:p>
        </w:tc>
        <w:tc>
          <w:tcPr>
            <w:tcW w:w="1058" w:type="pct"/>
          </w:tcPr>
          <w:p w:rsidR="006F7BCD" w:rsidRPr="00F837D9" w:rsidRDefault="006F7BCD" w:rsidP="00642EEA">
            <w:pPr>
              <w:jc w:val="both"/>
              <w:rPr>
                <w:rFonts w:cs="Times New Roman"/>
              </w:rPr>
            </w:pPr>
            <w:r>
              <w:t>5000,00</w:t>
            </w:r>
          </w:p>
        </w:tc>
        <w:tc>
          <w:tcPr>
            <w:tcW w:w="769" w:type="pct"/>
          </w:tcPr>
          <w:p w:rsidR="006F7BCD" w:rsidRPr="00F837D9" w:rsidRDefault="006F7BCD" w:rsidP="00642EEA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Pr="00F837D9" w:rsidRDefault="006F7BCD" w:rsidP="007944F7">
            <w:pPr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</w:t>
            </w: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  <w:vMerge w:val="restart"/>
            <w:vAlign w:val="center"/>
          </w:tcPr>
          <w:p w:rsidR="006F7BCD" w:rsidRPr="00F837D9" w:rsidRDefault="006F7BCD" w:rsidP="007944F7">
            <w:pPr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  <w:vMerge/>
          </w:tcPr>
          <w:p w:rsidR="006F7BCD" w:rsidRPr="00F837D9" w:rsidRDefault="006F7BCD" w:rsidP="007944F7">
            <w:pPr>
              <w:rPr>
                <w:rFonts w:cs="Times New Roman"/>
              </w:rPr>
            </w:pP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  <w:vMerge w:val="restar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  <w:vMerge/>
          </w:tcPr>
          <w:p w:rsidR="006F7BCD" w:rsidRPr="00F837D9" w:rsidRDefault="006F7BCD" w:rsidP="00642EEA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</w:tcPr>
          <w:p w:rsidR="006F7BCD" w:rsidRPr="00F837D9" w:rsidRDefault="006F7BCD" w:rsidP="0003595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pct"/>
          </w:tcPr>
          <w:p w:rsidR="006F7BCD" w:rsidRPr="00F837D9" w:rsidRDefault="006F7BCD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8" w:type="pct"/>
          </w:tcPr>
          <w:p w:rsidR="006F7BCD" w:rsidRPr="00F837D9" w:rsidRDefault="006F7BCD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9" w:type="pct"/>
          </w:tcPr>
          <w:p w:rsidR="006F7BCD" w:rsidRPr="00F837D9" w:rsidRDefault="006F7BCD" w:rsidP="00642EEA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Налоги, пошлины и сборы</w:t>
            </w: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  <w:vMerge w:val="restart"/>
            <w:vAlign w:val="center"/>
          </w:tcPr>
          <w:p w:rsidR="006F7BCD" w:rsidRPr="00F837D9" w:rsidRDefault="006F7BCD" w:rsidP="007944F7">
            <w:pPr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  <w:vMerge/>
          </w:tcPr>
          <w:p w:rsidR="006F7BCD" w:rsidRPr="00F837D9" w:rsidRDefault="006F7BCD" w:rsidP="00642EEA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</w:tcPr>
          <w:p w:rsidR="006F7BCD" w:rsidRPr="00F837D9" w:rsidRDefault="006F7BCD" w:rsidP="0003595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458" w:type="pct"/>
          </w:tcPr>
          <w:p w:rsidR="006F7BCD" w:rsidRPr="00F837D9" w:rsidRDefault="006F7BCD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792" w:type="pct"/>
          </w:tcPr>
          <w:p w:rsidR="006F7BCD" w:rsidRPr="00F837D9" w:rsidRDefault="006F7BCD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8" w:type="pct"/>
          </w:tcPr>
          <w:p w:rsidR="006F7BCD" w:rsidRPr="00F837D9" w:rsidRDefault="006F7BCD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9" w:type="pct"/>
          </w:tcPr>
          <w:p w:rsidR="006F7BCD" w:rsidRPr="00F837D9" w:rsidRDefault="006F7BCD" w:rsidP="00642EEA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  <w:vMerge/>
          </w:tcPr>
          <w:p w:rsidR="006F7BCD" w:rsidRPr="00F837D9" w:rsidRDefault="006F7BCD" w:rsidP="007944F7">
            <w:pPr>
              <w:rPr>
                <w:rFonts w:cs="Times New Roman"/>
              </w:rPr>
            </w:pP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rPr>
          <w:trHeight w:val="2058"/>
        </w:trPr>
        <w:tc>
          <w:tcPr>
            <w:tcW w:w="1364" w:type="pct"/>
          </w:tcPr>
          <w:p w:rsidR="006F7BCD" w:rsidRPr="00F837D9" w:rsidRDefault="006F7BCD" w:rsidP="0056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  <w:vAlign w:val="center"/>
          </w:tcPr>
          <w:p w:rsidR="006F7BCD" w:rsidRPr="00F837D9" w:rsidRDefault="006F7BCD" w:rsidP="0056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Штрафы за нарушение законодательства о закупках и нарушений условий контрактов (договоров)</w:t>
            </w:r>
          </w:p>
        </w:tc>
        <w:tc>
          <w:tcPr>
            <w:tcW w:w="559" w:type="pct"/>
          </w:tcPr>
          <w:p w:rsidR="006F7BCD" w:rsidRPr="00F837D9" w:rsidRDefault="006F7BCD" w:rsidP="007944F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792" w:type="pct"/>
            <w:vAlign w:val="center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  <w:vAlign w:val="center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  <w:vAlign w:val="center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  <w:vMerge w:val="restar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Иные выплаты текущего характера физическим лицам</w:t>
            </w:r>
          </w:p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F7BCD" w:rsidRPr="00F837D9" w:rsidRDefault="006F7BCD" w:rsidP="00566E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  <w:vMerge/>
          </w:tcPr>
          <w:p w:rsidR="006F7BCD" w:rsidRPr="00F837D9" w:rsidRDefault="006F7BCD" w:rsidP="00642EEA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</w:tcPr>
          <w:p w:rsidR="006F7BCD" w:rsidRPr="00F837D9" w:rsidRDefault="006F7BCD" w:rsidP="00642EE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58" w:type="pct"/>
          </w:tcPr>
          <w:p w:rsidR="006F7BCD" w:rsidRPr="00F837D9" w:rsidRDefault="006F7BCD" w:rsidP="0064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792" w:type="pct"/>
          </w:tcPr>
          <w:p w:rsidR="006F7BCD" w:rsidRPr="00F837D9" w:rsidRDefault="006F7BCD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8" w:type="pct"/>
          </w:tcPr>
          <w:p w:rsidR="006F7BCD" w:rsidRPr="00F837D9" w:rsidRDefault="006F7BCD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9" w:type="pct"/>
          </w:tcPr>
          <w:p w:rsidR="006F7BCD" w:rsidRPr="00F837D9" w:rsidRDefault="006F7BCD" w:rsidP="00642EEA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  <w:vMerge/>
          </w:tcPr>
          <w:p w:rsidR="006F7BCD" w:rsidRPr="00F837D9" w:rsidRDefault="006F7BCD" w:rsidP="00642EEA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</w:tcPr>
          <w:p w:rsidR="006F7BCD" w:rsidRPr="00F837D9" w:rsidRDefault="006F7BCD" w:rsidP="00642EE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8" w:type="pct"/>
          </w:tcPr>
          <w:p w:rsidR="006F7BCD" w:rsidRPr="00F837D9" w:rsidRDefault="006F7BCD" w:rsidP="0064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792" w:type="pct"/>
          </w:tcPr>
          <w:p w:rsidR="006F7BCD" w:rsidRPr="00F837D9" w:rsidRDefault="006F7BCD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8" w:type="pct"/>
          </w:tcPr>
          <w:p w:rsidR="006F7BCD" w:rsidRPr="00F837D9" w:rsidRDefault="006F7BCD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9" w:type="pct"/>
          </w:tcPr>
          <w:p w:rsidR="006F7BCD" w:rsidRPr="00F837D9" w:rsidRDefault="006F7BCD" w:rsidP="00642EEA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  <w:vMerge/>
          </w:tcPr>
          <w:p w:rsidR="006F7BCD" w:rsidRPr="00F837D9" w:rsidRDefault="006F7BCD" w:rsidP="00642EEA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</w:tcPr>
          <w:p w:rsidR="006F7BCD" w:rsidRPr="00F837D9" w:rsidRDefault="006F7BCD" w:rsidP="00642EE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458" w:type="pct"/>
          </w:tcPr>
          <w:p w:rsidR="006F7BCD" w:rsidRPr="00F837D9" w:rsidRDefault="006F7BCD" w:rsidP="0064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792" w:type="pct"/>
          </w:tcPr>
          <w:p w:rsidR="006F7BCD" w:rsidRPr="00F837D9" w:rsidRDefault="006F7BCD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8" w:type="pct"/>
          </w:tcPr>
          <w:p w:rsidR="006F7BCD" w:rsidRPr="00F837D9" w:rsidRDefault="006F7BCD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9" w:type="pct"/>
          </w:tcPr>
          <w:p w:rsidR="006F7BCD" w:rsidRPr="00F837D9" w:rsidRDefault="006F7BCD" w:rsidP="00642EEA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  <w:vMerge/>
          </w:tcPr>
          <w:p w:rsidR="006F7BCD" w:rsidRPr="00F837D9" w:rsidRDefault="006F7BCD" w:rsidP="00642EEA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</w:tcPr>
          <w:p w:rsidR="006F7BCD" w:rsidRPr="00F837D9" w:rsidRDefault="006F7BCD" w:rsidP="00642EE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458" w:type="pct"/>
          </w:tcPr>
          <w:p w:rsidR="006F7BCD" w:rsidRPr="00F837D9" w:rsidRDefault="006F7BCD" w:rsidP="0064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792" w:type="pct"/>
          </w:tcPr>
          <w:p w:rsidR="006F7BCD" w:rsidRPr="00F837D9" w:rsidRDefault="006F7BCD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8" w:type="pct"/>
          </w:tcPr>
          <w:p w:rsidR="006F7BCD" w:rsidRPr="00F837D9" w:rsidRDefault="006F7BCD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9" w:type="pct"/>
          </w:tcPr>
          <w:p w:rsidR="006F7BCD" w:rsidRPr="00F837D9" w:rsidRDefault="006F7BCD" w:rsidP="00642EEA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  <w:vMerge/>
          </w:tcPr>
          <w:p w:rsidR="006F7BCD" w:rsidRPr="00F837D9" w:rsidRDefault="006F7BCD" w:rsidP="00642EEA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</w:tcPr>
          <w:p w:rsidR="006F7BCD" w:rsidRPr="00F837D9" w:rsidRDefault="006F7BCD" w:rsidP="00642EE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458" w:type="pct"/>
          </w:tcPr>
          <w:p w:rsidR="006F7BCD" w:rsidRPr="00F837D9" w:rsidRDefault="006F7BCD" w:rsidP="0064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792" w:type="pct"/>
          </w:tcPr>
          <w:p w:rsidR="006F7BCD" w:rsidRPr="00F837D9" w:rsidRDefault="006F7BCD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8" w:type="pct"/>
          </w:tcPr>
          <w:p w:rsidR="006F7BCD" w:rsidRPr="00F837D9" w:rsidRDefault="006F7BCD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9" w:type="pct"/>
          </w:tcPr>
          <w:p w:rsidR="006F7BCD" w:rsidRPr="00F837D9" w:rsidRDefault="006F7BCD" w:rsidP="00642EEA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Pr="00F837D9" w:rsidRDefault="006F7BCD" w:rsidP="00F23EC7">
            <w:pPr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Иные выплаты текущего характера организациям</w:t>
            </w:r>
          </w:p>
        </w:tc>
        <w:tc>
          <w:tcPr>
            <w:tcW w:w="559" w:type="pct"/>
          </w:tcPr>
          <w:p w:rsidR="006F7BCD" w:rsidRPr="00F837D9" w:rsidRDefault="006F7BCD" w:rsidP="007944F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  <w:vMerge w:val="restart"/>
          </w:tcPr>
          <w:p w:rsidR="006F7BCD" w:rsidRPr="00BB19FF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  <w:vMerge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нефинансовых активов, </w:t>
            </w:r>
          </w:p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стоимости материальных запасов, </w:t>
            </w:r>
          </w:p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Увеличение стоимости продуктов питания</w:t>
            </w: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Увеличение стоимости горюче-смазочных материалов</w:t>
            </w: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Увеличение стоимости строительных материалов</w:t>
            </w:r>
          </w:p>
        </w:tc>
        <w:tc>
          <w:tcPr>
            <w:tcW w:w="559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Pr="00F837D9" w:rsidRDefault="006F7BCD" w:rsidP="00AB789A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Увеличение стоимости мягкого инвентаря</w:t>
            </w:r>
          </w:p>
        </w:tc>
        <w:tc>
          <w:tcPr>
            <w:tcW w:w="559" w:type="pct"/>
          </w:tcPr>
          <w:p w:rsidR="006F7BCD" w:rsidRPr="00F837D9" w:rsidRDefault="006F7BCD" w:rsidP="00AB7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58" w:type="pct"/>
          </w:tcPr>
          <w:p w:rsidR="006F7BCD" w:rsidRPr="00F837D9" w:rsidRDefault="006F7BCD" w:rsidP="00AB7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Pr="00F837D9" w:rsidRDefault="006F7BCD" w:rsidP="00AB789A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Увеличение стоимости прочих оборотных запасов (материалов)</w:t>
            </w:r>
          </w:p>
        </w:tc>
        <w:tc>
          <w:tcPr>
            <w:tcW w:w="559" w:type="pct"/>
          </w:tcPr>
          <w:p w:rsidR="006F7BCD" w:rsidRPr="00F837D9" w:rsidRDefault="006F7BCD" w:rsidP="00AB7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58" w:type="pct"/>
          </w:tcPr>
          <w:p w:rsidR="006F7BCD" w:rsidRPr="00F837D9" w:rsidRDefault="006F7BCD" w:rsidP="00AB7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Pr="00F837D9" w:rsidRDefault="006F7BCD" w:rsidP="00AB789A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59" w:type="pct"/>
          </w:tcPr>
          <w:p w:rsidR="006F7BCD" w:rsidRPr="00F837D9" w:rsidRDefault="006F7BCD" w:rsidP="00AB7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58" w:type="pct"/>
          </w:tcPr>
          <w:p w:rsidR="006F7BCD" w:rsidRPr="00F837D9" w:rsidRDefault="006F7BCD" w:rsidP="00AB7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364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Остаток средств на конец финансового года</w:t>
            </w:r>
          </w:p>
        </w:tc>
        <w:tc>
          <w:tcPr>
            <w:tcW w:w="55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92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7BCD" w:rsidRPr="00F837D9" w:rsidRDefault="006F7BCD" w:rsidP="007923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7BCD" w:rsidRPr="00980883" w:rsidRDefault="006F7BCD" w:rsidP="00427FAB">
      <w:pPr>
        <w:rPr>
          <w:rFonts w:ascii="Times New Roman" w:hAnsi="Times New Roman" w:cs="Times New Roman"/>
          <w:sz w:val="28"/>
          <w:szCs w:val="28"/>
        </w:rPr>
      </w:pPr>
      <w:r w:rsidRPr="00980883">
        <w:rPr>
          <w:rFonts w:ascii="Times New Roman" w:hAnsi="Times New Roman" w:cs="Times New Roman"/>
          <w:sz w:val="28"/>
          <w:szCs w:val="28"/>
        </w:rPr>
        <w:t xml:space="preserve">Руководитель учреждения            ____________Новохацкая Н.В.            </w:t>
      </w:r>
    </w:p>
    <w:p w:rsidR="006F7BCD" w:rsidRPr="00980883" w:rsidRDefault="006F7BCD" w:rsidP="00427FAB">
      <w:pPr>
        <w:rPr>
          <w:rFonts w:ascii="Times New Roman" w:hAnsi="Times New Roman" w:cs="Times New Roman"/>
          <w:sz w:val="28"/>
          <w:szCs w:val="28"/>
        </w:rPr>
      </w:pPr>
      <w:r w:rsidRPr="009808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(расшифровка подписи)</w:t>
      </w:r>
    </w:p>
    <w:p w:rsidR="006F7BCD" w:rsidRPr="00980883" w:rsidRDefault="006F7BCD" w:rsidP="00427FAB">
      <w:pPr>
        <w:rPr>
          <w:rFonts w:ascii="Times New Roman" w:hAnsi="Times New Roman" w:cs="Times New Roman"/>
          <w:sz w:val="28"/>
          <w:szCs w:val="28"/>
        </w:rPr>
      </w:pPr>
      <w:r w:rsidRPr="00980883">
        <w:rPr>
          <w:rFonts w:ascii="Times New Roman" w:hAnsi="Times New Roman" w:cs="Times New Roman"/>
          <w:sz w:val="28"/>
          <w:szCs w:val="28"/>
        </w:rPr>
        <w:t xml:space="preserve">Главный бухгалтер учреждения      __________Меденцова А.В.                                             </w:t>
      </w:r>
    </w:p>
    <w:p w:rsidR="006F7BCD" w:rsidRPr="00980883" w:rsidRDefault="006F7BCD" w:rsidP="00427FAB">
      <w:pPr>
        <w:rPr>
          <w:rFonts w:ascii="Times New Roman" w:hAnsi="Times New Roman" w:cs="Times New Roman"/>
          <w:sz w:val="28"/>
          <w:szCs w:val="28"/>
        </w:rPr>
      </w:pPr>
      <w:r w:rsidRPr="009808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(подпись)  (расшифровка подписи)</w:t>
      </w:r>
    </w:p>
    <w:p w:rsidR="006F7BCD" w:rsidRPr="00980883" w:rsidRDefault="006F7BCD" w:rsidP="00427FAB">
      <w:pPr>
        <w:rPr>
          <w:rFonts w:ascii="Times New Roman" w:hAnsi="Times New Roman" w:cs="Times New Roman"/>
          <w:sz w:val="28"/>
          <w:szCs w:val="28"/>
        </w:rPr>
      </w:pPr>
      <w:r w:rsidRPr="00980883">
        <w:rPr>
          <w:rFonts w:ascii="Times New Roman" w:hAnsi="Times New Roman" w:cs="Times New Roman"/>
          <w:sz w:val="28"/>
          <w:szCs w:val="28"/>
        </w:rPr>
        <w:t>Исполнитель                          _____________Меденцова А.В.</w:t>
      </w:r>
    </w:p>
    <w:p w:rsidR="006F7BCD" w:rsidRPr="00980883" w:rsidRDefault="006F7BCD" w:rsidP="00427FAB">
      <w:pPr>
        <w:rPr>
          <w:rFonts w:ascii="Times New Roman" w:hAnsi="Times New Roman" w:cs="Times New Roman"/>
          <w:sz w:val="28"/>
          <w:szCs w:val="28"/>
        </w:rPr>
      </w:pPr>
      <w:r w:rsidRPr="00980883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(подпись)  (расшифровка подписи)</w:t>
      </w:r>
    </w:p>
    <w:p w:rsidR="006F7BCD" w:rsidRPr="00980883" w:rsidRDefault="006F7BCD" w:rsidP="00427FAB">
      <w:pPr>
        <w:rPr>
          <w:rFonts w:ascii="Times New Roman" w:hAnsi="Times New Roman" w:cs="Times New Roman"/>
          <w:sz w:val="28"/>
          <w:szCs w:val="28"/>
        </w:rPr>
      </w:pPr>
      <w:r w:rsidRPr="00980883">
        <w:rPr>
          <w:rFonts w:ascii="Times New Roman" w:hAnsi="Times New Roman" w:cs="Times New Roman"/>
          <w:sz w:val="28"/>
          <w:szCs w:val="28"/>
        </w:rPr>
        <w:t>тел. 8(86557)26730</w:t>
      </w:r>
    </w:p>
    <w:p w:rsidR="006F7BCD" w:rsidRDefault="006F7BCD" w:rsidP="00427FAB">
      <w:pPr>
        <w:rPr>
          <w:rFonts w:ascii="Times New Roman" w:hAnsi="Times New Roman" w:cs="Times New Roman"/>
          <w:sz w:val="28"/>
          <w:szCs w:val="28"/>
        </w:rPr>
      </w:pPr>
      <w:r w:rsidRPr="00980883">
        <w:rPr>
          <w:rFonts w:ascii="Times New Roman" w:hAnsi="Times New Roman" w:cs="Times New Roman"/>
          <w:sz w:val="28"/>
          <w:szCs w:val="28"/>
        </w:rPr>
        <w:t>«___» __________ 20___ г.</w:t>
      </w:r>
    </w:p>
    <w:p w:rsidR="006F7BCD" w:rsidRDefault="006F7BCD" w:rsidP="00427FAB">
      <w:pPr>
        <w:rPr>
          <w:rFonts w:ascii="Times New Roman" w:hAnsi="Times New Roman" w:cs="Times New Roman"/>
          <w:sz w:val="28"/>
          <w:szCs w:val="28"/>
        </w:rPr>
      </w:pPr>
    </w:p>
    <w:p w:rsidR="006F7BCD" w:rsidRDefault="006F7BCD" w:rsidP="00BB19FF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F837D9">
        <w:rPr>
          <w:rFonts w:ascii="Times New Roman" w:hAnsi="Times New Roman" w:cs="Times New Roman"/>
          <w:color w:val="auto"/>
          <w:sz w:val="28"/>
          <w:szCs w:val="28"/>
          <w:lang w:val="en-US"/>
        </w:rPr>
        <w:t>VII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t>. Показатели выплат по расходам на закупку товаров, работ, услуг учреждения (за счет субсидии на выполнение государственного задания) на</w:t>
      </w:r>
    </w:p>
    <w:p w:rsidR="006F7BCD" w:rsidRPr="00F837D9" w:rsidRDefault="006F7BCD" w:rsidP="001C58C7">
      <w:pPr>
        <w:pStyle w:val="Heading1"/>
        <w:spacing w:before="0" w:after="0"/>
        <w:rPr>
          <w:rFonts w:cs="Times New Roman"/>
          <w:color w:val="auto"/>
        </w:rPr>
      </w:pPr>
      <w:r w:rsidRPr="00F837D9"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auto"/>
          <w:sz w:val="28"/>
          <w:szCs w:val="28"/>
        </w:rPr>
        <w:t>19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p w:rsidR="006F7BCD" w:rsidRPr="00F837D9" w:rsidRDefault="006F7BCD" w:rsidP="00792372">
      <w:pPr>
        <w:jc w:val="right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W w:w="489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29"/>
        <w:gridCol w:w="27"/>
        <w:gridCol w:w="1226"/>
        <w:gridCol w:w="1628"/>
        <w:gridCol w:w="1651"/>
        <w:gridCol w:w="2113"/>
        <w:gridCol w:w="1632"/>
      </w:tblGrid>
      <w:tr w:rsidR="006F7BCD" w:rsidRPr="00F837D9">
        <w:tc>
          <w:tcPr>
            <w:tcW w:w="984" w:type="pct"/>
            <w:vMerge w:val="restart"/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08" w:type="pct"/>
            <w:gridSpan w:val="2"/>
            <w:vMerge w:val="restart"/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Код вида расходов</w:t>
            </w:r>
          </w:p>
        </w:tc>
        <w:tc>
          <w:tcPr>
            <w:tcW w:w="790" w:type="pct"/>
            <w:vMerge w:val="restart"/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9" w:history="1">
              <w:r w:rsidRPr="00F837D9">
                <w:rPr>
                  <w:rStyle w:val="a0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бюджетной классификации операции сектора государственного управления</w:t>
              </w:r>
            </w:hyperlink>
          </w:p>
        </w:tc>
        <w:tc>
          <w:tcPr>
            <w:tcW w:w="2618" w:type="pct"/>
            <w:gridSpan w:val="3"/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Сумма выплат по расходам на закупку товаров, работ и услуг</w:t>
            </w:r>
          </w:p>
        </w:tc>
      </w:tr>
      <w:tr w:rsidR="006F7BCD" w:rsidRPr="00F837D9">
        <w:tc>
          <w:tcPr>
            <w:tcW w:w="984" w:type="pct"/>
            <w:vMerge/>
          </w:tcPr>
          <w:p w:rsidR="006F7BCD" w:rsidRPr="00F837D9" w:rsidRDefault="006F7BCD" w:rsidP="006E366E">
            <w:pPr>
              <w:jc w:val="center"/>
              <w:rPr>
                <w:rFonts w:cs="Times New Roman"/>
              </w:rPr>
            </w:pPr>
          </w:p>
        </w:tc>
        <w:tc>
          <w:tcPr>
            <w:tcW w:w="608" w:type="pct"/>
            <w:gridSpan w:val="2"/>
            <w:vMerge/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vMerge/>
          </w:tcPr>
          <w:p w:rsidR="006F7BCD" w:rsidRPr="00F837D9" w:rsidRDefault="006F7BCD" w:rsidP="006E366E">
            <w:pPr>
              <w:jc w:val="center"/>
              <w:rPr>
                <w:rFonts w:cs="Times New Roman"/>
              </w:rPr>
            </w:pPr>
          </w:p>
        </w:tc>
        <w:tc>
          <w:tcPr>
            <w:tcW w:w="801" w:type="pct"/>
            <w:vMerge w:val="restart"/>
          </w:tcPr>
          <w:p w:rsidR="006F7BCD" w:rsidRPr="00F837D9" w:rsidRDefault="006F7BCD" w:rsidP="006E366E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Всего на закупки</w:t>
            </w:r>
          </w:p>
        </w:tc>
        <w:tc>
          <w:tcPr>
            <w:tcW w:w="1817" w:type="pct"/>
            <w:gridSpan w:val="2"/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6F7BCD" w:rsidRPr="00F837D9">
        <w:tc>
          <w:tcPr>
            <w:tcW w:w="984" w:type="pct"/>
            <w:vMerge/>
          </w:tcPr>
          <w:p w:rsidR="006F7BCD" w:rsidRPr="00F837D9" w:rsidRDefault="006F7BCD" w:rsidP="006E366E">
            <w:pPr>
              <w:jc w:val="center"/>
              <w:rPr>
                <w:rFonts w:cs="Times New Roman"/>
              </w:rPr>
            </w:pPr>
          </w:p>
        </w:tc>
        <w:tc>
          <w:tcPr>
            <w:tcW w:w="608" w:type="pct"/>
            <w:gridSpan w:val="2"/>
            <w:vMerge/>
          </w:tcPr>
          <w:p w:rsidR="006F7BCD" w:rsidRPr="00F837D9" w:rsidRDefault="006F7BCD" w:rsidP="006E366E">
            <w:pPr>
              <w:jc w:val="center"/>
              <w:rPr>
                <w:rFonts w:cs="Times New Roman"/>
              </w:rPr>
            </w:pPr>
          </w:p>
        </w:tc>
        <w:tc>
          <w:tcPr>
            <w:tcW w:w="790" w:type="pct"/>
            <w:vMerge/>
          </w:tcPr>
          <w:p w:rsidR="006F7BCD" w:rsidRPr="00F837D9" w:rsidRDefault="006F7BCD" w:rsidP="006E366E">
            <w:pPr>
              <w:jc w:val="center"/>
              <w:rPr>
                <w:rFonts w:cs="Times New Roman"/>
              </w:rPr>
            </w:pPr>
          </w:p>
        </w:tc>
        <w:tc>
          <w:tcPr>
            <w:tcW w:w="801" w:type="pct"/>
            <w:vMerge/>
          </w:tcPr>
          <w:p w:rsidR="006F7BCD" w:rsidRPr="00F837D9" w:rsidRDefault="006F7BCD" w:rsidP="006E366E">
            <w:pPr>
              <w:jc w:val="center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5 апреля 2013 г. № 44-ФЗ «О контрактной системе в сфере закупок товаров, услуг для обеспечения государственных и муниципальных нужд»</w:t>
            </w:r>
          </w:p>
        </w:tc>
        <w:tc>
          <w:tcPr>
            <w:tcW w:w="792" w:type="pct"/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соответствии с Федеральным </w:t>
            </w:r>
            <w:hyperlink r:id="rId10" w:history="1">
              <w:r w:rsidRPr="00F837D9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законом</w:t>
              </w:r>
            </w:hyperlink>
            <w:r w:rsidRPr="00F837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18 июля 2011 г. № 223-ФЗ «О закупках товаров, работ, услуг отдельными видами юридических лиц»</w:t>
            </w:r>
          </w:p>
        </w:tc>
      </w:tr>
      <w:tr w:rsidR="006F7BCD" w:rsidRPr="00F837D9">
        <w:tc>
          <w:tcPr>
            <w:tcW w:w="984" w:type="pct"/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8" w:type="pct"/>
            <w:gridSpan w:val="2"/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" w:type="pct"/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1" w:type="pct"/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5" w:type="pct"/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2" w:type="pct"/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F7BCD" w:rsidRPr="00F837D9">
        <w:tc>
          <w:tcPr>
            <w:tcW w:w="984" w:type="pct"/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Субсидии на выполнение государственного задания, всего</w:t>
            </w:r>
          </w:p>
        </w:tc>
        <w:tc>
          <w:tcPr>
            <w:tcW w:w="608" w:type="pct"/>
            <w:gridSpan w:val="2"/>
          </w:tcPr>
          <w:p w:rsidR="006F7BCD" w:rsidRPr="00F837D9" w:rsidRDefault="006F7BCD" w:rsidP="006E366E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90" w:type="pct"/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01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  <w:r>
              <w:t>334294,03</w:t>
            </w:r>
          </w:p>
        </w:tc>
        <w:tc>
          <w:tcPr>
            <w:tcW w:w="1025" w:type="pct"/>
          </w:tcPr>
          <w:p w:rsidR="006F7BCD" w:rsidRPr="00F32767" w:rsidRDefault="006F7BCD" w:rsidP="006E366E">
            <w:pPr>
              <w:jc w:val="both"/>
              <w:rPr>
                <w:rFonts w:cs="Times New Roman"/>
              </w:rPr>
            </w:pPr>
            <w:r>
              <w:t>334294,03</w:t>
            </w:r>
          </w:p>
        </w:tc>
        <w:tc>
          <w:tcPr>
            <w:tcW w:w="792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84" w:type="pct"/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Выплаты, всего:</w:t>
            </w:r>
          </w:p>
        </w:tc>
        <w:tc>
          <w:tcPr>
            <w:tcW w:w="608" w:type="pct"/>
            <w:gridSpan w:val="2"/>
          </w:tcPr>
          <w:p w:rsidR="006F7BCD" w:rsidRPr="00F837D9" w:rsidRDefault="006F7BCD" w:rsidP="006E366E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90" w:type="pct"/>
          </w:tcPr>
          <w:p w:rsidR="006F7BCD" w:rsidRPr="00F837D9" w:rsidRDefault="006F7BCD" w:rsidP="00B31421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801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  <w:r>
              <w:t>334294,03</w:t>
            </w:r>
          </w:p>
        </w:tc>
        <w:tc>
          <w:tcPr>
            <w:tcW w:w="1025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  <w:r>
              <w:t>334294,03</w:t>
            </w:r>
          </w:p>
        </w:tc>
        <w:tc>
          <w:tcPr>
            <w:tcW w:w="792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84" w:type="pct"/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608" w:type="pct"/>
            <w:gridSpan w:val="2"/>
          </w:tcPr>
          <w:p w:rsidR="006F7BCD" w:rsidRPr="00F837D9" w:rsidRDefault="006F7BCD" w:rsidP="006E366E">
            <w:pPr>
              <w:jc w:val="center"/>
              <w:rPr>
                <w:rFonts w:cs="Times New Roman"/>
              </w:rPr>
            </w:pPr>
          </w:p>
        </w:tc>
        <w:tc>
          <w:tcPr>
            <w:tcW w:w="790" w:type="pct"/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5000" w:type="pct"/>
            <w:gridSpan w:val="7"/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37D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 оплату контрактов заключенных до начала финансового года</w:t>
            </w:r>
          </w:p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Расходы, всего</w:t>
            </w:r>
          </w:p>
          <w:p w:rsidR="006F7BCD" w:rsidRPr="00F837D9" w:rsidRDefault="006F7BCD" w:rsidP="004B4FB2">
            <w:pPr>
              <w:rPr>
                <w:rFonts w:cs="Times New Roman"/>
              </w:rPr>
            </w:pPr>
          </w:p>
        </w:tc>
        <w:tc>
          <w:tcPr>
            <w:tcW w:w="595" w:type="pct"/>
          </w:tcPr>
          <w:p w:rsidR="006F7BCD" w:rsidRPr="00F837D9" w:rsidRDefault="006F7BCD" w:rsidP="006E366E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90" w:type="pct"/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01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32767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95" w:type="pct"/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работ, услуг, всего</w:t>
            </w:r>
          </w:p>
        </w:tc>
        <w:tc>
          <w:tcPr>
            <w:tcW w:w="595" w:type="pct"/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90" w:type="pct"/>
          </w:tcPr>
          <w:p w:rsidR="006F7BCD" w:rsidRPr="00F837D9" w:rsidRDefault="006F7BCD" w:rsidP="0011195F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01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95" w:type="pct"/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595" w:type="pct"/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90" w:type="pct"/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801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rPr>
          <w:trHeight w:val="646"/>
        </w:trPr>
        <w:tc>
          <w:tcPr>
            <w:tcW w:w="997" w:type="pct"/>
            <w:gridSpan w:val="2"/>
          </w:tcPr>
          <w:p w:rsidR="006F7BCD" w:rsidRPr="00F837D9" w:rsidRDefault="006F7BCD" w:rsidP="006E366E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Транспортные услуги, всего</w:t>
            </w:r>
          </w:p>
        </w:tc>
        <w:tc>
          <w:tcPr>
            <w:tcW w:w="595" w:type="pct"/>
            <w:vAlign w:val="center"/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90" w:type="pct"/>
            <w:vAlign w:val="center"/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801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595" w:type="pct"/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801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F7BCD" w:rsidRPr="00F837D9" w:rsidRDefault="006F7BCD" w:rsidP="006E366E">
            <w:pPr>
              <w:rPr>
                <w:rFonts w:cs="Times New Roman"/>
              </w:rPr>
            </w:pPr>
          </w:p>
        </w:tc>
        <w:tc>
          <w:tcPr>
            <w:tcW w:w="595" w:type="pct"/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6E366E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отопления и технологических нужд</w:t>
            </w:r>
          </w:p>
        </w:tc>
        <w:tc>
          <w:tcPr>
            <w:tcW w:w="595" w:type="pct"/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90" w:type="pct"/>
          </w:tcPr>
          <w:p w:rsidR="006F7BCD" w:rsidRPr="00F837D9" w:rsidRDefault="006F7BCD" w:rsidP="006E366E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801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6E366E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потребления газа</w:t>
            </w:r>
          </w:p>
        </w:tc>
        <w:tc>
          <w:tcPr>
            <w:tcW w:w="595" w:type="pct"/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90" w:type="pct"/>
          </w:tcPr>
          <w:p w:rsidR="006F7BCD" w:rsidRPr="00F837D9" w:rsidRDefault="006F7BCD" w:rsidP="006E366E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801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6E366E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потребления электрической энергии</w:t>
            </w:r>
          </w:p>
          <w:p w:rsidR="006F7BCD" w:rsidRPr="00F837D9" w:rsidRDefault="006F7BCD" w:rsidP="006E366E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pct"/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90" w:type="pct"/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801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6E366E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водоснабжения и водоотведения помещений</w:t>
            </w:r>
          </w:p>
          <w:p w:rsidR="006F7BCD" w:rsidRPr="00F837D9" w:rsidRDefault="006F7BCD" w:rsidP="006E366E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pct"/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90" w:type="pct"/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801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595" w:type="pct"/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90" w:type="pct"/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1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C65C9B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595" w:type="pct"/>
          </w:tcPr>
          <w:p w:rsidR="006F7BCD" w:rsidRPr="00F837D9" w:rsidRDefault="006F7BCD" w:rsidP="0043442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90" w:type="pct"/>
          </w:tcPr>
          <w:p w:rsidR="006F7BCD" w:rsidRPr="00F837D9" w:rsidRDefault="006F7BCD" w:rsidP="00C65C9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801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  <w:vMerge w:val="restart"/>
          </w:tcPr>
          <w:p w:rsidR="006F7BCD" w:rsidRPr="00F837D9" w:rsidRDefault="006F7BCD" w:rsidP="00C65C9B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95" w:type="pct"/>
          </w:tcPr>
          <w:p w:rsidR="006F7BCD" w:rsidRPr="00F837D9" w:rsidRDefault="006F7BCD" w:rsidP="00C65C9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790" w:type="pct"/>
          </w:tcPr>
          <w:p w:rsidR="006F7BCD" w:rsidRPr="00F837D9" w:rsidRDefault="006F7BCD" w:rsidP="00C65C9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801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  <w:vMerge/>
          </w:tcPr>
          <w:p w:rsidR="006F7BCD" w:rsidRPr="00F837D9" w:rsidRDefault="006F7BCD" w:rsidP="00C65C9B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pct"/>
          </w:tcPr>
          <w:p w:rsidR="006F7BCD" w:rsidRPr="00F837D9" w:rsidRDefault="006F7BCD" w:rsidP="00C65C9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90" w:type="pct"/>
          </w:tcPr>
          <w:p w:rsidR="006F7BCD" w:rsidRPr="00F837D9" w:rsidRDefault="006F7BCD" w:rsidP="00C65C9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801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C65C9B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Прочие работы,</w:t>
            </w:r>
          </w:p>
          <w:p w:rsidR="006F7BCD" w:rsidRPr="00F837D9" w:rsidRDefault="006F7BCD" w:rsidP="00C65C9B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595" w:type="pct"/>
          </w:tcPr>
          <w:p w:rsidR="006F7BCD" w:rsidRPr="00F837D9" w:rsidRDefault="006F7BCD" w:rsidP="00C65C9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90" w:type="pct"/>
          </w:tcPr>
          <w:p w:rsidR="006F7BCD" w:rsidRPr="00F837D9" w:rsidRDefault="006F7BCD" w:rsidP="00C65C9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801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  <w:vMerge w:val="restart"/>
          </w:tcPr>
          <w:p w:rsidR="006F7BCD" w:rsidRPr="00F837D9" w:rsidRDefault="006F7BCD" w:rsidP="0043442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95" w:type="pct"/>
          </w:tcPr>
          <w:p w:rsidR="006F7BCD" w:rsidRPr="00F837D9" w:rsidRDefault="006F7BCD" w:rsidP="00C65C9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790" w:type="pct"/>
          </w:tcPr>
          <w:p w:rsidR="006F7BCD" w:rsidRPr="00F837D9" w:rsidRDefault="006F7BCD" w:rsidP="00EC1E95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801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  <w:vMerge/>
          </w:tcPr>
          <w:p w:rsidR="006F7BCD" w:rsidRPr="00F837D9" w:rsidRDefault="006F7BCD" w:rsidP="00C65C9B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pct"/>
          </w:tcPr>
          <w:p w:rsidR="006F7BCD" w:rsidRPr="00F837D9" w:rsidRDefault="006F7BCD" w:rsidP="00C65C9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90" w:type="pct"/>
          </w:tcPr>
          <w:p w:rsidR="006F7BCD" w:rsidRPr="00F837D9" w:rsidRDefault="006F7BCD" w:rsidP="00EC1E95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801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AB789A" w:rsidRDefault="006F7BCD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C65C9B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</w:p>
          <w:p w:rsidR="006F7BCD" w:rsidRPr="00F837D9" w:rsidRDefault="006F7BCD" w:rsidP="00CE27BB">
            <w:pPr>
              <w:rPr>
                <w:rFonts w:cs="Times New Roman"/>
              </w:rPr>
            </w:pPr>
          </w:p>
        </w:tc>
        <w:tc>
          <w:tcPr>
            <w:tcW w:w="595" w:type="pct"/>
          </w:tcPr>
          <w:p w:rsidR="006F7BCD" w:rsidRPr="00F837D9" w:rsidRDefault="006F7BCD" w:rsidP="00C65C9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90" w:type="pct"/>
          </w:tcPr>
          <w:p w:rsidR="006F7BCD" w:rsidRPr="00F837D9" w:rsidRDefault="006F7BCD" w:rsidP="00C65C9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801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C65C9B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Прочие расходы, всего</w:t>
            </w:r>
          </w:p>
        </w:tc>
        <w:tc>
          <w:tcPr>
            <w:tcW w:w="595" w:type="pct"/>
          </w:tcPr>
          <w:p w:rsidR="006F7BCD" w:rsidRPr="00F837D9" w:rsidRDefault="006F7BCD" w:rsidP="00C65C9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90" w:type="pct"/>
          </w:tcPr>
          <w:p w:rsidR="006F7BCD" w:rsidRPr="00F837D9" w:rsidRDefault="006F7BCD" w:rsidP="00C65C9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801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EC1E95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Иные выплаты текущего характера физическим лицам</w:t>
            </w:r>
          </w:p>
        </w:tc>
        <w:tc>
          <w:tcPr>
            <w:tcW w:w="595" w:type="pct"/>
          </w:tcPr>
          <w:p w:rsidR="006F7BCD" w:rsidRPr="00F837D9" w:rsidRDefault="006F7BCD" w:rsidP="00C65C9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90" w:type="pct"/>
          </w:tcPr>
          <w:p w:rsidR="006F7BCD" w:rsidRPr="00F837D9" w:rsidRDefault="006F7BCD" w:rsidP="00C65C9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801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EC1E95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Иные выплаты текущего характера организациям</w:t>
            </w:r>
          </w:p>
        </w:tc>
        <w:tc>
          <w:tcPr>
            <w:tcW w:w="595" w:type="pct"/>
          </w:tcPr>
          <w:p w:rsidR="006F7BCD" w:rsidRPr="00F837D9" w:rsidRDefault="006F7BCD" w:rsidP="00C65C9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90" w:type="pct"/>
          </w:tcPr>
          <w:p w:rsidR="006F7BCD" w:rsidRPr="00F837D9" w:rsidRDefault="006F7BCD" w:rsidP="00C65C9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801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C65C9B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нефинансовых активов, </w:t>
            </w:r>
          </w:p>
          <w:p w:rsidR="006F7BCD" w:rsidRPr="00F837D9" w:rsidRDefault="006F7BCD" w:rsidP="00C65C9B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95" w:type="pct"/>
          </w:tcPr>
          <w:p w:rsidR="006F7BCD" w:rsidRPr="00F837D9" w:rsidRDefault="006F7BCD" w:rsidP="00C65C9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90" w:type="pct"/>
          </w:tcPr>
          <w:p w:rsidR="006F7BCD" w:rsidRPr="00F837D9" w:rsidRDefault="006F7BCD" w:rsidP="00C65C9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01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EC1E95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95" w:type="pct"/>
          </w:tcPr>
          <w:p w:rsidR="006F7BCD" w:rsidRPr="00F837D9" w:rsidRDefault="006F7BCD" w:rsidP="00C65C9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</w:tcPr>
          <w:p w:rsidR="006F7BCD" w:rsidRPr="00F837D9" w:rsidRDefault="006F7BCD" w:rsidP="00C65C9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C65C9B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595" w:type="pct"/>
          </w:tcPr>
          <w:p w:rsidR="006F7BCD" w:rsidRPr="00F837D9" w:rsidRDefault="006F7BCD" w:rsidP="00C65C9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90" w:type="pct"/>
          </w:tcPr>
          <w:p w:rsidR="006F7BCD" w:rsidRPr="00F837D9" w:rsidRDefault="006F7BCD" w:rsidP="00C65C9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801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C65C9B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стоимости материальных запасов, </w:t>
            </w:r>
          </w:p>
          <w:p w:rsidR="006F7BCD" w:rsidRPr="00F837D9" w:rsidRDefault="006F7BCD" w:rsidP="00C65C9B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95" w:type="pct"/>
          </w:tcPr>
          <w:p w:rsidR="006F7BCD" w:rsidRPr="00F837D9" w:rsidRDefault="006F7BCD" w:rsidP="00C65C9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90" w:type="pct"/>
          </w:tcPr>
          <w:p w:rsidR="006F7BCD" w:rsidRPr="00F837D9" w:rsidRDefault="006F7BCD" w:rsidP="00C65C9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801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EC1E95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95" w:type="pct"/>
          </w:tcPr>
          <w:p w:rsidR="006F7BCD" w:rsidRPr="00F837D9" w:rsidRDefault="006F7BCD" w:rsidP="00C65C9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</w:tcPr>
          <w:p w:rsidR="006F7BCD" w:rsidRPr="00F837D9" w:rsidRDefault="006F7BCD" w:rsidP="00C65C9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C65C9B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595" w:type="pct"/>
          </w:tcPr>
          <w:p w:rsidR="006F7BCD" w:rsidRPr="00F837D9" w:rsidRDefault="006F7BCD" w:rsidP="00C65C9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90" w:type="pct"/>
          </w:tcPr>
          <w:p w:rsidR="006F7BCD" w:rsidRPr="00F837D9" w:rsidRDefault="006F7BCD" w:rsidP="00C65C9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801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C65C9B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продуктов питания</w:t>
            </w:r>
          </w:p>
        </w:tc>
        <w:tc>
          <w:tcPr>
            <w:tcW w:w="595" w:type="pct"/>
          </w:tcPr>
          <w:p w:rsidR="006F7BCD" w:rsidRPr="00F837D9" w:rsidRDefault="006F7BCD" w:rsidP="00C65C9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90" w:type="pct"/>
          </w:tcPr>
          <w:p w:rsidR="006F7BCD" w:rsidRPr="00F837D9" w:rsidRDefault="006F7BCD" w:rsidP="00C65C9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801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C65C9B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горюче-смазочных материалов</w:t>
            </w:r>
          </w:p>
        </w:tc>
        <w:tc>
          <w:tcPr>
            <w:tcW w:w="595" w:type="pct"/>
          </w:tcPr>
          <w:p w:rsidR="006F7BCD" w:rsidRPr="00F837D9" w:rsidRDefault="006F7BCD" w:rsidP="00C65C9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90" w:type="pct"/>
          </w:tcPr>
          <w:p w:rsidR="006F7BCD" w:rsidRPr="00F837D9" w:rsidRDefault="006F7BCD" w:rsidP="00C65C9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801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C65C9B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строительных материалов</w:t>
            </w:r>
          </w:p>
        </w:tc>
        <w:tc>
          <w:tcPr>
            <w:tcW w:w="595" w:type="pct"/>
          </w:tcPr>
          <w:p w:rsidR="006F7BCD" w:rsidRPr="00F837D9" w:rsidRDefault="006F7BCD" w:rsidP="00C65C9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90" w:type="pct"/>
          </w:tcPr>
          <w:p w:rsidR="006F7BCD" w:rsidRPr="00F837D9" w:rsidRDefault="006F7BCD" w:rsidP="00C65C9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801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C65C9B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мягкого инвентаря</w:t>
            </w:r>
          </w:p>
        </w:tc>
        <w:tc>
          <w:tcPr>
            <w:tcW w:w="595" w:type="pct"/>
          </w:tcPr>
          <w:p w:rsidR="006F7BCD" w:rsidRPr="00F837D9" w:rsidRDefault="006F7BCD" w:rsidP="00C65C9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90" w:type="pct"/>
          </w:tcPr>
          <w:p w:rsidR="006F7BCD" w:rsidRPr="00F837D9" w:rsidRDefault="006F7BCD" w:rsidP="00C65C9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801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C65C9B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прочих оборотных запасов (материалов)</w:t>
            </w:r>
          </w:p>
        </w:tc>
        <w:tc>
          <w:tcPr>
            <w:tcW w:w="595" w:type="pct"/>
          </w:tcPr>
          <w:p w:rsidR="006F7BCD" w:rsidRPr="00F837D9" w:rsidRDefault="006F7BCD" w:rsidP="00C65C9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90" w:type="pct"/>
          </w:tcPr>
          <w:p w:rsidR="006F7BCD" w:rsidRPr="00F837D9" w:rsidRDefault="006F7BCD" w:rsidP="00C65C9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801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C65C9B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95" w:type="pct"/>
          </w:tcPr>
          <w:p w:rsidR="006F7BCD" w:rsidRPr="00F837D9" w:rsidRDefault="006F7BCD" w:rsidP="00C65C9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90" w:type="pct"/>
          </w:tcPr>
          <w:p w:rsidR="006F7BCD" w:rsidRPr="00F837D9" w:rsidRDefault="006F7BCD" w:rsidP="00C65C9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801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5000" w:type="pct"/>
            <w:gridSpan w:val="7"/>
          </w:tcPr>
          <w:p w:rsidR="006F7BCD" w:rsidRPr="00F837D9" w:rsidRDefault="006F7BCD" w:rsidP="0070529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37D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 закупку товаров, работ, услуг по году начало закупки</w:t>
            </w:r>
          </w:p>
          <w:p w:rsidR="006F7BCD" w:rsidRPr="00F837D9" w:rsidRDefault="006F7BCD" w:rsidP="00C65C9B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CF4530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</w:p>
        </w:tc>
        <w:tc>
          <w:tcPr>
            <w:tcW w:w="595" w:type="pct"/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90" w:type="pct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01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  <w:r>
              <w:t>324994,03</w:t>
            </w:r>
          </w:p>
        </w:tc>
        <w:tc>
          <w:tcPr>
            <w:tcW w:w="1025" w:type="pct"/>
          </w:tcPr>
          <w:p w:rsidR="006F7BCD" w:rsidRPr="00AB789A" w:rsidRDefault="006F7BCD" w:rsidP="00AE1809">
            <w:pPr>
              <w:jc w:val="both"/>
              <w:rPr>
                <w:rFonts w:cs="Times New Roman"/>
              </w:rPr>
            </w:pPr>
            <w:r>
              <w:t>324994,03</w:t>
            </w:r>
          </w:p>
        </w:tc>
        <w:tc>
          <w:tcPr>
            <w:tcW w:w="792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95" w:type="pct"/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работ, услуг, всего</w:t>
            </w:r>
          </w:p>
        </w:tc>
        <w:tc>
          <w:tcPr>
            <w:tcW w:w="595" w:type="pct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90" w:type="pct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01" w:type="pct"/>
          </w:tcPr>
          <w:p w:rsidR="006F7BCD" w:rsidRPr="00AB789A" w:rsidRDefault="006F7BCD" w:rsidP="00AB789A">
            <w:pPr>
              <w:rPr>
                <w:rFonts w:cs="Times New Roman"/>
              </w:rPr>
            </w:pPr>
            <w:r>
              <w:t>324994,03</w:t>
            </w:r>
          </w:p>
        </w:tc>
        <w:tc>
          <w:tcPr>
            <w:tcW w:w="1025" w:type="pct"/>
          </w:tcPr>
          <w:p w:rsidR="006F7BCD" w:rsidRPr="00AB789A" w:rsidRDefault="006F7BCD" w:rsidP="00AB789A">
            <w:pPr>
              <w:rPr>
                <w:rFonts w:cs="Times New Roman"/>
              </w:rPr>
            </w:pPr>
            <w:r>
              <w:t>324994,03</w:t>
            </w:r>
          </w:p>
        </w:tc>
        <w:tc>
          <w:tcPr>
            <w:tcW w:w="792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95" w:type="pct"/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595" w:type="pct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90" w:type="pct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801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  <w:r>
              <w:t>12000,00</w:t>
            </w:r>
          </w:p>
        </w:tc>
        <w:tc>
          <w:tcPr>
            <w:tcW w:w="1025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  <w:r>
              <w:t>12000,00</w:t>
            </w:r>
          </w:p>
        </w:tc>
        <w:tc>
          <w:tcPr>
            <w:tcW w:w="792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rPr>
          <w:trHeight w:val="646"/>
        </w:trPr>
        <w:tc>
          <w:tcPr>
            <w:tcW w:w="997" w:type="pct"/>
            <w:gridSpan w:val="2"/>
          </w:tcPr>
          <w:p w:rsidR="006F7BCD" w:rsidRPr="00F837D9" w:rsidRDefault="006F7BCD" w:rsidP="00AE1809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Транспортные услуги, всего</w:t>
            </w:r>
          </w:p>
        </w:tc>
        <w:tc>
          <w:tcPr>
            <w:tcW w:w="595" w:type="pct"/>
            <w:vAlign w:val="center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90" w:type="pct"/>
            <w:vAlign w:val="center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801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595" w:type="pct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801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  <w:r>
              <w:t>75570,00</w:t>
            </w:r>
          </w:p>
        </w:tc>
        <w:tc>
          <w:tcPr>
            <w:tcW w:w="1025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  <w:r>
              <w:t>75570,00</w:t>
            </w:r>
          </w:p>
        </w:tc>
        <w:tc>
          <w:tcPr>
            <w:tcW w:w="792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CE27BB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95" w:type="pct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отопления и технологических нужд</w:t>
            </w:r>
          </w:p>
        </w:tc>
        <w:tc>
          <w:tcPr>
            <w:tcW w:w="595" w:type="pct"/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90" w:type="pct"/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801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потребления газа</w:t>
            </w:r>
          </w:p>
        </w:tc>
        <w:tc>
          <w:tcPr>
            <w:tcW w:w="595" w:type="pct"/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90" w:type="pct"/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801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  <w:r>
              <w:t>61370,00</w:t>
            </w:r>
          </w:p>
        </w:tc>
        <w:tc>
          <w:tcPr>
            <w:tcW w:w="1025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  <w:r>
              <w:t>61370,00</w:t>
            </w:r>
          </w:p>
        </w:tc>
        <w:tc>
          <w:tcPr>
            <w:tcW w:w="792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потребления электрической энергии</w:t>
            </w:r>
          </w:p>
        </w:tc>
        <w:tc>
          <w:tcPr>
            <w:tcW w:w="595" w:type="pct"/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90" w:type="pct"/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801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  <w:r>
              <w:t>13650,00</w:t>
            </w:r>
          </w:p>
        </w:tc>
        <w:tc>
          <w:tcPr>
            <w:tcW w:w="1025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  <w:r>
              <w:t>13650,00</w:t>
            </w:r>
          </w:p>
        </w:tc>
        <w:tc>
          <w:tcPr>
            <w:tcW w:w="792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водоснабжения и водоотведения помещений</w:t>
            </w:r>
          </w:p>
        </w:tc>
        <w:tc>
          <w:tcPr>
            <w:tcW w:w="595" w:type="pct"/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90" w:type="pct"/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801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  <w:r>
              <w:t>550,00</w:t>
            </w:r>
          </w:p>
        </w:tc>
        <w:tc>
          <w:tcPr>
            <w:tcW w:w="1025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  <w:r>
              <w:t>550,00</w:t>
            </w:r>
          </w:p>
        </w:tc>
        <w:tc>
          <w:tcPr>
            <w:tcW w:w="792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  <w:p w:rsidR="006F7BCD" w:rsidRPr="00F837D9" w:rsidRDefault="006F7BCD" w:rsidP="00CF4530">
            <w:pPr>
              <w:rPr>
                <w:rFonts w:cs="Times New Roman"/>
              </w:rPr>
            </w:pPr>
          </w:p>
          <w:p w:rsidR="006F7BCD" w:rsidRPr="00F837D9" w:rsidRDefault="006F7BCD" w:rsidP="00CF4530">
            <w:pPr>
              <w:rPr>
                <w:rFonts w:cs="Times New Roman"/>
              </w:rPr>
            </w:pPr>
          </w:p>
        </w:tc>
        <w:tc>
          <w:tcPr>
            <w:tcW w:w="595" w:type="pct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90" w:type="pct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01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595" w:type="pct"/>
          </w:tcPr>
          <w:p w:rsidR="006F7BCD" w:rsidRPr="00F837D9" w:rsidRDefault="006F7BCD" w:rsidP="00CF453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90" w:type="pct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801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  <w:r>
              <w:t>62042,87</w:t>
            </w:r>
          </w:p>
        </w:tc>
        <w:tc>
          <w:tcPr>
            <w:tcW w:w="1025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  <w:r>
              <w:t>62042,87</w:t>
            </w:r>
          </w:p>
        </w:tc>
        <w:tc>
          <w:tcPr>
            <w:tcW w:w="792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  <w:vMerge w:val="restart"/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95" w:type="pct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790" w:type="pct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801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  <w:vMerge/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pct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90" w:type="pct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801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  <w:r>
              <w:t>62042,87</w:t>
            </w:r>
          </w:p>
        </w:tc>
        <w:tc>
          <w:tcPr>
            <w:tcW w:w="1025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  <w:r>
              <w:t>62042,87</w:t>
            </w:r>
          </w:p>
        </w:tc>
        <w:tc>
          <w:tcPr>
            <w:tcW w:w="792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Прочие работы,</w:t>
            </w:r>
          </w:p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595" w:type="pct"/>
          </w:tcPr>
          <w:p w:rsidR="006F7BCD" w:rsidRPr="00F837D9" w:rsidRDefault="006F7BCD" w:rsidP="00CF453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90" w:type="pct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801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  <w:r>
              <w:t>175381,16</w:t>
            </w:r>
          </w:p>
        </w:tc>
        <w:tc>
          <w:tcPr>
            <w:tcW w:w="1025" w:type="pct"/>
          </w:tcPr>
          <w:p w:rsidR="006F7BCD" w:rsidRPr="00AB789A" w:rsidRDefault="006F7BCD" w:rsidP="00AE1809">
            <w:pPr>
              <w:jc w:val="both"/>
              <w:rPr>
                <w:rFonts w:cs="Times New Roman"/>
              </w:rPr>
            </w:pPr>
            <w:r w:rsidRPr="00AB789A">
              <w:t>175381,16</w:t>
            </w:r>
          </w:p>
        </w:tc>
        <w:tc>
          <w:tcPr>
            <w:tcW w:w="792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  <w:vMerge w:val="restart"/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95" w:type="pct"/>
          </w:tcPr>
          <w:p w:rsidR="006F7BCD" w:rsidRPr="00F837D9" w:rsidRDefault="006F7BCD" w:rsidP="00CF453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790" w:type="pct"/>
          </w:tcPr>
          <w:p w:rsidR="006F7BCD" w:rsidRPr="00F837D9" w:rsidRDefault="006F7BCD" w:rsidP="00CF4530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801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  <w:vMerge/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pct"/>
          </w:tcPr>
          <w:p w:rsidR="006F7BCD" w:rsidRPr="00F837D9" w:rsidRDefault="006F7BCD" w:rsidP="00CF453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90" w:type="pct"/>
          </w:tcPr>
          <w:p w:rsidR="006F7BCD" w:rsidRPr="00F837D9" w:rsidRDefault="006F7BCD" w:rsidP="00CF4530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801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  <w:r>
              <w:t>175381,16</w:t>
            </w:r>
          </w:p>
        </w:tc>
        <w:tc>
          <w:tcPr>
            <w:tcW w:w="1025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  <w:r>
              <w:t>175381,16</w:t>
            </w:r>
          </w:p>
        </w:tc>
        <w:tc>
          <w:tcPr>
            <w:tcW w:w="792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</w:p>
          <w:p w:rsidR="006F7BCD" w:rsidRPr="00F837D9" w:rsidRDefault="006F7BCD" w:rsidP="00CF4530">
            <w:pPr>
              <w:rPr>
                <w:rFonts w:cs="Times New Roman"/>
              </w:rPr>
            </w:pPr>
          </w:p>
        </w:tc>
        <w:tc>
          <w:tcPr>
            <w:tcW w:w="595" w:type="pct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90" w:type="pct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801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  <w:p w:rsidR="006F7BCD" w:rsidRPr="00F837D9" w:rsidRDefault="006F7BCD" w:rsidP="00CF4530">
            <w:pPr>
              <w:rPr>
                <w:rFonts w:cs="Times New Roman"/>
              </w:rPr>
            </w:pPr>
          </w:p>
        </w:tc>
        <w:tc>
          <w:tcPr>
            <w:tcW w:w="595" w:type="pct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90" w:type="pct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801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F7BCD" w:rsidRPr="00F837D9" w:rsidRDefault="006F7BCD" w:rsidP="00CF4530">
            <w:pPr>
              <w:rPr>
                <w:rFonts w:cs="Times New Roman"/>
              </w:rPr>
            </w:pPr>
          </w:p>
        </w:tc>
        <w:tc>
          <w:tcPr>
            <w:tcW w:w="595" w:type="pct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Иные выплаты текущего характера физическим лицам</w:t>
            </w:r>
          </w:p>
        </w:tc>
        <w:tc>
          <w:tcPr>
            <w:tcW w:w="595" w:type="pct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90" w:type="pct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801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Иные выплаты текущего характера организациям</w:t>
            </w:r>
          </w:p>
          <w:p w:rsidR="006F7BCD" w:rsidRPr="00F837D9" w:rsidRDefault="006F7BCD" w:rsidP="00CE27BB">
            <w:pPr>
              <w:rPr>
                <w:rFonts w:cs="Times New Roman"/>
              </w:rPr>
            </w:pPr>
          </w:p>
        </w:tc>
        <w:tc>
          <w:tcPr>
            <w:tcW w:w="595" w:type="pct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90" w:type="pct"/>
          </w:tcPr>
          <w:p w:rsidR="006F7BCD" w:rsidRPr="00F837D9" w:rsidRDefault="006F7BCD" w:rsidP="00CF453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801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нефинансовых активов, </w:t>
            </w:r>
          </w:p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6F7BCD" w:rsidRPr="00F837D9" w:rsidRDefault="006F7BCD" w:rsidP="00CF4530">
            <w:pPr>
              <w:rPr>
                <w:rFonts w:cs="Times New Roman"/>
              </w:rPr>
            </w:pPr>
          </w:p>
        </w:tc>
        <w:tc>
          <w:tcPr>
            <w:tcW w:w="595" w:type="pct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90" w:type="pct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01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  <w:r>
              <w:t>9300,00</w:t>
            </w:r>
          </w:p>
        </w:tc>
        <w:tc>
          <w:tcPr>
            <w:tcW w:w="1025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  <w:r>
              <w:t>9300,00</w:t>
            </w:r>
          </w:p>
        </w:tc>
        <w:tc>
          <w:tcPr>
            <w:tcW w:w="792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F7BCD" w:rsidRPr="00F837D9" w:rsidRDefault="006F7BCD" w:rsidP="00CF4530">
            <w:pPr>
              <w:rPr>
                <w:rFonts w:cs="Times New Roman"/>
              </w:rPr>
            </w:pPr>
          </w:p>
        </w:tc>
        <w:tc>
          <w:tcPr>
            <w:tcW w:w="595" w:type="pct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  <w:p w:rsidR="006F7BCD" w:rsidRPr="00F837D9" w:rsidRDefault="006F7BCD" w:rsidP="00CF4530">
            <w:pPr>
              <w:rPr>
                <w:rFonts w:cs="Times New Roman"/>
              </w:rPr>
            </w:pPr>
          </w:p>
        </w:tc>
        <w:tc>
          <w:tcPr>
            <w:tcW w:w="595" w:type="pct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90" w:type="pct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801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стоимости материальных запасов, </w:t>
            </w:r>
          </w:p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95" w:type="pct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90" w:type="pct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801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  <w:r>
              <w:t>9300,00</w:t>
            </w:r>
          </w:p>
        </w:tc>
        <w:tc>
          <w:tcPr>
            <w:tcW w:w="1025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  <w:r>
              <w:t>9300,00</w:t>
            </w:r>
          </w:p>
        </w:tc>
        <w:tc>
          <w:tcPr>
            <w:tcW w:w="792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95" w:type="pct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лекарственных препаратов и материалов, применяемых в медицинских целях</w:t>
            </w:r>
          </w:p>
          <w:p w:rsidR="006F7BCD" w:rsidRPr="00F837D9" w:rsidRDefault="006F7BCD" w:rsidP="00CF4530">
            <w:pPr>
              <w:rPr>
                <w:rFonts w:cs="Times New Roman"/>
              </w:rPr>
            </w:pP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90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801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продуктов питания</w:t>
            </w:r>
          </w:p>
          <w:p w:rsidR="006F7BCD" w:rsidRPr="00F837D9" w:rsidRDefault="006F7BCD" w:rsidP="00CF4530">
            <w:pPr>
              <w:rPr>
                <w:rFonts w:cs="Times New Roman"/>
              </w:rPr>
            </w:pP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90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801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горюче-смазочных материалов</w:t>
            </w:r>
          </w:p>
          <w:p w:rsidR="006F7BCD" w:rsidRPr="00F837D9" w:rsidRDefault="006F7BCD" w:rsidP="00CF4530">
            <w:pPr>
              <w:rPr>
                <w:rFonts w:cs="Times New Roman"/>
              </w:rPr>
            </w:pP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90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801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CF4530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строительных материалов</w:t>
            </w: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90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801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CF4530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мягкого инвентаря</w:t>
            </w: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90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801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прочих оборотных запасов (материалов)</w:t>
            </w:r>
          </w:p>
          <w:p w:rsidR="006F7BCD" w:rsidRPr="00F837D9" w:rsidRDefault="006F7BCD" w:rsidP="00CF4530">
            <w:pPr>
              <w:rPr>
                <w:rFonts w:cs="Times New Roman"/>
              </w:rPr>
            </w:pP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90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801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792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90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801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  <w:r>
              <w:t>9300,00</w:t>
            </w:r>
          </w:p>
        </w:tc>
        <w:tc>
          <w:tcPr>
            <w:tcW w:w="1025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  <w:r>
              <w:t>9300,00</w:t>
            </w:r>
          </w:p>
        </w:tc>
        <w:tc>
          <w:tcPr>
            <w:tcW w:w="792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</w:tr>
    </w:tbl>
    <w:p w:rsidR="006F7BCD" w:rsidRPr="00F837D9" w:rsidRDefault="006F7BCD" w:rsidP="00792372">
      <w:pPr>
        <w:jc w:val="both"/>
        <w:rPr>
          <w:rFonts w:cs="Times New Roman"/>
        </w:rPr>
      </w:pPr>
    </w:p>
    <w:p w:rsidR="006F7BCD" w:rsidRPr="00AB789A" w:rsidRDefault="006F7BCD" w:rsidP="00AB789A">
      <w:pPr>
        <w:rPr>
          <w:rFonts w:ascii="Times New Roman" w:hAnsi="Times New Roman" w:cs="Times New Roman"/>
          <w:sz w:val="28"/>
          <w:szCs w:val="28"/>
        </w:rPr>
      </w:pPr>
      <w:r w:rsidRPr="00AB789A">
        <w:rPr>
          <w:rFonts w:ascii="Times New Roman" w:hAnsi="Times New Roman" w:cs="Times New Roman"/>
          <w:sz w:val="28"/>
          <w:szCs w:val="28"/>
        </w:rPr>
        <w:t xml:space="preserve">Руководитель учреждения            ____________Новохацкая Н.В.            </w:t>
      </w:r>
    </w:p>
    <w:p w:rsidR="006F7BCD" w:rsidRPr="00AB789A" w:rsidRDefault="006F7BCD" w:rsidP="00AB789A">
      <w:pPr>
        <w:rPr>
          <w:rFonts w:ascii="Times New Roman" w:hAnsi="Times New Roman" w:cs="Times New Roman"/>
          <w:sz w:val="28"/>
          <w:szCs w:val="28"/>
        </w:rPr>
      </w:pPr>
      <w:r w:rsidRPr="00AB78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(расшифровка подписи)</w:t>
      </w:r>
    </w:p>
    <w:p w:rsidR="006F7BCD" w:rsidRPr="00AB789A" w:rsidRDefault="006F7BCD" w:rsidP="00AB789A">
      <w:pPr>
        <w:rPr>
          <w:rFonts w:ascii="Times New Roman" w:hAnsi="Times New Roman" w:cs="Times New Roman"/>
          <w:sz w:val="28"/>
          <w:szCs w:val="28"/>
        </w:rPr>
      </w:pPr>
      <w:r w:rsidRPr="00AB789A">
        <w:rPr>
          <w:rFonts w:ascii="Times New Roman" w:hAnsi="Times New Roman" w:cs="Times New Roman"/>
          <w:sz w:val="28"/>
          <w:szCs w:val="28"/>
        </w:rPr>
        <w:t xml:space="preserve">Главный бухгалтер учреждения      __________Меденцова А.В.                                             </w:t>
      </w:r>
    </w:p>
    <w:p w:rsidR="006F7BCD" w:rsidRPr="00AB789A" w:rsidRDefault="006F7BCD" w:rsidP="00AB789A">
      <w:pPr>
        <w:rPr>
          <w:rFonts w:ascii="Times New Roman" w:hAnsi="Times New Roman" w:cs="Times New Roman"/>
          <w:sz w:val="28"/>
          <w:szCs w:val="28"/>
        </w:rPr>
      </w:pPr>
      <w:r w:rsidRPr="00AB78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(подпись)  (расшифровка подписи)</w:t>
      </w:r>
    </w:p>
    <w:p w:rsidR="006F7BCD" w:rsidRPr="00AB789A" w:rsidRDefault="006F7BCD" w:rsidP="00AB789A">
      <w:pPr>
        <w:rPr>
          <w:rFonts w:ascii="Times New Roman" w:hAnsi="Times New Roman" w:cs="Times New Roman"/>
          <w:sz w:val="28"/>
          <w:szCs w:val="28"/>
        </w:rPr>
      </w:pPr>
      <w:r w:rsidRPr="00AB789A">
        <w:rPr>
          <w:rFonts w:ascii="Times New Roman" w:hAnsi="Times New Roman" w:cs="Times New Roman"/>
          <w:sz w:val="28"/>
          <w:szCs w:val="28"/>
        </w:rPr>
        <w:t>Исполнитель                          _____________Меденцова А.В.</w:t>
      </w:r>
    </w:p>
    <w:p w:rsidR="006F7BCD" w:rsidRPr="00AB789A" w:rsidRDefault="006F7BCD" w:rsidP="00AB789A">
      <w:pPr>
        <w:rPr>
          <w:rFonts w:ascii="Times New Roman" w:hAnsi="Times New Roman" w:cs="Times New Roman"/>
          <w:sz w:val="28"/>
          <w:szCs w:val="28"/>
        </w:rPr>
      </w:pPr>
      <w:r w:rsidRPr="00AB789A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(подпись)  (расшифровка подписи)</w:t>
      </w:r>
    </w:p>
    <w:p w:rsidR="006F7BCD" w:rsidRPr="00AB789A" w:rsidRDefault="006F7BCD" w:rsidP="00AB789A">
      <w:pPr>
        <w:rPr>
          <w:rFonts w:ascii="Times New Roman" w:hAnsi="Times New Roman" w:cs="Times New Roman"/>
          <w:sz w:val="28"/>
          <w:szCs w:val="28"/>
        </w:rPr>
      </w:pPr>
      <w:r w:rsidRPr="00AB789A">
        <w:rPr>
          <w:rFonts w:ascii="Times New Roman" w:hAnsi="Times New Roman" w:cs="Times New Roman"/>
          <w:sz w:val="28"/>
          <w:szCs w:val="28"/>
        </w:rPr>
        <w:t>тел. 8(86557)26730</w:t>
      </w:r>
    </w:p>
    <w:p w:rsidR="006F7BCD" w:rsidRPr="00AB789A" w:rsidRDefault="006F7BCD" w:rsidP="00AB789A">
      <w:pPr>
        <w:rPr>
          <w:rFonts w:ascii="Times New Roman" w:hAnsi="Times New Roman" w:cs="Times New Roman"/>
          <w:sz w:val="28"/>
          <w:szCs w:val="28"/>
        </w:rPr>
      </w:pPr>
      <w:r w:rsidRPr="00AB789A">
        <w:rPr>
          <w:rFonts w:ascii="Times New Roman" w:hAnsi="Times New Roman" w:cs="Times New Roman"/>
          <w:sz w:val="28"/>
          <w:szCs w:val="28"/>
        </w:rPr>
        <w:t>«___» __________ 20___ г.</w:t>
      </w:r>
    </w:p>
    <w:p w:rsidR="006F7BCD" w:rsidRPr="00AB789A" w:rsidRDefault="006F7BCD" w:rsidP="00AB789A">
      <w:pPr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792372">
      <w:pPr>
        <w:rPr>
          <w:rFonts w:cs="Times New Roman"/>
        </w:rPr>
      </w:pPr>
    </w:p>
    <w:p w:rsidR="006F7BCD" w:rsidRPr="00F837D9" w:rsidRDefault="006F7BCD" w:rsidP="00792372">
      <w:pPr>
        <w:rPr>
          <w:rFonts w:cs="Times New Roman"/>
        </w:rPr>
      </w:pPr>
    </w:p>
    <w:p w:rsidR="006F7BCD" w:rsidRPr="00F837D9" w:rsidRDefault="006F7BCD" w:rsidP="00792372">
      <w:pPr>
        <w:rPr>
          <w:rFonts w:cs="Times New Roman"/>
        </w:rPr>
      </w:pPr>
    </w:p>
    <w:p w:rsidR="006F7BCD" w:rsidRPr="00F837D9" w:rsidRDefault="006F7BCD" w:rsidP="00792372">
      <w:pPr>
        <w:rPr>
          <w:rFonts w:cs="Times New Roman"/>
        </w:rPr>
      </w:pPr>
    </w:p>
    <w:p w:rsidR="006F7BCD" w:rsidRPr="00F837D9" w:rsidRDefault="006F7BCD" w:rsidP="00792372">
      <w:pPr>
        <w:rPr>
          <w:rFonts w:cs="Times New Roman"/>
        </w:rPr>
      </w:pPr>
    </w:p>
    <w:p w:rsidR="006F7BCD" w:rsidRPr="00F837D9" w:rsidRDefault="006F7BCD" w:rsidP="00792372">
      <w:pPr>
        <w:rPr>
          <w:rFonts w:cs="Times New Roman"/>
        </w:rPr>
      </w:pPr>
    </w:p>
    <w:p w:rsidR="006F7BCD" w:rsidRPr="00F837D9" w:rsidRDefault="006F7BCD" w:rsidP="00792372">
      <w:pPr>
        <w:rPr>
          <w:rFonts w:cs="Times New Roman"/>
        </w:rPr>
      </w:pPr>
    </w:p>
    <w:p w:rsidR="006F7BCD" w:rsidRPr="00F837D9" w:rsidRDefault="006F7BCD" w:rsidP="00792372">
      <w:pPr>
        <w:rPr>
          <w:rFonts w:cs="Times New Roman"/>
        </w:rPr>
      </w:pPr>
    </w:p>
    <w:p w:rsidR="006F7BCD" w:rsidRPr="00F837D9" w:rsidRDefault="006F7BCD" w:rsidP="00792372">
      <w:pPr>
        <w:rPr>
          <w:rFonts w:cs="Times New Roman"/>
        </w:rPr>
      </w:pPr>
    </w:p>
    <w:p w:rsidR="006F7BCD" w:rsidRPr="00F837D9" w:rsidRDefault="006F7BCD" w:rsidP="00792372">
      <w:pPr>
        <w:rPr>
          <w:rFonts w:cs="Times New Roman"/>
        </w:rPr>
      </w:pPr>
    </w:p>
    <w:p w:rsidR="006F7BCD" w:rsidRPr="00F837D9" w:rsidRDefault="006F7BCD" w:rsidP="00792372">
      <w:pPr>
        <w:rPr>
          <w:rFonts w:cs="Times New Roman"/>
        </w:rPr>
      </w:pPr>
    </w:p>
    <w:p w:rsidR="006F7BCD" w:rsidRPr="00F837D9" w:rsidRDefault="006F7BCD" w:rsidP="00792372">
      <w:pPr>
        <w:rPr>
          <w:rFonts w:cs="Times New Roman"/>
        </w:rPr>
      </w:pPr>
    </w:p>
    <w:p w:rsidR="006F7BCD" w:rsidRPr="00091AB3" w:rsidRDefault="006F7BCD" w:rsidP="00175AF3">
      <w:pPr>
        <w:pStyle w:val="af9"/>
        <w:rPr>
          <w:rFonts w:ascii="Times New Roman" w:hAnsi="Times New Roman" w:cs="Times New Roman"/>
          <w:b/>
          <w:bCs/>
          <w:sz w:val="28"/>
          <w:szCs w:val="28"/>
        </w:rPr>
      </w:pPr>
      <w:r w:rsidRPr="00091AB3"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091AB3">
        <w:rPr>
          <w:rFonts w:ascii="Times New Roman" w:hAnsi="Times New Roman" w:cs="Times New Roman"/>
          <w:b/>
          <w:bCs/>
          <w:sz w:val="28"/>
          <w:szCs w:val="28"/>
        </w:rPr>
        <w:t>. Показатели выплат по расходам на закупку товаров, работ, услуг учреждения (за счет приносящей доход деятельности) на 20</w:t>
      </w: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091AB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6F7BCD" w:rsidRPr="00F837D9" w:rsidRDefault="006F7BCD" w:rsidP="00792372">
      <w:pPr>
        <w:jc w:val="right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W w:w="489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28"/>
        <w:gridCol w:w="27"/>
        <w:gridCol w:w="1226"/>
        <w:gridCol w:w="1387"/>
        <w:gridCol w:w="1890"/>
        <w:gridCol w:w="2113"/>
        <w:gridCol w:w="1635"/>
      </w:tblGrid>
      <w:tr w:rsidR="006F7BCD" w:rsidRPr="00F837D9">
        <w:tc>
          <w:tcPr>
            <w:tcW w:w="984" w:type="pct"/>
            <w:vMerge w:val="restart"/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08" w:type="pct"/>
            <w:gridSpan w:val="2"/>
            <w:vMerge w:val="restart"/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Код вида расходов</w:t>
            </w:r>
          </w:p>
        </w:tc>
        <w:tc>
          <w:tcPr>
            <w:tcW w:w="673" w:type="pct"/>
            <w:vMerge w:val="restart"/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11" w:history="1">
              <w:r w:rsidRPr="00F837D9">
                <w:rPr>
                  <w:rStyle w:val="a0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бюджетной классификации операции сектора государственного управления</w:t>
              </w:r>
            </w:hyperlink>
          </w:p>
        </w:tc>
        <w:tc>
          <w:tcPr>
            <w:tcW w:w="2735" w:type="pct"/>
            <w:gridSpan w:val="3"/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Сумма выплат по расходам на закупку товаров, работ и услуг</w:t>
            </w:r>
          </w:p>
        </w:tc>
      </w:tr>
      <w:tr w:rsidR="006F7BCD" w:rsidRPr="00F837D9">
        <w:tc>
          <w:tcPr>
            <w:tcW w:w="984" w:type="pct"/>
            <w:vMerge/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</w:p>
        </w:tc>
        <w:tc>
          <w:tcPr>
            <w:tcW w:w="608" w:type="pct"/>
            <w:gridSpan w:val="2"/>
            <w:vMerge/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vMerge/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</w:p>
        </w:tc>
        <w:tc>
          <w:tcPr>
            <w:tcW w:w="917" w:type="pct"/>
            <w:vMerge w:val="restart"/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Всего на закупки</w:t>
            </w:r>
          </w:p>
        </w:tc>
        <w:tc>
          <w:tcPr>
            <w:tcW w:w="1818" w:type="pct"/>
            <w:gridSpan w:val="2"/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6F7BCD" w:rsidRPr="00F837D9">
        <w:tc>
          <w:tcPr>
            <w:tcW w:w="984" w:type="pct"/>
            <w:vMerge/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</w:p>
        </w:tc>
        <w:tc>
          <w:tcPr>
            <w:tcW w:w="608" w:type="pct"/>
            <w:gridSpan w:val="2"/>
            <w:vMerge/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</w:p>
        </w:tc>
        <w:tc>
          <w:tcPr>
            <w:tcW w:w="673" w:type="pct"/>
            <w:vMerge/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</w:p>
        </w:tc>
        <w:tc>
          <w:tcPr>
            <w:tcW w:w="917" w:type="pct"/>
            <w:vMerge/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5 апреля 2013 г. № 44-ФЗ «О контрактной системе в сфере закупок товаров, услуг для обеспечения государственных и муниципальных нужд»</w:t>
            </w:r>
          </w:p>
        </w:tc>
        <w:tc>
          <w:tcPr>
            <w:tcW w:w="793" w:type="pct"/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соответствии с Федеральным </w:t>
            </w:r>
            <w:hyperlink r:id="rId12" w:history="1">
              <w:r w:rsidRPr="00F837D9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законом</w:t>
              </w:r>
            </w:hyperlink>
            <w:r w:rsidRPr="00F837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18 июля 2011 г. № 223-ФЗ «О закупках товаров, работ, услуг отдельными видами юридических лиц»</w:t>
            </w:r>
          </w:p>
        </w:tc>
      </w:tr>
      <w:tr w:rsidR="006F7BCD" w:rsidRPr="00F837D9">
        <w:tc>
          <w:tcPr>
            <w:tcW w:w="984" w:type="pct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8" w:type="pct"/>
            <w:gridSpan w:val="2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" w:type="pct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" w:type="pct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5" w:type="pct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" w:type="pct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F7BCD" w:rsidRPr="00F837D9">
        <w:tc>
          <w:tcPr>
            <w:tcW w:w="984" w:type="pct"/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Приносящая доход деятельность, всего</w:t>
            </w:r>
          </w:p>
        </w:tc>
        <w:tc>
          <w:tcPr>
            <w:tcW w:w="608" w:type="pct"/>
            <w:gridSpan w:val="2"/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73" w:type="pct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17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  <w:r>
              <w:t>35000,00</w:t>
            </w:r>
          </w:p>
        </w:tc>
        <w:tc>
          <w:tcPr>
            <w:tcW w:w="1025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  <w:r>
              <w:t>35000,00</w:t>
            </w:r>
          </w:p>
        </w:tc>
        <w:tc>
          <w:tcPr>
            <w:tcW w:w="793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84" w:type="pct"/>
          </w:tcPr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Выплаты, всего:</w:t>
            </w:r>
          </w:p>
        </w:tc>
        <w:tc>
          <w:tcPr>
            <w:tcW w:w="608" w:type="pct"/>
            <w:gridSpan w:val="2"/>
          </w:tcPr>
          <w:p w:rsidR="006F7BCD" w:rsidRPr="00F837D9" w:rsidRDefault="006F7BCD" w:rsidP="000A23E6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  <w:r>
              <w:t>35000,00</w:t>
            </w: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  <w:r>
              <w:t>35000,00</w:t>
            </w: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84" w:type="pct"/>
          </w:tcPr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608" w:type="pct"/>
            <w:gridSpan w:val="2"/>
          </w:tcPr>
          <w:p w:rsidR="006F7BCD" w:rsidRPr="00F837D9" w:rsidRDefault="006F7BCD" w:rsidP="000A23E6">
            <w:pPr>
              <w:jc w:val="center"/>
              <w:rPr>
                <w:rFonts w:cs="Times New Roman"/>
              </w:rPr>
            </w:pP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5000" w:type="pct"/>
            <w:gridSpan w:val="7"/>
          </w:tcPr>
          <w:p w:rsidR="006F7BCD" w:rsidRPr="00F837D9" w:rsidRDefault="006F7BCD" w:rsidP="000A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BCD" w:rsidRPr="00F837D9" w:rsidRDefault="006F7BCD" w:rsidP="000A23E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37D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 оплату контрактов заключенных до начала финансового года</w:t>
            </w:r>
          </w:p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0A23E6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595" w:type="pct"/>
          </w:tcPr>
          <w:p w:rsidR="006F7BCD" w:rsidRPr="00F837D9" w:rsidRDefault="006F7BCD" w:rsidP="000A23E6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работ, услуг, всего</w:t>
            </w: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84" w:type="pct"/>
          </w:tcPr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608" w:type="pct"/>
            <w:gridSpan w:val="2"/>
          </w:tcPr>
          <w:p w:rsidR="006F7BCD" w:rsidRPr="00F837D9" w:rsidRDefault="006F7BCD" w:rsidP="000A23E6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rPr>
          <w:trHeight w:val="646"/>
        </w:trPr>
        <w:tc>
          <w:tcPr>
            <w:tcW w:w="997" w:type="pct"/>
            <w:gridSpan w:val="2"/>
          </w:tcPr>
          <w:p w:rsidR="006F7BCD" w:rsidRPr="00F837D9" w:rsidRDefault="006F7BCD" w:rsidP="000A23E6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Транспортные услуги, всего</w:t>
            </w:r>
          </w:p>
        </w:tc>
        <w:tc>
          <w:tcPr>
            <w:tcW w:w="595" w:type="pct"/>
            <w:vAlign w:val="center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73" w:type="pct"/>
            <w:vAlign w:val="center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rPr>
          <w:trHeight w:val="646"/>
        </w:trPr>
        <w:tc>
          <w:tcPr>
            <w:tcW w:w="997" w:type="pct"/>
            <w:gridSpan w:val="2"/>
          </w:tcPr>
          <w:p w:rsidR="006F7BCD" w:rsidRPr="00F837D9" w:rsidRDefault="006F7BCD" w:rsidP="00B2166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pct"/>
            <w:vAlign w:val="center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vAlign w:val="center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pct"/>
            <w:vAlign w:val="center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vAlign w:val="center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0A23E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отопления и технологических нужд</w:t>
            </w:r>
          </w:p>
          <w:p w:rsidR="006F7BCD" w:rsidRPr="00F837D9" w:rsidRDefault="006F7BCD" w:rsidP="000A23E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pct"/>
          </w:tcPr>
          <w:p w:rsidR="006F7BCD" w:rsidRPr="00F837D9" w:rsidRDefault="006F7BCD" w:rsidP="000A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0A23E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потребления газа</w:t>
            </w:r>
          </w:p>
        </w:tc>
        <w:tc>
          <w:tcPr>
            <w:tcW w:w="595" w:type="pct"/>
          </w:tcPr>
          <w:p w:rsidR="006F7BCD" w:rsidRPr="00F837D9" w:rsidRDefault="006F7BCD" w:rsidP="000A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0A23E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потребления электрической энергии</w:t>
            </w:r>
          </w:p>
          <w:p w:rsidR="006F7BCD" w:rsidRPr="00F837D9" w:rsidRDefault="006F7BCD" w:rsidP="000A23E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pct"/>
          </w:tcPr>
          <w:p w:rsidR="006F7BCD" w:rsidRPr="00F837D9" w:rsidRDefault="006F7BCD" w:rsidP="000A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0A23E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водоснабжения и водоотведения помещений</w:t>
            </w:r>
          </w:p>
          <w:p w:rsidR="006F7BCD" w:rsidRPr="00F837D9" w:rsidRDefault="006F7BCD" w:rsidP="000A23E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pct"/>
          </w:tcPr>
          <w:p w:rsidR="006F7BCD" w:rsidRPr="00F837D9" w:rsidRDefault="006F7BCD" w:rsidP="000A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B21666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  <w:p w:rsidR="006F7BCD" w:rsidRPr="00F837D9" w:rsidRDefault="006F7BCD" w:rsidP="00B21666">
            <w:pPr>
              <w:rPr>
                <w:rFonts w:cs="Times New Roman"/>
              </w:rPr>
            </w:pP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  <w:p w:rsidR="006F7BCD" w:rsidRPr="00F837D9" w:rsidRDefault="006F7BCD" w:rsidP="000A23E6">
            <w:pPr>
              <w:rPr>
                <w:rFonts w:cs="Times New Roman"/>
              </w:rPr>
            </w:pP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84" w:type="pct"/>
          </w:tcPr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Прочие работы,</w:t>
            </w:r>
          </w:p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97" w:type="pct"/>
            <w:gridSpan w:val="2"/>
            <w:vMerge w:val="restart"/>
          </w:tcPr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  <w:vMerge/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pct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73" w:type="pct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917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</w:p>
          <w:p w:rsidR="006F7BCD" w:rsidRPr="00F837D9" w:rsidRDefault="006F7BCD" w:rsidP="000A23E6">
            <w:pPr>
              <w:rPr>
                <w:rFonts w:cs="Times New Roman"/>
              </w:rPr>
            </w:pP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Прочие расходы, всего</w:t>
            </w: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Иные выплаты текущего характера физическим лицам</w:t>
            </w:r>
          </w:p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B2166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Иные выплаты текущего характера организациям</w:t>
            </w:r>
          </w:p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B2166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нефинансовых активов, </w:t>
            </w:r>
          </w:p>
          <w:p w:rsidR="006F7BCD" w:rsidRPr="00F837D9" w:rsidRDefault="006F7BCD" w:rsidP="00B2166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F7BCD" w:rsidRPr="00F837D9" w:rsidRDefault="006F7BCD" w:rsidP="00B21666">
            <w:pPr>
              <w:rPr>
                <w:rFonts w:cs="Times New Roman"/>
              </w:rPr>
            </w:pP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  <w:p w:rsidR="006F7BCD" w:rsidRPr="00F837D9" w:rsidRDefault="006F7BCD" w:rsidP="00B21666">
            <w:pPr>
              <w:rPr>
                <w:rFonts w:cs="Times New Roman"/>
              </w:rPr>
            </w:pP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стоимости материальных запасов, </w:t>
            </w:r>
          </w:p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6F7BCD" w:rsidRPr="00F837D9" w:rsidRDefault="006F7BCD" w:rsidP="000A23E6">
            <w:pPr>
              <w:rPr>
                <w:rFonts w:cs="Times New Roman"/>
              </w:rPr>
            </w:pP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B21666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F7BCD" w:rsidRPr="00F837D9" w:rsidRDefault="006F7BCD" w:rsidP="000A23E6">
            <w:pPr>
              <w:rPr>
                <w:rFonts w:cs="Times New Roman"/>
              </w:rPr>
            </w:pP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продуктов питания</w:t>
            </w: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горюче-смазочных материалов</w:t>
            </w: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строительных материалов</w:t>
            </w: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84" w:type="pct"/>
          </w:tcPr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мягкого инвентаря</w:t>
            </w:r>
          </w:p>
          <w:p w:rsidR="006F7BCD" w:rsidRPr="00F837D9" w:rsidRDefault="006F7BCD" w:rsidP="00B21666">
            <w:pPr>
              <w:rPr>
                <w:rFonts w:cs="Times New Roman"/>
              </w:rPr>
            </w:pPr>
          </w:p>
        </w:tc>
        <w:tc>
          <w:tcPr>
            <w:tcW w:w="608" w:type="pct"/>
            <w:gridSpan w:val="2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B21666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прочих оборотных запасов (материалов)</w:t>
            </w:r>
          </w:p>
          <w:p w:rsidR="006F7BCD" w:rsidRPr="00F837D9" w:rsidRDefault="006F7BCD" w:rsidP="00B21666">
            <w:pPr>
              <w:rPr>
                <w:rFonts w:cs="Times New Roman"/>
              </w:rPr>
            </w:pP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5000" w:type="pct"/>
            <w:gridSpan w:val="7"/>
          </w:tcPr>
          <w:p w:rsidR="006F7BCD" w:rsidRPr="00F837D9" w:rsidRDefault="006F7BCD" w:rsidP="000A23E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37D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 закупку товаров, работ, услуг по году начало закупки</w:t>
            </w:r>
          </w:p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290FF1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595" w:type="pct"/>
          </w:tcPr>
          <w:p w:rsidR="006F7BCD" w:rsidRPr="00F837D9" w:rsidRDefault="006F7BCD" w:rsidP="00BC4342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73" w:type="pct"/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7" w:type="pct"/>
            <w:vAlign w:val="center"/>
          </w:tcPr>
          <w:p w:rsidR="006F7BCD" w:rsidRPr="00F837D9" w:rsidRDefault="006F7BCD" w:rsidP="00AA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24000,00</w:t>
            </w:r>
          </w:p>
        </w:tc>
        <w:tc>
          <w:tcPr>
            <w:tcW w:w="1025" w:type="pct"/>
            <w:vAlign w:val="center"/>
          </w:tcPr>
          <w:p w:rsidR="006F7BCD" w:rsidRPr="00F837D9" w:rsidRDefault="006F7BCD" w:rsidP="00AA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24000,00</w:t>
            </w:r>
          </w:p>
        </w:tc>
        <w:tc>
          <w:tcPr>
            <w:tcW w:w="793" w:type="pct"/>
            <w:vAlign w:val="center"/>
          </w:tcPr>
          <w:p w:rsidR="006F7BCD" w:rsidRPr="00F837D9" w:rsidRDefault="006F7BCD" w:rsidP="000A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95" w:type="pct"/>
          </w:tcPr>
          <w:p w:rsidR="006F7BCD" w:rsidRPr="00F837D9" w:rsidRDefault="006F7BCD" w:rsidP="00BC4342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</w:tcPr>
          <w:p w:rsidR="006F7BCD" w:rsidRPr="00F837D9" w:rsidRDefault="006F7BCD" w:rsidP="00BC4342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  <w:vAlign w:val="center"/>
          </w:tcPr>
          <w:p w:rsidR="006F7BCD" w:rsidRPr="00F837D9" w:rsidRDefault="006F7BCD" w:rsidP="00AA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6F7BCD" w:rsidRPr="00F837D9" w:rsidRDefault="006F7BCD" w:rsidP="00AA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 w:rsidR="006F7BCD" w:rsidRPr="00F837D9" w:rsidRDefault="006F7BCD" w:rsidP="000A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работ, услуг, всего</w:t>
            </w:r>
          </w:p>
        </w:tc>
        <w:tc>
          <w:tcPr>
            <w:tcW w:w="595" w:type="pct"/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73" w:type="pct"/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917" w:type="pct"/>
          </w:tcPr>
          <w:p w:rsidR="006F7BCD" w:rsidRPr="00F837D9" w:rsidRDefault="006F7BCD" w:rsidP="00AA1263">
            <w:pPr>
              <w:jc w:val="center"/>
              <w:rPr>
                <w:rFonts w:cs="Times New Roman"/>
              </w:rPr>
            </w:pPr>
            <w:r>
              <w:t>24000,00</w:t>
            </w:r>
          </w:p>
        </w:tc>
        <w:tc>
          <w:tcPr>
            <w:tcW w:w="1025" w:type="pct"/>
          </w:tcPr>
          <w:p w:rsidR="006F7BCD" w:rsidRPr="00F837D9" w:rsidRDefault="006F7BCD" w:rsidP="00AA1263">
            <w:pPr>
              <w:jc w:val="center"/>
              <w:rPr>
                <w:rFonts w:cs="Times New Roman"/>
              </w:rPr>
            </w:pPr>
            <w:r>
              <w:t>24000,00</w:t>
            </w: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</w:tcPr>
          <w:p w:rsidR="006F7BCD" w:rsidRPr="00F837D9" w:rsidRDefault="006F7BCD" w:rsidP="00AA1263">
            <w:pPr>
              <w:jc w:val="center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AA1263">
            <w:pPr>
              <w:jc w:val="center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917" w:type="pct"/>
          </w:tcPr>
          <w:p w:rsidR="006F7BCD" w:rsidRPr="00F837D9" w:rsidRDefault="006F7BCD" w:rsidP="00AA1263">
            <w:pPr>
              <w:jc w:val="center"/>
              <w:rPr>
                <w:rFonts w:cs="Times New Roman"/>
              </w:rPr>
            </w:pPr>
            <w:r>
              <w:t>12000,00</w:t>
            </w:r>
          </w:p>
        </w:tc>
        <w:tc>
          <w:tcPr>
            <w:tcW w:w="1025" w:type="pct"/>
          </w:tcPr>
          <w:p w:rsidR="006F7BCD" w:rsidRPr="00F837D9" w:rsidRDefault="006F7BCD" w:rsidP="00AA1263">
            <w:pPr>
              <w:jc w:val="center"/>
              <w:rPr>
                <w:rFonts w:cs="Times New Roman"/>
              </w:rPr>
            </w:pPr>
            <w:r>
              <w:t>12000,00</w:t>
            </w: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rPr>
          <w:trHeight w:val="646"/>
        </w:trPr>
        <w:tc>
          <w:tcPr>
            <w:tcW w:w="997" w:type="pct"/>
            <w:gridSpan w:val="2"/>
          </w:tcPr>
          <w:p w:rsidR="006F7BCD" w:rsidRPr="00F837D9" w:rsidRDefault="006F7BCD" w:rsidP="000A23E6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Транспортные услуги, всего</w:t>
            </w:r>
          </w:p>
        </w:tc>
        <w:tc>
          <w:tcPr>
            <w:tcW w:w="595" w:type="pct"/>
            <w:vAlign w:val="center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73" w:type="pct"/>
            <w:vAlign w:val="center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rPr>
          <w:trHeight w:val="646"/>
        </w:trPr>
        <w:tc>
          <w:tcPr>
            <w:tcW w:w="997" w:type="pct"/>
            <w:gridSpan w:val="2"/>
          </w:tcPr>
          <w:p w:rsidR="006F7BCD" w:rsidRPr="00F837D9" w:rsidRDefault="006F7BCD" w:rsidP="00290FF1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pct"/>
            <w:vAlign w:val="center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73" w:type="pct"/>
            <w:vAlign w:val="center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rPr>
          <w:trHeight w:val="646"/>
        </w:trPr>
        <w:tc>
          <w:tcPr>
            <w:tcW w:w="997" w:type="pct"/>
            <w:gridSpan w:val="2"/>
          </w:tcPr>
          <w:p w:rsidR="006F7BCD" w:rsidRPr="00F837D9" w:rsidRDefault="006F7BCD" w:rsidP="00290FF1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F7BCD" w:rsidRPr="00F837D9" w:rsidRDefault="006F7BCD" w:rsidP="00290FF1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pct"/>
            <w:vAlign w:val="center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vAlign w:val="center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rPr>
          <w:trHeight w:val="646"/>
        </w:trPr>
        <w:tc>
          <w:tcPr>
            <w:tcW w:w="997" w:type="pct"/>
            <w:gridSpan w:val="2"/>
          </w:tcPr>
          <w:p w:rsidR="006F7BCD" w:rsidRPr="00F837D9" w:rsidRDefault="006F7BCD" w:rsidP="00290FF1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отопления и технологических нужд</w:t>
            </w:r>
          </w:p>
        </w:tc>
        <w:tc>
          <w:tcPr>
            <w:tcW w:w="595" w:type="pct"/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73" w:type="pct"/>
          </w:tcPr>
          <w:p w:rsidR="006F7BCD" w:rsidRPr="00F837D9" w:rsidRDefault="006F7BCD" w:rsidP="00BC4342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0A23E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потребления газа</w:t>
            </w:r>
          </w:p>
        </w:tc>
        <w:tc>
          <w:tcPr>
            <w:tcW w:w="595" w:type="pct"/>
          </w:tcPr>
          <w:p w:rsidR="006F7BCD" w:rsidRPr="00F837D9" w:rsidRDefault="006F7BCD" w:rsidP="000A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0A23E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потребления электрической энергии</w:t>
            </w:r>
          </w:p>
        </w:tc>
        <w:tc>
          <w:tcPr>
            <w:tcW w:w="595" w:type="pct"/>
          </w:tcPr>
          <w:p w:rsidR="006F7BCD" w:rsidRPr="00F837D9" w:rsidRDefault="006F7BCD" w:rsidP="000A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0A23E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водоснабжения и водоотведения помещений</w:t>
            </w:r>
          </w:p>
        </w:tc>
        <w:tc>
          <w:tcPr>
            <w:tcW w:w="595" w:type="pct"/>
          </w:tcPr>
          <w:p w:rsidR="006F7BCD" w:rsidRPr="00F837D9" w:rsidRDefault="006F7BCD" w:rsidP="000A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290FF1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84" w:type="pct"/>
          </w:tcPr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608" w:type="pct"/>
            <w:gridSpan w:val="2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97" w:type="pct"/>
            <w:gridSpan w:val="2"/>
            <w:vMerge w:val="restart"/>
          </w:tcPr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  <w:vMerge/>
          </w:tcPr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Прочие работы,</w:t>
            </w:r>
          </w:p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  <w:r>
              <w:t>5000,00</w:t>
            </w: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  <w:r>
              <w:t>5000,00</w:t>
            </w: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  <w:vMerge w:val="restart"/>
          </w:tcPr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  <w:vMerge/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pct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73" w:type="pct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917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  <w:r>
              <w:t>5000,00</w:t>
            </w:r>
          </w:p>
        </w:tc>
        <w:tc>
          <w:tcPr>
            <w:tcW w:w="1025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  <w:r>
              <w:t>5000,00</w:t>
            </w:r>
          </w:p>
        </w:tc>
        <w:tc>
          <w:tcPr>
            <w:tcW w:w="793" w:type="pct"/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</w:p>
          <w:p w:rsidR="006F7BCD" w:rsidRPr="00F837D9" w:rsidRDefault="006F7BCD" w:rsidP="000A23E6">
            <w:pPr>
              <w:rPr>
                <w:rFonts w:cs="Times New Roman"/>
              </w:rPr>
            </w:pP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  <w:p w:rsidR="006F7BCD" w:rsidRPr="00F837D9" w:rsidRDefault="006F7BCD" w:rsidP="000A23E6">
            <w:pPr>
              <w:rPr>
                <w:rFonts w:cs="Times New Roman"/>
              </w:rPr>
            </w:pP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F7642B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Иные выплаты текущего характера физическим лицам</w:t>
            </w:r>
          </w:p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pct"/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73" w:type="pct"/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F7642B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Иные выплаты текущего характера организациям</w:t>
            </w:r>
          </w:p>
        </w:tc>
        <w:tc>
          <w:tcPr>
            <w:tcW w:w="595" w:type="pct"/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73" w:type="pct"/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нефинансовых активов, </w:t>
            </w:r>
          </w:p>
          <w:p w:rsidR="006F7BCD" w:rsidRPr="00F837D9" w:rsidRDefault="006F7BCD" w:rsidP="00F7642B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  <w:r>
              <w:t>11000,00</w:t>
            </w: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  <w:r>
              <w:t>11000,00</w:t>
            </w: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F7BCD" w:rsidRPr="00F837D9" w:rsidRDefault="006F7BCD" w:rsidP="000A23E6">
            <w:pPr>
              <w:rPr>
                <w:rFonts w:cs="Times New Roman"/>
              </w:rPr>
            </w:pP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F7642B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84" w:type="pct"/>
          </w:tcPr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стоимости материальных запасов, </w:t>
            </w:r>
          </w:p>
          <w:p w:rsidR="006F7BCD" w:rsidRPr="00F837D9" w:rsidRDefault="006F7BCD" w:rsidP="00F7642B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08" w:type="pct"/>
            <w:gridSpan w:val="2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  <w:r>
              <w:t>11000,00</w:t>
            </w: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  <w:r>
              <w:t>11000,00</w:t>
            </w: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F7BCD" w:rsidRPr="00F837D9" w:rsidRDefault="006F7BCD" w:rsidP="000A23E6">
            <w:pPr>
              <w:rPr>
                <w:rFonts w:cs="Times New Roman"/>
              </w:rPr>
            </w:pP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F7642B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F7642B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продуктов питания</w:t>
            </w: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F7642B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горюче-смазочных материалов</w:t>
            </w:r>
          </w:p>
          <w:p w:rsidR="006F7BCD" w:rsidRPr="00F837D9" w:rsidRDefault="006F7BCD" w:rsidP="00F7642B">
            <w:pPr>
              <w:rPr>
                <w:rFonts w:cs="Times New Roman"/>
              </w:rPr>
            </w:pP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0A23E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строительных материалов</w:t>
            </w:r>
          </w:p>
          <w:p w:rsidR="006F7BCD" w:rsidRPr="00F837D9" w:rsidRDefault="006F7BCD" w:rsidP="000A23E6">
            <w:pPr>
              <w:rPr>
                <w:rFonts w:cs="Times New Roman"/>
              </w:rPr>
            </w:pPr>
          </w:p>
          <w:p w:rsidR="006F7BCD" w:rsidRPr="00F837D9" w:rsidRDefault="006F7BCD" w:rsidP="000A23E6">
            <w:pPr>
              <w:rPr>
                <w:rFonts w:cs="Times New Roman"/>
              </w:rPr>
            </w:pP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F7642B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мягкого инвентаря</w:t>
            </w:r>
          </w:p>
        </w:tc>
        <w:tc>
          <w:tcPr>
            <w:tcW w:w="595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73" w:type="pct"/>
          </w:tcPr>
          <w:p w:rsidR="006F7BCD" w:rsidRPr="00F837D9" w:rsidRDefault="006F7BCD" w:rsidP="000A23E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917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BC434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прочих оборотных запасов (материалов)</w:t>
            </w:r>
          </w:p>
          <w:p w:rsidR="006F7BCD" w:rsidRPr="00F837D9" w:rsidRDefault="006F7BCD" w:rsidP="00BC4342">
            <w:pPr>
              <w:rPr>
                <w:rFonts w:cs="Times New Roman"/>
              </w:rPr>
            </w:pPr>
          </w:p>
        </w:tc>
        <w:tc>
          <w:tcPr>
            <w:tcW w:w="595" w:type="pct"/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73" w:type="pct"/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917" w:type="pct"/>
          </w:tcPr>
          <w:p w:rsidR="006F7BCD" w:rsidRPr="00F837D9" w:rsidRDefault="006F7BCD" w:rsidP="00BC4342">
            <w:pPr>
              <w:jc w:val="both"/>
              <w:rPr>
                <w:rFonts w:cs="Times New Roman"/>
              </w:rPr>
            </w:pPr>
          </w:p>
        </w:tc>
        <w:tc>
          <w:tcPr>
            <w:tcW w:w="1025" w:type="pct"/>
          </w:tcPr>
          <w:p w:rsidR="006F7BCD" w:rsidRPr="00F837D9" w:rsidRDefault="006F7BCD" w:rsidP="00BC4342">
            <w:pPr>
              <w:jc w:val="both"/>
              <w:rPr>
                <w:rFonts w:cs="Times New Roman"/>
              </w:rPr>
            </w:pPr>
          </w:p>
        </w:tc>
        <w:tc>
          <w:tcPr>
            <w:tcW w:w="793" w:type="pct"/>
          </w:tcPr>
          <w:p w:rsidR="006F7BCD" w:rsidRPr="00F837D9" w:rsidRDefault="006F7BCD" w:rsidP="00BC4342">
            <w:pPr>
              <w:jc w:val="both"/>
              <w:rPr>
                <w:rFonts w:cs="Times New Roman"/>
              </w:rPr>
            </w:pPr>
          </w:p>
        </w:tc>
      </w:tr>
      <w:tr w:rsidR="006F7BCD" w:rsidRPr="00F837D9">
        <w:tc>
          <w:tcPr>
            <w:tcW w:w="997" w:type="pct"/>
            <w:gridSpan w:val="2"/>
          </w:tcPr>
          <w:p w:rsidR="006F7BCD" w:rsidRPr="00F837D9" w:rsidRDefault="006F7BCD" w:rsidP="00BC434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95" w:type="pct"/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73" w:type="pct"/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917" w:type="pct"/>
          </w:tcPr>
          <w:p w:rsidR="006F7BCD" w:rsidRPr="00F837D9" w:rsidRDefault="006F7BCD" w:rsidP="00BC4342">
            <w:pPr>
              <w:jc w:val="both"/>
              <w:rPr>
                <w:rFonts w:cs="Times New Roman"/>
              </w:rPr>
            </w:pPr>
            <w:r>
              <w:t>11000,00</w:t>
            </w:r>
          </w:p>
        </w:tc>
        <w:tc>
          <w:tcPr>
            <w:tcW w:w="1025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  <w:r>
              <w:t>11000,00</w:t>
            </w:r>
          </w:p>
        </w:tc>
        <w:tc>
          <w:tcPr>
            <w:tcW w:w="793" w:type="pct"/>
          </w:tcPr>
          <w:p w:rsidR="006F7BCD" w:rsidRPr="00F837D9" w:rsidRDefault="006F7BCD" w:rsidP="000A23E6">
            <w:pPr>
              <w:jc w:val="both"/>
              <w:rPr>
                <w:rFonts w:cs="Times New Roman"/>
              </w:rPr>
            </w:pPr>
          </w:p>
        </w:tc>
      </w:tr>
    </w:tbl>
    <w:p w:rsidR="006F7BCD" w:rsidRPr="00F837D9" w:rsidRDefault="006F7BCD" w:rsidP="00792372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Pr="00F837D9" w:rsidRDefault="006F7BCD" w:rsidP="00792372">
      <w:pPr>
        <w:jc w:val="both"/>
        <w:rPr>
          <w:rFonts w:cs="Times New Roman"/>
        </w:rPr>
      </w:pPr>
    </w:p>
    <w:p w:rsidR="006F7BCD" w:rsidRPr="009061BC" w:rsidRDefault="006F7BCD" w:rsidP="009061BC">
      <w:pPr>
        <w:pStyle w:val="af9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Руководитель учреждения            ____________Новохацкая Н.В.            </w:t>
      </w:r>
    </w:p>
    <w:p w:rsidR="006F7BCD" w:rsidRPr="009061BC" w:rsidRDefault="006F7BCD" w:rsidP="009061BC">
      <w:pPr>
        <w:pStyle w:val="af9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(расшифровка подписи)</w:t>
      </w:r>
    </w:p>
    <w:p w:rsidR="006F7BCD" w:rsidRPr="009061BC" w:rsidRDefault="006F7BCD" w:rsidP="009061BC">
      <w:pPr>
        <w:pStyle w:val="af9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Главный бухгалтер учреждения      __________Меденцова А.В.                                             </w:t>
      </w:r>
    </w:p>
    <w:p w:rsidR="006F7BCD" w:rsidRPr="009061BC" w:rsidRDefault="006F7BCD" w:rsidP="009061BC">
      <w:pPr>
        <w:pStyle w:val="af9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(подпись)  (расшифровка подписи)</w:t>
      </w:r>
    </w:p>
    <w:p w:rsidR="006F7BCD" w:rsidRPr="009061BC" w:rsidRDefault="006F7BCD" w:rsidP="009061BC">
      <w:pPr>
        <w:pStyle w:val="af9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>Исполнитель                          _____________Меденцова А.В.</w:t>
      </w:r>
    </w:p>
    <w:p w:rsidR="006F7BCD" w:rsidRPr="009061BC" w:rsidRDefault="006F7BCD" w:rsidP="009061BC">
      <w:pPr>
        <w:pStyle w:val="af9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(подпись)  (расшифровка подписи)</w:t>
      </w:r>
    </w:p>
    <w:p w:rsidR="006F7BCD" w:rsidRPr="009061BC" w:rsidRDefault="006F7BCD" w:rsidP="009061BC">
      <w:pPr>
        <w:pStyle w:val="af9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>тел. 8(86557)26730</w:t>
      </w:r>
    </w:p>
    <w:p w:rsidR="006F7BCD" w:rsidRPr="00F837D9" w:rsidRDefault="006F7BCD" w:rsidP="00F7642B">
      <w:pPr>
        <w:rPr>
          <w:rFonts w:cs="Times New Roman"/>
        </w:rPr>
      </w:pPr>
    </w:p>
    <w:p w:rsidR="006F7BCD" w:rsidRPr="00F837D9" w:rsidRDefault="006F7BCD" w:rsidP="009061BC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F837D9"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t>. Сведения о средствах, поступающих во временное распоряжение учреждения на 20</w:t>
      </w:r>
      <w:r>
        <w:rPr>
          <w:rFonts w:ascii="Times New Roman" w:hAnsi="Times New Roman" w:cs="Times New Roman"/>
          <w:color w:val="auto"/>
          <w:sz w:val="28"/>
          <w:szCs w:val="28"/>
        </w:rPr>
        <w:t>19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p w:rsidR="006F7BCD" w:rsidRPr="00F837D9" w:rsidRDefault="006F7BCD" w:rsidP="00792372">
      <w:pPr>
        <w:jc w:val="right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(руб.)</w:t>
      </w:r>
    </w:p>
    <w:p w:rsidR="006F7BCD" w:rsidRPr="00F837D9" w:rsidRDefault="006F7BCD" w:rsidP="00792372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489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0"/>
        <w:gridCol w:w="1877"/>
        <w:gridCol w:w="4359"/>
      </w:tblGrid>
      <w:tr w:rsidR="006F7BCD" w:rsidRPr="00F837D9">
        <w:trPr>
          <w:trHeight w:val="322"/>
        </w:trPr>
        <w:tc>
          <w:tcPr>
            <w:tcW w:w="1974" w:type="pct"/>
            <w:vMerge w:val="restart"/>
            <w:vAlign w:val="center"/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10" w:type="pct"/>
            <w:vMerge w:val="restart"/>
            <w:vAlign w:val="center"/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2115" w:type="pct"/>
            <w:vMerge w:val="restart"/>
            <w:vAlign w:val="center"/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</w:tr>
      <w:tr w:rsidR="006F7BCD" w:rsidRPr="00F837D9">
        <w:trPr>
          <w:trHeight w:val="276"/>
        </w:trPr>
        <w:tc>
          <w:tcPr>
            <w:tcW w:w="1974" w:type="pct"/>
            <w:vMerge/>
          </w:tcPr>
          <w:p w:rsidR="006F7BCD" w:rsidRPr="00F837D9" w:rsidRDefault="006F7BCD" w:rsidP="006E366E">
            <w:pPr>
              <w:jc w:val="center"/>
              <w:rPr>
                <w:rFonts w:cs="Times New Roman"/>
              </w:rPr>
            </w:pPr>
          </w:p>
        </w:tc>
        <w:tc>
          <w:tcPr>
            <w:tcW w:w="910" w:type="pct"/>
            <w:vMerge/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pct"/>
            <w:vMerge/>
          </w:tcPr>
          <w:p w:rsidR="006F7BCD" w:rsidRPr="00F837D9" w:rsidRDefault="006F7BCD" w:rsidP="006E366E">
            <w:pPr>
              <w:jc w:val="center"/>
              <w:rPr>
                <w:rFonts w:cs="Times New Roman"/>
              </w:rPr>
            </w:pPr>
          </w:p>
        </w:tc>
      </w:tr>
      <w:tr w:rsidR="006F7BCD" w:rsidRPr="00F837D9">
        <w:trPr>
          <w:trHeight w:val="276"/>
        </w:trPr>
        <w:tc>
          <w:tcPr>
            <w:tcW w:w="1974" w:type="pct"/>
            <w:vMerge/>
          </w:tcPr>
          <w:p w:rsidR="006F7BCD" w:rsidRPr="00F837D9" w:rsidRDefault="006F7BCD" w:rsidP="006E366E">
            <w:pPr>
              <w:jc w:val="center"/>
              <w:rPr>
                <w:rFonts w:cs="Times New Roman"/>
              </w:rPr>
            </w:pPr>
          </w:p>
        </w:tc>
        <w:tc>
          <w:tcPr>
            <w:tcW w:w="910" w:type="pct"/>
            <w:vMerge/>
          </w:tcPr>
          <w:p w:rsidR="006F7BCD" w:rsidRPr="00F837D9" w:rsidRDefault="006F7BCD" w:rsidP="006E366E">
            <w:pPr>
              <w:jc w:val="center"/>
              <w:rPr>
                <w:rFonts w:cs="Times New Roman"/>
              </w:rPr>
            </w:pPr>
          </w:p>
        </w:tc>
        <w:tc>
          <w:tcPr>
            <w:tcW w:w="2115" w:type="pct"/>
            <w:vMerge/>
          </w:tcPr>
          <w:p w:rsidR="006F7BCD" w:rsidRPr="00F837D9" w:rsidRDefault="006F7BCD" w:rsidP="006E366E">
            <w:pPr>
              <w:jc w:val="center"/>
              <w:rPr>
                <w:rFonts w:cs="Times New Roman"/>
              </w:rPr>
            </w:pPr>
          </w:p>
        </w:tc>
      </w:tr>
      <w:tr w:rsidR="006F7BCD" w:rsidRPr="00F837D9">
        <w:trPr>
          <w:trHeight w:val="276"/>
        </w:trPr>
        <w:tc>
          <w:tcPr>
            <w:tcW w:w="1974" w:type="pct"/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" w:type="pct"/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5" w:type="pct"/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7BCD" w:rsidRPr="00F837D9">
        <w:trPr>
          <w:trHeight w:val="487"/>
        </w:trPr>
        <w:tc>
          <w:tcPr>
            <w:tcW w:w="1974" w:type="pct"/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Остаток средств на начало года</w:t>
            </w:r>
          </w:p>
        </w:tc>
        <w:tc>
          <w:tcPr>
            <w:tcW w:w="910" w:type="pct"/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115" w:type="pct"/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rPr>
          <w:trHeight w:val="423"/>
        </w:trPr>
        <w:tc>
          <w:tcPr>
            <w:tcW w:w="1974" w:type="pct"/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Остаток средств на конец года</w:t>
            </w:r>
          </w:p>
        </w:tc>
        <w:tc>
          <w:tcPr>
            <w:tcW w:w="910" w:type="pct"/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2115" w:type="pct"/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rPr>
          <w:trHeight w:val="557"/>
        </w:trPr>
        <w:tc>
          <w:tcPr>
            <w:tcW w:w="1974" w:type="pct"/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Поступление</w:t>
            </w:r>
          </w:p>
        </w:tc>
        <w:tc>
          <w:tcPr>
            <w:tcW w:w="910" w:type="pct"/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2115" w:type="pct"/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rPr>
          <w:trHeight w:val="565"/>
        </w:trPr>
        <w:tc>
          <w:tcPr>
            <w:tcW w:w="1974" w:type="pct"/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Выбытие</w:t>
            </w:r>
          </w:p>
        </w:tc>
        <w:tc>
          <w:tcPr>
            <w:tcW w:w="910" w:type="pct"/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2115" w:type="pct"/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7BCD" w:rsidRPr="00F837D9" w:rsidRDefault="006F7BCD" w:rsidP="00792372">
      <w:pPr>
        <w:rPr>
          <w:rFonts w:cs="Times New Roman"/>
        </w:rPr>
      </w:pPr>
    </w:p>
    <w:p w:rsidR="006F7BCD" w:rsidRPr="00F837D9" w:rsidRDefault="006F7BCD" w:rsidP="00792372">
      <w:pPr>
        <w:rPr>
          <w:rFonts w:cs="Times New Roman"/>
        </w:rPr>
      </w:pPr>
    </w:p>
    <w:p w:rsidR="006F7BCD" w:rsidRPr="009061BC" w:rsidRDefault="006F7BCD" w:rsidP="009061B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Руководитель учреждения            ____________Новохацкая Н.В.            </w:t>
      </w:r>
    </w:p>
    <w:p w:rsidR="006F7BCD" w:rsidRPr="009061BC" w:rsidRDefault="006F7BCD" w:rsidP="009061B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(расшифровка подписи)</w:t>
      </w:r>
    </w:p>
    <w:p w:rsidR="006F7BCD" w:rsidRPr="009061BC" w:rsidRDefault="006F7BCD" w:rsidP="009061B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Главный бухгалтер учреждения      __________Меденцова А.В.                                             </w:t>
      </w:r>
    </w:p>
    <w:p w:rsidR="006F7BCD" w:rsidRPr="009061BC" w:rsidRDefault="006F7BCD" w:rsidP="009061B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(подпись)  (расшифровка подписи)</w:t>
      </w:r>
    </w:p>
    <w:p w:rsidR="006F7BCD" w:rsidRPr="009061BC" w:rsidRDefault="006F7BCD" w:rsidP="009061B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>Исполнитель                          _____________Меденцова А.В.</w:t>
      </w:r>
    </w:p>
    <w:p w:rsidR="006F7BCD" w:rsidRPr="009061BC" w:rsidRDefault="006F7BCD" w:rsidP="009061B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(подпись)  (расшифровка подписи)</w:t>
      </w:r>
    </w:p>
    <w:p w:rsidR="006F7BCD" w:rsidRPr="009061BC" w:rsidRDefault="006F7BCD" w:rsidP="009061B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>тел. 8(86557)26730</w:t>
      </w:r>
    </w:p>
    <w:p w:rsidR="006F7BCD" w:rsidRPr="00F837D9" w:rsidRDefault="006F7BCD" w:rsidP="00792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792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792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792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792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792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792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792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792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792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792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792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792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792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7BCD" w:rsidRDefault="006F7BCD" w:rsidP="007A036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7A036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7A036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7A036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7A036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7A036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Pr="00F837D9" w:rsidRDefault="006F7BCD" w:rsidP="007A036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837D9"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Pr="00F837D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1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t>. Справочная информация  на 201</w:t>
      </w: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p w:rsidR="006F7BCD" w:rsidRPr="00F837D9" w:rsidRDefault="006F7BCD" w:rsidP="007A0367">
      <w:pPr>
        <w:jc w:val="right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(руб.)</w:t>
      </w:r>
    </w:p>
    <w:p w:rsidR="006F7BCD" w:rsidRPr="00F837D9" w:rsidRDefault="006F7BCD" w:rsidP="007A0367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34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12"/>
        <w:gridCol w:w="1843"/>
        <w:gridCol w:w="4394"/>
      </w:tblGrid>
      <w:tr w:rsidR="006F7BCD" w:rsidRPr="00F837D9">
        <w:trPr>
          <w:trHeight w:val="322"/>
        </w:trPr>
        <w:tc>
          <w:tcPr>
            <w:tcW w:w="4112" w:type="dxa"/>
            <w:vMerge w:val="restart"/>
            <w:vAlign w:val="center"/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vAlign w:val="center"/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4394" w:type="dxa"/>
            <w:vMerge w:val="restart"/>
            <w:vAlign w:val="center"/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</w:tr>
      <w:tr w:rsidR="006F7BCD" w:rsidRPr="00F837D9">
        <w:trPr>
          <w:trHeight w:val="276"/>
        </w:trPr>
        <w:tc>
          <w:tcPr>
            <w:tcW w:w="4112" w:type="dxa"/>
            <w:vMerge/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</w:p>
        </w:tc>
      </w:tr>
      <w:tr w:rsidR="006F7BCD" w:rsidRPr="00F837D9">
        <w:trPr>
          <w:trHeight w:val="276"/>
        </w:trPr>
        <w:tc>
          <w:tcPr>
            <w:tcW w:w="4112" w:type="dxa"/>
            <w:vMerge/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</w:p>
        </w:tc>
        <w:tc>
          <w:tcPr>
            <w:tcW w:w="4394" w:type="dxa"/>
            <w:vMerge/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</w:p>
        </w:tc>
      </w:tr>
      <w:tr w:rsidR="006F7BCD" w:rsidRPr="00F837D9">
        <w:trPr>
          <w:trHeight w:val="276"/>
        </w:trPr>
        <w:tc>
          <w:tcPr>
            <w:tcW w:w="4112" w:type="dxa"/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7BCD" w:rsidRPr="00F837D9">
        <w:trPr>
          <w:trHeight w:val="487"/>
        </w:trPr>
        <w:tc>
          <w:tcPr>
            <w:tcW w:w="4112" w:type="dxa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Объём публичных обязательств, всего:</w:t>
            </w:r>
          </w:p>
        </w:tc>
        <w:tc>
          <w:tcPr>
            <w:tcW w:w="1843" w:type="dxa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4394" w:type="dxa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7BCD" w:rsidRPr="00F837D9">
        <w:trPr>
          <w:trHeight w:val="423"/>
        </w:trPr>
        <w:tc>
          <w:tcPr>
            <w:tcW w:w="4112" w:type="dxa"/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Объём бюджетных инвестиций (в части переданных полномочий с Бюджетного заказчика в соответствии с Бюджетным кодексом Российской Федерации), всего:</w:t>
            </w:r>
          </w:p>
        </w:tc>
        <w:tc>
          <w:tcPr>
            <w:tcW w:w="1843" w:type="dxa"/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4394" w:type="dxa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7BCD" w:rsidRPr="00F837D9">
        <w:trPr>
          <w:trHeight w:val="557"/>
        </w:trPr>
        <w:tc>
          <w:tcPr>
            <w:tcW w:w="4112" w:type="dxa"/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Объем средств, поступающих во временной распоряжение, всего:</w:t>
            </w:r>
          </w:p>
        </w:tc>
        <w:tc>
          <w:tcPr>
            <w:tcW w:w="1843" w:type="dxa"/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4394" w:type="dxa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F7BCD" w:rsidRPr="00F837D9" w:rsidRDefault="006F7BCD" w:rsidP="00792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7BCD" w:rsidRPr="009061BC" w:rsidRDefault="006F7BCD" w:rsidP="009061BC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061BC">
        <w:rPr>
          <w:rFonts w:ascii="Times New Roman" w:hAnsi="Times New Roman" w:cs="Times New Roman"/>
          <w:sz w:val="28"/>
          <w:szCs w:val="28"/>
        </w:rPr>
        <w:t xml:space="preserve">Руководитель учреждения            ____________Новохацкая Н.В.            </w:t>
      </w:r>
    </w:p>
    <w:p w:rsidR="006F7BCD" w:rsidRPr="009061BC" w:rsidRDefault="006F7BCD" w:rsidP="009061BC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(расшифровка подписи)</w:t>
      </w:r>
    </w:p>
    <w:p w:rsidR="006F7BCD" w:rsidRPr="009061BC" w:rsidRDefault="006F7BCD" w:rsidP="009061BC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061BC">
        <w:rPr>
          <w:rFonts w:ascii="Times New Roman" w:hAnsi="Times New Roman" w:cs="Times New Roman"/>
          <w:sz w:val="28"/>
          <w:szCs w:val="28"/>
        </w:rPr>
        <w:t xml:space="preserve">Главный бухгалтер учреждения      __________Меденцова А.В.                                             </w:t>
      </w:r>
    </w:p>
    <w:p w:rsidR="006F7BCD" w:rsidRPr="009061BC" w:rsidRDefault="006F7BCD" w:rsidP="009061BC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(подпись)  (расшифровка подписи)</w:t>
      </w:r>
    </w:p>
    <w:p w:rsidR="006F7BCD" w:rsidRPr="009061BC" w:rsidRDefault="006F7BCD" w:rsidP="009061BC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061BC">
        <w:rPr>
          <w:rFonts w:ascii="Times New Roman" w:hAnsi="Times New Roman" w:cs="Times New Roman"/>
          <w:sz w:val="28"/>
          <w:szCs w:val="28"/>
        </w:rPr>
        <w:t>Исполнитель                          _____________Меденцова А.В.</w:t>
      </w:r>
    </w:p>
    <w:p w:rsidR="006F7BCD" w:rsidRPr="009061BC" w:rsidRDefault="006F7BCD" w:rsidP="009061BC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(подпись)  (расшифровка подписи)</w:t>
      </w:r>
    </w:p>
    <w:p w:rsidR="006F7BCD" w:rsidRPr="009061BC" w:rsidRDefault="006F7BCD" w:rsidP="009061BC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061BC">
        <w:rPr>
          <w:rFonts w:ascii="Times New Roman" w:hAnsi="Times New Roman" w:cs="Times New Roman"/>
          <w:sz w:val="28"/>
          <w:szCs w:val="28"/>
        </w:rPr>
        <w:t>тел. 8(86557)26730</w:t>
      </w:r>
    </w:p>
    <w:p w:rsidR="006F7BCD" w:rsidRPr="009061BC" w:rsidRDefault="006F7BCD" w:rsidP="009061BC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7A0367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792372">
      <w:pPr>
        <w:rPr>
          <w:rFonts w:cs="Times New Roman"/>
        </w:rPr>
      </w:pPr>
    </w:p>
    <w:p w:rsidR="006F7BCD" w:rsidRPr="00F837D9" w:rsidRDefault="006F7BCD" w:rsidP="00792372">
      <w:pPr>
        <w:rPr>
          <w:rFonts w:cs="Times New Roman"/>
        </w:rPr>
      </w:pPr>
    </w:p>
    <w:p w:rsidR="006F7BCD" w:rsidRPr="00F837D9" w:rsidRDefault="006F7BCD" w:rsidP="00792372">
      <w:pPr>
        <w:rPr>
          <w:rFonts w:cs="Times New Roman"/>
        </w:rPr>
      </w:pPr>
    </w:p>
    <w:p w:rsidR="006F7BCD" w:rsidRPr="00F837D9" w:rsidRDefault="006F7BCD" w:rsidP="00792372">
      <w:pPr>
        <w:rPr>
          <w:rFonts w:cs="Times New Roman"/>
        </w:rPr>
      </w:pPr>
    </w:p>
    <w:p w:rsidR="006F7BCD" w:rsidRPr="00F837D9" w:rsidRDefault="006F7BCD" w:rsidP="00792372">
      <w:pPr>
        <w:jc w:val="both"/>
        <w:rPr>
          <w:rFonts w:cs="Times New Roman"/>
        </w:rPr>
        <w:sectPr w:rsidR="006F7BCD" w:rsidRPr="00F837D9" w:rsidSect="00A53A55">
          <w:headerReference w:type="default" r:id="rId13"/>
          <w:pgSz w:w="11905" w:h="16837"/>
          <w:pgMar w:top="1418" w:right="385" w:bottom="1134" w:left="1200" w:header="720" w:footer="720" w:gutter="0"/>
          <w:cols w:space="720"/>
          <w:noEndnote/>
          <w:docGrid w:linePitch="326"/>
        </w:sectPr>
      </w:pPr>
    </w:p>
    <w:p w:rsidR="006F7BCD" w:rsidRPr="00F837D9" w:rsidRDefault="006F7BCD" w:rsidP="00792372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63" w:name="sub_44"/>
      <w:r w:rsidRPr="00F837D9">
        <w:rPr>
          <w:rFonts w:ascii="Times New Roman" w:hAnsi="Times New Roman" w:cs="Times New Roman"/>
          <w:color w:val="auto"/>
          <w:sz w:val="28"/>
          <w:szCs w:val="28"/>
          <w:lang w:val="en-US"/>
        </w:rPr>
        <w:t>XI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t>. Показатели по поступлениям и выплатам учреждения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br/>
        <w:t>(за счет субсидии на выполнение государственного задания) на плановый период 20</w:t>
      </w:r>
      <w:r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t xml:space="preserve"> и 20</w:t>
      </w:r>
      <w:r>
        <w:rPr>
          <w:rFonts w:ascii="Times New Roman" w:hAnsi="Times New Roman" w:cs="Times New Roman"/>
          <w:color w:val="auto"/>
          <w:sz w:val="28"/>
          <w:szCs w:val="28"/>
        </w:rPr>
        <w:t>21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t xml:space="preserve"> годов</w:t>
      </w:r>
    </w:p>
    <w:p w:rsidR="006F7BCD" w:rsidRPr="00F837D9" w:rsidRDefault="006F7BCD" w:rsidP="00792372">
      <w:pPr>
        <w:rPr>
          <w:rFonts w:cs="Times New Roman"/>
        </w:rPr>
      </w:pPr>
    </w:p>
    <w:bookmarkEnd w:id="63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37"/>
        <w:gridCol w:w="1070"/>
        <w:gridCol w:w="2001"/>
        <w:gridCol w:w="818"/>
        <w:gridCol w:w="728"/>
        <w:gridCol w:w="1331"/>
        <w:gridCol w:w="447"/>
        <w:gridCol w:w="1189"/>
        <w:gridCol w:w="818"/>
        <w:gridCol w:w="844"/>
        <w:gridCol w:w="1659"/>
        <w:gridCol w:w="1459"/>
      </w:tblGrid>
      <w:tr w:rsidR="006F7BCD" w:rsidRPr="00F837D9"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CD" w:rsidRPr="00F837D9" w:rsidRDefault="006F7BCD" w:rsidP="006E366E">
            <w:pPr>
              <w:pStyle w:val="a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6F7BCD" w:rsidRPr="00F837D9">
        <w:tc>
          <w:tcPr>
            <w:tcW w:w="7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Код вида расходов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14" w:history="1">
              <w:r w:rsidRPr="00F837D9">
                <w:rPr>
                  <w:rStyle w:val="a0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бюджетной классификации операции сектора государственного управления</w:t>
              </w:r>
            </w:hyperlink>
          </w:p>
        </w:tc>
        <w:tc>
          <w:tcPr>
            <w:tcW w:w="15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1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  <w:tr w:rsidR="006F7BCD" w:rsidRPr="00F837D9">
        <w:tc>
          <w:tcPr>
            <w:tcW w:w="7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по лицевым счетам, открытым в органах, осуществляющих ведение лицевых счетов учреждений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операции по счетам, открытым в кредитных организациях 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по лицевым счетам, открытым в органах, осуществляющих ведение лицевых счетов учреждений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операции по счетам, открытым в кредитных организациях </w:t>
            </w:r>
          </w:p>
        </w:tc>
      </w:tr>
      <w:tr w:rsidR="006F7BCD" w:rsidRPr="00F837D9">
        <w:tc>
          <w:tcPr>
            <w:tcW w:w="737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Остаток средств на начало финансового года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Поступления, всего: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2816885,48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2816885,48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2819312,02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2819312,02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Субсидии на выполнение государственного задания, всего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54FA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2816885,48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54FA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2816885,48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54FA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2819312,02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54FA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2819312,02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Выплаты, всего: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54FA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2816885,48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54FA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2816885,48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54FA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2819312,02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54FA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2819312,02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</w:p>
          <w:p w:rsidR="006F7BCD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6F7BCD" w:rsidRPr="00310AB7" w:rsidRDefault="006F7BCD" w:rsidP="00310AB7">
            <w:pPr>
              <w:rPr>
                <w:rFonts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2807585,48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2807585,48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2810012,02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2810012,02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F7BCD" w:rsidRPr="00310AB7" w:rsidRDefault="006F7BCD" w:rsidP="00310AB7">
            <w:pPr>
              <w:rPr>
                <w:rFonts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труда, всего</w:t>
            </w:r>
          </w:p>
          <w:p w:rsidR="006F7BCD" w:rsidRPr="00310AB7" w:rsidRDefault="006F7BCD" w:rsidP="00310AB7">
            <w:pPr>
              <w:rPr>
                <w:rFonts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2458893,51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2458893,51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2458893,51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Default="006F7BCD" w:rsidP="00654FA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2458893,51</w:t>
            </w:r>
          </w:p>
          <w:p w:rsidR="006F7BCD" w:rsidRPr="007C6FA5" w:rsidRDefault="006F7BCD" w:rsidP="007C6FA5">
            <w:pPr>
              <w:rPr>
                <w:rFonts w:cs="Times New Roma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1913203,59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1913203,59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1913203,59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1913203,59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Прочие несоциальные выплаты персоналу в денежной форме</w:t>
            </w:r>
          </w:p>
          <w:p w:rsidR="006F7BCD" w:rsidRPr="00310AB7" w:rsidRDefault="006F7BCD" w:rsidP="00310AB7">
            <w:pPr>
              <w:rPr>
                <w:rFonts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Default="006F7BCD" w:rsidP="007944F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  <w:p w:rsidR="006F7BCD" w:rsidRPr="00310AB7" w:rsidRDefault="006F7BCD" w:rsidP="00310AB7">
            <w:pPr>
              <w:rPr>
                <w:rFonts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545689,92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545689,92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545689,92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545689,92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работ, услуг, всего</w:t>
            </w:r>
          </w:p>
          <w:p w:rsidR="006F7BCD" w:rsidRPr="00310AB7" w:rsidRDefault="006F7BCD" w:rsidP="00310AB7">
            <w:pPr>
              <w:rPr>
                <w:rFonts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330114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339541,97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339541,97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341968,51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341968,51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rPr>
          <w:trHeight w:val="571"/>
        </w:trPr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310AB7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  <w:p w:rsidR="006F7BCD" w:rsidRPr="00310AB7" w:rsidRDefault="006F7BCD" w:rsidP="00310AB7">
            <w:pPr>
              <w:rPr>
                <w:rFonts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330114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Транспортные услуги, всего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D" w:rsidRPr="00F837D9" w:rsidRDefault="006F7BCD" w:rsidP="00330114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330114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330114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  <w:p w:rsidR="006F7BCD" w:rsidRPr="00F837D9" w:rsidRDefault="006F7BCD" w:rsidP="007944F7">
            <w:pPr>
              <w:rPr>
                <w:rFonts w:cs="Times New Roman"/>
              </w:rPr>
            </w:pPr>
          </w:p>
          <w:p w:rsidR="006F7BCD" w:rsidRPr="00F837D9" w:rsidRDefault="006F7BCD" w:rsidP="007944F7">
            <w:pPr>
              <w:rPr>
                <w:rFonts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330114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77952,94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77952,94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80379,48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80379,48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4D5773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F7BCD" w:rsidRPr="00F837D9" w:rsidRDefault="006F7BCD" w:rsidP="007944F7">
            <w:pPr>
              <w:rPr>
                <w:rFonts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отопления и технологических нужд</w:t>
            </w:r>
          </w:p>
          <w:p w:rsidR="006F7BCD" w:rsidRPr="00F837D9" w:rsidRDefault="006F7BCD" w:rsidP="006E366E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330114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потребления газа</w:t>
            </w:r>
          </w:p>
          <w:p w:rsidR="006F7BCD" w:rsidRPr="00F837D9" w:rsidRDefault="006F7BCD" w:rsidP="006E366E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330114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63493,07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63493,07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65654,99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65654,99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потребления электрической энергии</w:t>
            </w:r>
          </w:p>
          <w:p w:rsidR="006F7BCD" w:rsidRPr="00F837D9" w:rsidRDefault="006F7BCD" w:rsidP="006E366E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330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13899,80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13899,80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14154,17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14154,17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водоснабжения и водоотведения помещений</w:t>
            </w:r>
          </w:p>
          <w:p w:rsidR="006F7BCD" w:rsidRPr="00F837D9" w:rsidRDefault="006F7BCD" w:rsidP="006E366E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330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560,07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560,07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570,32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570,32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7944F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330114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62042,87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62042,87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5107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62042,87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5107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62042,87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7BCD" w:rsidRPr="00F837D9" w:rsidRDefault="006F7BCD" w:rsidP="009D3F6F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9D3F6F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5107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62042,87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5107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62042,87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5107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62042,87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5107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62042,87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187546,16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5107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187546,16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5107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187546,16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5107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187546,16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12165,00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12165,00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12165,00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12165,00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vMerge/>
            <w:tcBorders>
              <w:right w:val="single" w:sz="4" w:space="0" w:color="auto"/>
            </w:tcBorders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vMerge/>
            <w:tcBorders>
              <w:right w:val="single" w:sz="4" w:space="0" w:color="auto"/>
            </w:tcBorders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175381,16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175381,16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175381,16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175381,16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e"/>
              <w:rPr>
                <w:rFonts w:ascii="Times New Roman" w:hAnsi="Times New Roman" w:cs="Times New Roman"/>
                <w:sz w:val="27"/>
                <w:szCs w:val="27"/>
              </w:rPr>
            </w:pPr>
            <w:r w:rsidRPr="00F837D9">
              <w:rPr>
                <w:rFonts w:ascii="Times New Roman" w:hAnsi="Times New Roman" w:cs="Times New Roman"/>
                <w:sz w:val="27"/>
                <w:szCs w:val="27"/>
              </w:rPr>
              <w:t>Социальные пособия и компенсации персоналу в денежной форме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1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9150,00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9150,00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1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Налоги, пошлины и сборы 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1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9150,00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9150,00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7BCD" w:rsidRPr="00F837D9" w:rsidRDefault="006F7BCD" w:rsidP="00AE1809">
            <w:pPr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1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6900,00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6900,00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vMerge/>
            <w:tcBorders>
              <w:right w:val="single" w:sz="4" w:space="0" w:color="auto"/>
            </w:tcBorders>
          </w:tcPr>
          <w:p w:rsidR="006F7BCD" w:rsidRPr="00F837D9" w:rsidRDefault="006F7BCD" w:rsidP="00AE1809">
            <w:pPr>
              <w:rPr>
                <w:rFonts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1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2250,00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2250,00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7D9">
              <w:rPr>
                <w:rFonts w:ascii="Times New Roman" w:hAnsi="Times New Roman" w:cs="Times New Roman"/>
                <w:sz w:val="26"/>
                <w:szCs w:val="2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Штрафы за нарушение законодательства о закупках и нарушений условий контрактов (договоров)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7D9">
              <w:rPr>
                <w:rFonts w:ascii="Times New Roman" w:hAnsi="Times New Roman" w:cs="Times New Roman"/>
                <w:sz w:val="26"/>
                <w:szCs w:val="26"/>
              </w:rPr>
              <w:t>Иные выплаты текущего характера физическим лицам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7944F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F7BCD" w:rsidRPr="00F837D9">
        <w:tc>
          <w:tcPr>
            <w:tcW w:w="737" w:type="pct"/>
            <w:vMerge w:val="restart"/>
            <w:tcBorders>
              <w:right w:val="single" w:sz="4" w:space="0" w:color="auto"/>
            </w:tcBorders>
          </w:tcPr>
          <w:p w:rsidR="006F7BCD" w:rsidRPr="00F837D9" w:rsidRDefault="006F7BCD" w:rsidP="00AE1809">
            <w:pPr>
              <w:rPr>
                <w:rFonts w:cs="Times New Roman"/>
                <w:sz w:val="26"/>
                <w:szCs w:val="26"/>
              </w:rPr>
            </w:pPr>
            <w:r w:rsidRPr="00F837D9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vMerge/>
            <w:tcBorders>
              <w:right w:val="single" w:sz="4" w:space="0" w:color="auto"/>
            </w:tcBorders>
          </w:tcPr>
          <w:p w:rsidR="006F7BCD" w:rsidRPr="00F837D9" w:rsidRDefault="006F7BCD" w:rsidP="00AE180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vMerge/>
            <w:tcBorders>
              <w:right w:val="single" w:sz="4" w:space="0" w:color="auto"/>
            </w:tcBorders>
          </w:tcPr>
          <w:p w:rsidR="006F7BCD" w:rsidRPr="00F837D9" w:rsidRDefault="006F7BCD" w:rsidP="00AE180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vMerge/>
            <w:tcBorders>
              <w:right w:val="single" w:sz="4" w:space="0" w:color="auto"/>
            </w:tcBorders>
          </w:tcPr>
          <w:p w:rsidR="006F7BCD" w:rsidRPr="00F837D9" w:rsidRDefault="006F7BCD" w:rsidP="00AE180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457993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837D9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Иные выплаты текущего характера организациям</w:t>
            </w:r>
          </w:p>
          <w:p w:rsidR="006F7BCD" w:rsidRPr="00F837D9" w:rsidRDefault="006F7BCD" w:rsidP="00457993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7BCD" w:rsidRPr="00F837D9" w:rsidRDefault="006F7BCD" w:rsidP="00457993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837D9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457993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7D9">
              <w:rPr>
                <w:rFonts w:ascii="Times New Roman" w:hAnsi="Times New Roman" w:cs="Times New Roman"/>
                <w:sz w:val="26"/>
                <w:szCs w:val="26"/>
              </w:rPr>
              <w:t xml:space="preserve">Поступление нефинансовых активов, </w:t>
            </w:r>
          </w:p>
          <w:p w:rsidR="006F7BCD" w:rsidRPr="00F837D9" w:rsidRDefault="006F7BCD" w:rsidP="00AE18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7D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45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F7BCD" w:rsidRPr="00F837D9" w:rsidRDefault="006F7BCD" w:rsidP="0045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45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  <w:p w:rsidR="006F7BCD" w:rsidRPr="00F837D9" w:rsidRDefault="006F7BCD" w:rsidP="0045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B836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7D9">
              <w:rPr>
                <w:rFonts w:ascii="Times New Roman" w:hAnsi="Times New Roman" w:cs="Times New Roman"/>
                <w:sz w:val="26"/>
                <w:szCs w:val="26"/>
              </w:rPr>
              <w:t>Увеличение стоимости материальных запасов, всего</w:t>
            </w:r>
          </w:p>
          <w:p w:rsidR="006F7BCD" w:rsidRPr="00F837D9" w:rsidRDefault="006F7BCD" w:rsidP="00B836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right w:val="single" w:sz="4" w:space="0" w:color="auto"/>
            </w:tcBorders>
          </w:tcPr>
          <w:p w:rsidR="006F7BCD" w:rsidRPr="00F837D9" w:rsidRDefault="006F7BCD" w:rsidP="00B8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F7BCD" w:rsidRPr="00F837D9" w:rsidRDefault="006F7BCD" w:rsidP="00B83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7944F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napToGrid w:val="0"/>
                <w:sz w:val="27"/>
                <w:szCs w:val="27"/>
              </w:rPr>
            </w:pPr>
            <w:r w:rsidRPr="00F837D9">
              <w:rPr>
                <w:rFonts w:ascii="Times New Roman" w:hAnsi="Times New Roman" w:cs="Times New Roman"/>
                <w:snapToGrid w:val="0"/>
                <w:sz w:val="27"/>
                <w:szCs w:val="27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B8361F">
            <w:pPr>
              <w:rPr>
                <w:rFonts w:ascii="Times New Roman" w:hAnsi="Times New Roman" w:cs="Times New Roman"/>
                <w:snapToGrid w:val="0"/>
                <w:sz w:val="27"/>
                <w:szCs w:val="27"/>
              </w:rPr>
            </w:pPr>
            <w:r w:rsidRPr="00F837D9">
              <w:rPr>
                <w:rFonts w:ascii="Times New Roman" w:hAnsi="Times New Roman" w:cs="Times New Roman"/>
                <w:snapToGrid w:val="0"/>
                <w:sz w:val="27"/>
                <w:szCs w:val="27"/>
              </w:rPr>
              <w:t>Увеличение стоимости продуктов питания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rPr>
                <w:rFonts w:ascii="Times New Roman" w:hAnsi="Times New Roman" w:cs="Times New Roman"/>
                <w:snapToGrid w:val="0"/>
                <w:sz w:val="27"/>
                <w:szCs w:val="27"/>
              </w:rPr>
            </w:pPr>
            <w:r w:rsidRPr="00F837D9">
              <w:rPr>
                <w:rFonts w:ascii="Times New Roman" w:hAnsi="Times New Roman" w:cs="Times New Roman"/>
                <w:snapToGrid w:val="0"/>
                <w:sz w:val="27"/>
                <w:szCs w:val="27"/>
              </w:rPr>
              <w:t>Увеличение стоимости горюче-смазочных материалов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7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837D9">
              <w:rPr>
                <w:rFonts w:ascii="Times New Roman" w:hAnsi="Times New Roman" w:cs="Times New Roman"/>
                <w:sz w:val="27"/>
                <w:szCs w:val="27"/>
              </w:rPr>
              <w:t>Увеличение стоимости строительных материалов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7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837D9">
              <w:rPr>
                <w:rFonts w:ascii="Times New Roman" w:hAnsi="Times New Roman" w:cs="Times New Roman"/>
                <w:sz w:val="27"/>
                <w:szCs w:val="27"/>
              </w:rPr>
              <w:t>Увеличение стоимости мягкого инвентаря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7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837D9">
              <w:rPr>
                <w:rFonts w:ascii="Times New Roman" w:hAnsi="Times New Roman" w:cs="Times New Roman"/>
                <w:sz w:val="27"/>
                <w:szCs w:val="27"/>
              </w:rPr>
              <w:t>Увеличение стоимости прочих оборотных запасов (материалов)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837D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7944F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Остаток средств на конец финансового года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7BCD" w:rsidRPr="00F837D9" w:rsidRDefault="006F7BCD" w:rsidP="00792372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6F7BCD" w:rsidRPr="009061BC" w:rsidRDefault="006F7BCD" w:rsidP="00BA7512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45"/>
      <w:r w:rsidRPr="009061BC">
        <w:rPr>
          <w:rFonts w:ascii="Times New Roman" w:hAnsi="Times New Roman" w:cs="Times New Roman"/>
          <w:sz w:val="28"/>
          <w:szCs w:val="28"/>
        </w:rPr>
        <w:t xml:space="preserve">Руководитель учреждения            ____________Новохацкая Н.В.            </w:t>
      </w:r>
    </w:p>
    <w:p w:rsidR="006F7BCD" w:rsidRPr="009061BC" w:rsidRDefault="006F7BCD" w:rsidP="00BA7512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(расшифровка подписи)</w:t>
      </w:r>
    </w:p>
    <w:p w:rsidR="006F7BCD" w:rsidRPr="009061BC" w:rsidRDefault="006F7BCD" w:rsidP="00BA7512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Главный бухгалтер учреждения      __________Меденцова А.В.                                             </w:t>
      </w:r>
    </w:p>
    <w:p w:rsidR="006F7BCD" w:rsidRPr="009061BC" w:rsidRDefault="006F7BCD" w:rsidP="00BA7512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(подпись)  (расшифровка подписи)</w:t>
      </w:r>
    </w:p>
    <w:p w:rsidR="006F7BCD" w:rsidRPr="009061BC" w:rsidRDefault="006F7BCD" w:rsidP="00BA7512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>Исполнитель                          _____________Меденцова А.В.</w:t>
      </w:r>
    </w:p>
    <w:p w:rsidR="006F7BCD" w:rsidRPr="009061BC" w:rsidRDefault="006F7BCD" w:rsidP="00BA7512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(подпись)  (расшифровка подписи)</w:t>
      </w:r>
    </w:p>
    <w:p w:rsidR="006F7BCD" w:rsidRPr="009061BC" w:rsidRDefault="006F7BCD" w:rsidP="00BA7512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>тел. 8(86557)26730</w:t>
      </w:r>
    </w:p>
    <w:p w:rsidR="006F7BCD" w:rsidRPr="00F837D9" w:rsidRDefault="006F7BCD" w:rsidP="004D5773">
      <w:pPr>
        <w:rPr>
          <w:rFonts w:cs="Times New Roman"/>
        </w:rPr>
      </w:pPr>
    </w:p>
    <w:p w:rsidR="006F7BCD" w:rsidRPr="00F837D9" w:rsidRDefault="006F7BCD" w:rsidP="004D5773">
      <w:pPr>
        <w:rPr>
          <w:rFonts w:cs="Times New Roman"/>
        </w:rPr>
      </w:pPr>
    </w:p>
    <w:p w:rsidR="006F7BCD" w:rsidRPr="00F837D9" w:rsidRDefault="006F7BCD" w:rsidP="004D5773">
      <w:pPr>
        <w:rPr>
          <w:rFonts w:cs="Times New Roman"/>
        </w:rPr>
      </w:pPr>
    </w:p>
    <w:p w:rsidR="006F7BCD" w:rsidRPr="00F837D9" w:rsidRDefault="006F7BCD" w:rsidP="004D5773">
      <w:pPr>
        <w:rPr>
          <w:rFonts w:cs="Times New Roman"/>
        </w:rPr>
      </w:pPr>
    </w:p>
    <w:p w:rsidR="006F7BCD" w:rsidRPr="00F837D9" w:rsidRDefault="006F7BCD" w:rsidP="004D5773">
      <w:pPr>
        <w:rPr>
          <w:rFonts w:cs="Times New Roman"/>
        </w:rPr>
      </w:pPr>
    </w:p>
    <w:p w:rsidR="006F7BCD" w:rsidRPr="00F837D9" w:rsidRDefault="006F7BCD" w:rsidP="004D5773">
      <w:pPr>
        <w:rPr>
          <w:rFonts w:cs="Times New Roman"/>
        </w:rPr>
      </w:pPr>
    </w:p>
    <w:p w:rsidR="006F7BCD" w:rsidRPr="00F837D9" w:rsidRDefault="006F7BCD" w:rsidP="004D5773">
      <w:pPr>
        <w:rPr>
          <w:rFonts w:cs="Times New Roman"/>
        </w:rPr>
      </w:pPr>
    </w:p>
    <w:p w:rsidR="006F7BCD" w:rsidRDefault="006F7BCD" w:rsidP="00792372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792372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792372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bookmarkEnd w:id="64"/>
    <w:p w:rsidR="006F7BCD" w:rsidRPr="00F837D9" w:rsidRDefault="006F7BCD" w:rsidP="00503FEC">
      <w:pPr>
        <w:rPr>
          <w:rFonts w:cs="Times New Roman"/>
        </w:rPr>
      </w:pPr>
    </w:p>
    <w:p w:rsidR="006F7BCD" w:rsidRPr="00F837D9" w:rsidRDefault="006F7BCD" w:rsidP="00BA7512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bookmarkStart w:id="65" w:name="sub_47"/>
      <w:r>
        <w:rPr>
          <w:b w:val="0"/>
          <w:bCs w:val="0"/>
          <w:color w:val="auto"/>
        </w:rPr>
        <w:t xml:space="preserve">            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t>X</w:t>
      </w:r>
      <w:r w:rsidRPr="00F837D9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t>I. Показатели по поступлениям и выплатам учреждения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br/>
        <w:t>(за счет приносящей доход деятельности) на плановый период 20</w:t>
      </w:r>
      <w:r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t xml:space="preserve"> и 20</w:t>
      </w:r>
      <w:r>
        <w:rPr>
          <w:rFonts w:ascii="Times New Roman" w:hAnsi="Times New Roman" w:cs="Times New Roman"/>
          <w:color w:val="auto"/>
          <w:sz w:val="28"/>
          <w:szCs w:val="28"/>
        </w:rPr>
        <w:t>21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t xml:space="preserve"> годов</w:t>
      </w:r>
    </w:p>
    <w:p w:rsidR="006F7BCD" w:rsidRPr="00F837D9" w:rsidRDefault="006F7BCD" w:rsidP="00E4577C">
      <w:pPr>
        <w:rPr>
          <w:rFonts w:cs="Times New Roman"/>
        </w:rPr>
      </w:pPr>
    </w:p>
    <w:tbl>
      <w:tblPr>
        <w:tblW w:w="507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3"/>
        <w:gridCol w:w="1048"/>
        <w:gridCol w:w="1960"/>
        <w:gridCol w:w="801"/>
        <w:gridCol w:w="933"/>
        <w:gridCol w:w="1533"/>
        <w:gridCol w:w="1604"/>
        <w:gridCol w:w="1654"/>
        <w:gridCol w:w="1654"/>
        <w:gridCol w:w="1436"/>
      </w:tblGrid>
      <w:tr w:rsidR="006F7BCD" w:rsidRPr="00F837D9"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CD" w:rsidRPr="00F837D9" w:rsidRDefault="006F7BCD" w:rsidP="00AE1809">
            <w:pPr>
              <w:pStyle w:val="a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6F7BCD" w:rsidRPr="00F837D9">
        <w:tc>
          <w:tcPr>
            <w:tcW w:w="711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Код вида расходов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15" w:history="1">
              <w:r w:rsidRPr="00F837D9">
                <w:rPr>
                  <w:rStyle w:val="a0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бюджетной классификации операции сектора государственного управления</w:t>
              </w:r>
            </w:hyperlink>
          </w:p>
        </w:tc>
        <w:tc>
          <w:tcPr>
            <w:tcW w:w="1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  <w:tr w:rsidR="006F7BCD" w:rsidRPr="00F837D9">
        <w:tc>
          <w:tcPr>
            <w:tcW w:w="711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по лицевым счетам, открытым в органах, осуществляющих ведение лицевых счетов учреждений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операции по счетам, открытым в кредитных организациях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по лицевым счетам, открытым в органах, осуществляющих ведение лицевых счетов учреждений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операции по счетам, открытым в кредитных организациях </w:t>
            </w:r>
          </w:p>
        </w:tc>
      </w:tr>
      <w:tr w:rsidR="006F7BCD" w:rsidRPr="00F837D9">
        <w:tc>
          <w:tcPr>
            <w:tcW w:w="711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Остаток средств на начало финансового года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F7BCD" w:rsidRPr="00BA7512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Поступления, всего: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BA7512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BA7512"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BA7512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BA7512"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BA7512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BA7512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BA7512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BA7512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F2738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Поступления от оказания учреждением услуг (выполнения работ), оказание (выполнение)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A0743B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A0743B"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A0743B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A0743B"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A0743B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A0743B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A0743B"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A0743B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A0743B"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A0743B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60F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которых для физических и юридических лиц осуществляется на платной основе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Поступления от иной приносящей доход деятельности, всего: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поступления от сдачи в аренду государственного имущества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Доходы от операций с активами, всего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от выбытия основных средств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от выбытия материальных запасов</w:t>
            </w:r>
          </w:p>
          <w:p w:rsidR="006F7BCD" w:rsidRPr="00F837D9" w:rsidRDefault="006F7BCD" w:rsidP="007960FE">
            <w:pPr>
              <w:rPr>
                <w:rFonts w:cs="Times New Roman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остаток средств на конец </w:t>
            </w:r>
          </w:p>
          <w:p w:rsidR="006F7BCD" w:rsidRPr="00F837D9" w:rsidRDefault="006F7BCD" w:rsidP="00F2738C">
            <w:pPr>
              <w:rPr>
                <w:rFonts w:cs="Times New Roman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Остаток средств на начало финансового года</w:t>
            </w:r>
          </w:p>
          <w:p w:rsidR="006F7BCD" w:rsidRPr="00A0743B" w:rsidRDefault="006F7BCD" w:rsidP="00A0743B">
            <w:pPr>
              <w:rPr>
                <w:rFonts w:cs="Times New Roman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Выплаты, всего: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F7BCD" w:rsidRPr="00F837D9" w:rsidRDefault="006F7BCD" w:rsidP="00F2738C">
            <w:pPr>
              <w:rPr>
                <w:rFonts w:cs="Times New Roman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Расходы, всего</w:t>
            </w:r>
          </w:p>
          <w:p w:rsidR="006F7BCD" w:rsidRPr="00F837D9" w:rsidRDefault="006F7BCD" w:rsidP="00F2738C">
            <w:pPr>
              <w:rPr>
                <w:rFonts w:cs="Times New Roman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24000,00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60FE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труда, всего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Прочие несоциальные выплаты персоналу в денежной форме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труда, всего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работ, услуг, всего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24000,00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  <w:p w:rsidR="006F7BCD" w:rsidRPr="00E20872" w:rsidRDefault="006F7BCD" w:rsidP="00E20872">
            <w:pPr>
              <w:rPr>
                <w:rFonts w:cs="Times New Roman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19000,00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19000,00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Транспортные услуги, всего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  <w:p w:rsidR="006F7BCD" w:rsidRPr="00F837D9" w:rsidRDefault="006F7BCD" w:rsidP="00AE1809">
            <w:pPr>
              <w:rPr>
                <w:rFonts w:cs="Times New Roman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F2738C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Default="006F7BCD" w:rsidP="00F2738C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отопления и технологических нужд</w:t>
            </w:r>
          </w:p>
          <w:p w:rsidR="006F7BCD" w:rsidRPr="00F837D9" w:rsidRDefault="006F7BCD" w:rsidP="00F2738C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F2738C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потребления газа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F2738C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потребления электрической энергии</w:t>
            </w:r>
          </w:p>
          <w:p w:rsidR="006F7BCD" w:rsidRPr="00F837D9" w:rsidRDefault="006F7BCD" w:rsidP="00F2738C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BCD" w:rsidRPr="00F837D9" w:rsidRDefault="006F7BCD" w:rsidP="00F2738C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BCD" w:rsidRPr="00F837D9" w:rsidRDefault="006F7BCD" w:rsidP="00F2738C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F2738C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водоснабжения и водоотведения помещений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7BCD" w:rsidRPr="00F837D9" w:rsidRDefault="006F7BCD" w:rsidP="00796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vMerge/>
            <w:tcBorders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vMerge/>
            <w:tcBorders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</w:t>
            </w:r>
          </w:p>
          <w:p w:rsidR="006F7BCD" w:rsidRPr="00F837D9" w:rsidRDefault="006F7BCD" w:rsidP="00AE1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rPr>
          <w:trHeight w:val="977"/>
        </w:trPr>
        <w:tc>
          <w:tcPr>
            <w:tcW w:w="71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7BCD" w:rsidRPr="00F837D9" w:rsidRDefault="006F7BCD" w:rsidP="00AE1809">
            <w:pPr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Социальные пособия и компенсации персоналу в денежной форме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6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rPr>
                <w:rFonts w:cs="Times New Roman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6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  <w:p w:rsidR="006F7BCD" w:rsidRPr="00F837D9" w:rsidRDefault="006F7BCD" w:rsidP="00796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Прочие расходы из них: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6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Налоги, пошлины и сборы 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vMerge/>
            <w:tcBorders>
              <w:right w:val="single" w:sz="4" w:space="0" w:color="auto"/>
            </w:tcBorders>
            <w:vAlign w:val="center"/>
          </w:tcPr>
          <w:p w:rsidR="006F7BCD" w:rsidRPr="00F837D9" w:rsidRDefault="006F7BCD" w:rsidP="00AE1809">
            <w:pPr>
              <w:rPr>
                <w:rFonts w:cs="Times New Roman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rPr>
                <w:rFonts w:cs="Times New Roman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7D9">
              <w:rPr>
                <w:rFonts w:ascii="Times New Roman" w:hAnsi="Times New Roman" w:cs="Times New Roman"/>
                <w:sz w:val="26"/>
                <w:szCs w:val="2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Default="006F7BCD" w:rsidP="00AE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Штрафы за нарушение законодательства о закупках и нарушений условий контрактов (договоров)</w:t>
            </w:r>
          </w:p>
          <w:p w:rsidR="006F7BCD" w:rsidRPr="00F837D9" w:rsidRDefault="006F7BCD" w:rsidP="00AE1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Default="006F7BCD" w:rsidP="00AE18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7D9">
              <w:rPr>
                <w:rFonts w:ascii="Times New Roman" w:hAnsi="Times New Roman" w:cs="Times New Roman"/>
                <w:sz w:val="26"/>
                <w:szCs w:val="26"/>
              </w:rPr>
              <w:t>Иные выплаты текущего характера физическим лицам</w:t>
            </w:r>
          </w:p>
          <w:p w:rsidR="006F7BCD" w:rsidRPr="00F837D9" w:rsidRDefault="006F7BCD" w:rsidP="00AE18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7BCD" w:rsidRPr="00F837D9" w:rsidRDefault="006F7BCD" w:rsidP="00AE1809">
            <w:pPr>
              <w:rPr>
                <w:rFonts w:cs="Times New Roman"/>
                <w:sz w:val="26"/>
                <w:szCs w:val="26"/>
              </w:rPr>
            </w:pPr>
            <w:r w:rsidRPr="00F837D9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434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434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vMerge/>
            <w:tcBorders>
              <w:right w:val="single" w:sz="4" w:space="0" w:color="auto"/>
            </w:tcBorders>
          </w:tcPr>
          <w:p w:rsidR="006F7BCD" w:rsidRPr="00F837D9" w:rsidRDefault="006F7BCD" w:rsidP="00AE180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434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434426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vMerge/>
            <w:tcBorders>
              <w:right w:val="single" w:sz="4" w:space="0" w:color="auto"/>
            </w:tcBorders>
          </w:tcPr>
          <w:p w:rsidR="006F7BCD" w:rsidRPr="00F837D9" w:rsidRDefault="006F7BCD" w:rsidP="00AE180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434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434426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vMerge/>
            <w:tcBorders>
              <w:right w:val="single" w:sz="4" w:space="0" w:color="auto"/>
            </w:tcBorders>
          </w:tcPr>
          <w:p w:rsidR="006F7BCD" w:rsidRPr="00F837D9" w:rsidRDefault="006F7BCD" w:rsidP="00AE180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434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434426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vMerge/>
            <w:tcBorders>
              <w:right w:val="single" w:sz="4" w:space="0" w:color="auto"/>
            </w:tcBorders>
          </w:tcPr>
          <w:p w:rsidR="006F7BCD" w:rsidRPr="00F837D9" w:rsidRDefault="006F7BCD" w:rsidP="00AE180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434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434426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Default="006F7BCD" w:rsidP="00AE1809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837D9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Иные выплаты текущего характера организациям</w:t>
            </w:r>
          </w:p>
          <w:p w:rsidR="006F7BCD" w:rsidRPr="00F837D9" w:rsidRDefault="006F7BCD" w:rsidP="00AE1809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7BCD" w:rsidRDefault="006F7BCD" w:rsidP="00AE18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7D9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6F7BCD" w:rsidRPr="00F837D9" w:rsidRDefault="006F7BCD" w:rsidP="00AE1809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60FE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960FE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7D9">
              <w:rPr>
                <w:rFonts w:ascii="Times New Roman" w:hAnsi="Times New Roman" w:cs="Times New Roman"/>
                <w:sz w:val="26"/>
                <w:szCs w:val="26"/>
              </w:rPr>
              <w:t>Поступление нефинансовых активов, всего</w:t>
            </w:r>
          </w:p>
          <w:p w:rsidR="006F7BCD" w:rsidRPr="00F837D9" w:rsidRDefault="006F7BCD" w:rsidP="00AE18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Default="006F7BCD" w:rsidP="00F74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F7BCD" w:rsidRPr="00F837D9" w:rsidRDefault="006F7BCD" w:rsidP="00F74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Default="006F7BCD" w:rsidP="00F74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  <w:p w:rsidR="006F7BCD" w:rsidRPr="00F837D9" w:rsidRDefault="006F7BCD" w:rsidP="00F74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7D9">
              <w:rPr>
                <w:rFonts w:ascii="Times New Roman" w:hAnsi="Times New Roman" w:cs="Times New Roman"/>
                <w:sz w:val="26"/>
                <w:szCs w:val="26"/>
              </w:rPr>
              <w:t>Увеличение стоимости материальных запасов, всего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right w:val="single" w:sz="4" w:space="0" w:color="auto"/>
            </w:tcBorders>
          </w:tcPr>
          <w:p w:rsidR="006F7BCD" w:rsidRDefault="006F7BCD" w:rsidP="00AE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F7BCD" w:rsidRPr="00F837D9" w:rsidRDefault="006F7BCD" w:rsidP="00AE1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Default="006F7BCD" w:rsidP="00AE1809">
            <w:pPr>
              <w:rPr>
                <w:rFonts w:ascii="Times New Roman" w:hAnsi="Times New Roman" w:cs="Times New Roman"/>
                <w:snapToGrid w:val="0"/>
                <w:sz w:val="27"/>
                <w:szCs w:val="27"/>
              </w:rPr>
            </w:pPr>
            <w:r w:rsidRPr="00F837D9">
              <w:rPr>
                <w:rFonts w:ascii="Times New Roman" w:hAnsi="Times New Roman" w:cs="Times New Roman"/>
                <w:snapToGrid w:val="0"/>
                <w:sz w:val="27"/>
                <w:szCs w:val="27"/>
              </w:rPr>
              <w:t>Увеличение стоимости лекарственных препаратов и материалов, применяемых в медицинских целях</w:t>
            </w:r>
          </w:p>
          <w:p w:rsidR="006F7BCD" w:rsidRPr="00F837D9" w:rsidRDefault="006F7BCD" w:rsidP="00AE1809">
            <w:pPr>
              <w:rPr>
                <w:rFonts w:ascii="Times New Roman" w:hAnsi="Times New Roman" w:cs="Times New Roman"/>
                <w:snapToGrid w:val="0"/>
                <w:sz w:val="27"/>
                <w:szCs w:val="27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Default="006F7BCD" w:rsidP="00AE1809">
            <w:pPr>
              <w:rPr>
                <w:rFonts w:ascii="Times New Roman" w:hAnsi="Times New Roman" w:cs="Times New Roman"/>
                <w:snapToGrid w:val="0"/>
                <w:sz w:val="27"/>
                <w:szCs w:val="27"/>
              </w:rPr>
            </w:pPr>
            <w:r w:rsidRPr="00F837D9">
              <w:rPr>
                <w:rFonts w:ascii="Times New Roman" w:hAnsi="Times New Roman" w:cs="Times New Roman"/>
                <w:snapToGrid w:val="0"/>
                <w:sz w:val="27"/>
                <w:szCs w:val="27"/>
              </w:rPr>
              <w:t xml:space="preserve">Увеличение </w:t>
            </w:r>
          </w:p>
          <w:p w:rsidR="006F7BCD" w:rsidRDefault="006F7BCD" w:rsidP="00AE1809">
            <w:pPr>
              <w:rPr>
                <w:rFonts w:ascii="Times New Roman" w:hAnsi="Times New Roman" w:cs="Times New Roman"/>
                <w:snapToGrid w:val="0"/>
                <w:sz w:val="27"/>
                <w:szCs w:val="27"/>
              </w:rPr>
            </w:pPr>
            <w:r w:rsidRPr="00F837D9">
              <w:rPr>
                <w:rFonts w:ascii="Times New Roman" w:hAnsi="Times New Roman" w:cs="Times New Roman"/>
                <w:snapToGrid w:val="0"/>
                <w:sz w:val="27"/>
                <w:szCs w:val="27"/>
              </w:rPr>
              <w:t>стоимости продуктов питания</w:t>
            </w:r>
          </w:p>
          <w:p w:rsidR="006F7BCD" w:rsidRPr="00F837D9" w:rsidRDefault="006F7BCD" w:rsidP="00AE1809">
            <w:pPr>
              <w:rPr>
                <w:rFonts w:ascii="Times New Roman" w:hAnsi="Times New Roman" w:cs="Times New Roman"/>
                <w:snapToGrid w:val="0"/>
                <w:sz w:val="27"/>
                <w:szCs w:val="27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Default="006F7BCD" w:rsidP="00AE1809">
            <w:pPr>
              <w:rPr>
                <w:rFonts w:ascii="Times New Roman" w:hAnsi="Times New Roman" w:cs="Times New Roman"/>
                <w:snapToGrid w:val="0"/>
                <w:sz w:val="27"/>
                <w:szCs w:val="27"/>
              </w:rPr>
            </w:pPr>
            <w:r w:rsidRPr="00F837D9">
              <w:rPr>
                <w:rFonts w:ascii="Times New Roman" w:hAnsi="Times New Roman" w:cs="Times New Roman"/>
                <w:snapToGrid w:val="0"/>
                <w:sz w:val="27"/>
                <w:szCs w:val="27"/>
              </w:rPr>
              <w:t>Увеличение стоимости горюче-смазочных материалов</w:t>
            </w:r>
          </w:p>
          <w:p w:rsidR="006F7BCD" w:rsidRPr="00F837D9" w:rsidRDefault="006F7BCD" w:rsidP="00AE1809">
            <w:pPr>
              <w:rPr>
                <w:rFonts w:ascii="Times New Roman" w:hAnsi="Times New Roman" w:cs="Times New Roman"/>
                <w:snapToGrid w:val="0"/>
                <w:sz w:val="27"/>
                <w:szCs w:val="27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Default="006F7BCD" w:rsidP="00AE1809">
            <w:pPr>
              <w:rPr>
                <w:rFonts w:ascii="Times New Roman" w:hAnsi="Times New Roman" w:cs="Times New Roman"/>
                <w:snapToGrid w:val="0"/>
                <w:sz w:val="27"/>
                <w:szCs w:val="27"/>
              </w:rPr>
            </w:pPr>
            <w:r w:rsidRPr="00F837D9">
              <w:rPr>
                <w:rFonts w:ascii="Times New Roman" w:hAnsi="Times New Roman" w:cs="Times New Roman"/>
                <w:snapToGrid w:val="0"/>
                <w:sz w:val="27"/>
                <w:szCs w:val="27"/>
              </w:rPr>
              <w:t>Увеличение стоимости строительных материалов</w:t>
            </w:r>
          </w:p>
          <w:p w:rsidR="006F7BCD" w:rsidRPr="00F837D9" w:rsidRDefault="006F7BCD" w:rsidP="00AE1809">
            <w:pPr>
              <w:rPr>
                <w:rFonts w:ascii="Times New Roman" w:hAnsi="Times New Roman" w:cs="Times New Roman"/>
                <w:snapToGrid w:val="0"/>
                <w:sz w:val="27"/>
                <w:szCs w:val="27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434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434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Default="006F7BCD" w:rsidP="00AE1809">
            <w:pPr>
              <w:rPr>
                <w:rFonts w:ascii="Times New Roman" w:hAnsi="Times New Roman" w:cs="Times New Roman"/>
                <w:snapToGrid w:val="0"/>
                <w:sz w:val="27"/>
                <w:szCs w:val="27"/>
              </w:rPr>
            </w:pPr>
            <w:r w:rsidRPr="00F837D9">
              <w:rPr>
                <w:rFonts w:ascii="Times New Roman" w:hAnsi="Times New Roman" w:cs="Times New Roman"/>
                <w:snapToGrid w:val="0"/>
                <w:sz w:val="27"/>
                <w:szCs w:val="27"/>
              </w:rPr>
              <w:t>Увеличение стоимости мягкого инвентаря</w:t>
            </w:r>
          </w:p>
          <w:p w:rsidR="006F7BCD" w:rsidRPr="00F837D9" w:rsidRDefault="006F7BCD" w:rsidP="00AE1809">
            <w:pPr>
              <w:rPr>
                <w:rFonts w:ascii="Times New Roman" w:hAnsi="Times New Roman" w:cs="Times New Roman"/>
                <w:snapToGrid w:val="0"/>
                <w:sz w:val="27"/>
                <w:szCs w:val="27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434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434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Default="006F7BCD" w:rsidP="00AE1809">
            <w:pPr>
              <w:rPr>
                <w:rFonts w:ascii="Times New Roman" w:hAnsi="Times New Roman" w:cs="Times New Roman"/>
                <w:snapToGrid w:val="0"/>
                <w:sz w:val="27"/>
                <w:szCs w:val="27"/>
              </w:rPr>
            </w:pPr>
            <w:r w:rsidRPr="00F837D9">
              <w:rPr>
                <w:rFonts w:ascii="Times New Roman" w:hAnsi="Times New Roman" w:cs="Times New Roman"/>
                <w:snapToGrid w:val="0"/>
                <w:sz w:val="27"/>
                <w:szCs w:val="27"/>
              </w:rPr>
              <w:t>Увеличение стоимости прочих оборотных запасов (материалов)</w:t>
            </w:r>
          </w:p>
          <w:p w:rsidR="006F7BCD" w:rsidRPr="00F837D9" w:rsidRDefault="006F7BCD" w:rsidP="00AE1809">
            <w:pPr>
              <w:rPr>
                <w:rFonts w:ascii="Times New Roman" w:hAnsi="Times New Roman" w:cs="Times New Roman"/>
                <w:snapToGrid w:val="0"/>
                <w:sz w:val="27"/>
                <w:szCs w:val="27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434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434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Увеличение стоимости прочих материальных запасов однократного приме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не</w:t>
            </w:r>
            <w:r w:rsidRPr="00F837D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ния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434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434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Остаток средств на конец финансового года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7BCD" w:rsidRPr="00F837D9" w:rsidRDefault="006F7BCD" w:rsidP="00E4577C">
      <w:pPr>
        <w:rPr>
          <w:rFonts w:cs="Times New Roman"/>
        </w:rPr>
      </w:pPr>
    </w:p>
    <w:p w:rsidR="006F7BCD" w:rsidRPr="00F837D9" w:rsidRDefault="006F7BCD" w:rsidP="00E4577C">
      <w:pPr>
        <w:rPr>
          <w:rFonts w:cs="Times New Roman"/>
        </w:rPr>
      </w:pPr>
    </w:p>
    <w:bookmarkEnd w:id="65"/>
    <w:p w:rsidR="006F7BCD" w:rsidRPr="00F837D9" w:rsidRDefault="006F7BCD" w:rsidP="00792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7BCD" w:rsidRPr="009061BC" w:rsidRDefault="006F7BCD" w:rsidP="00E20872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061BC">
        <w:rPr>
          <w:rFonts w:ascii="Times New Roman" w:hAnsi="Times New Roman" w:cs="Times New Roman"/>
          <w:sz w:val="28"/>
          <w:szCs w:val="28"/>
        </w:rPr>
        <w:t xml:space="preserve">Руководитель учреждения            ____________Новохацкая Н.В.            </w:t>
      </w:r>
    </w:p>
    <w:p w:rsidR="006F7BCD" w:rsidRPr="009061BC" w:rsidRDefault="006F7BCD" w:rsidP="00E20872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(расшифровка подписи)</w:t>
      </w:r>
    </w:p>
    <w:p w:rsidR="006F7BCD" w:rsidRPr="009061BC" w:rsidRDefault="006F7BCD" w:rsidP="00E20872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061BC">
        <w:rPr>
          <w:rFonts w:ascii="Times New Roman" w:hAnsi="Times New Roman" w:cs="Times New Roman"/>
          <w:sz w:val="28"/>
          <w:szCs w:val="28"/>
        </w:rPr>
        <w:t xml:space="preserve">Главный бухгалтер учреждения      __________Меденцова А.В.                                             </w:t>
      </w:r>
    </w:p>
    <w:p w:rsidR="006F7BCD" w:rsidRPr="009061BC" w:rsidRDefault="006F7BCD" w:rsidP="00E20872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(подпись)  (расшифровка подписи)</w:t>
      </w:r>
    </w:p>
    <w:p w:rsidR="006F7BCD" w:rsidRPr="009061BC" w:rsidRDefault="006F7BCD" w:rsidP="00E20872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061BC">
        <w:rPr>
          <w:rFonts w:ascii="Times New Roman" w:hAnsi="Times New Roman" w:cs="Times New Roman"/>
          <w:sz w:val="28"/>
          <w:szCs w:val="28"/>
        </w:rPr>
        <w:t>Исполнитель                          _____________Меденцова А.В.</w:t>
      </w:r>
    </w:p>
    <w:p w:rsidR="006F7BCD" w:rsidRPr="009061BC" w:rsidRDefault="006F7BCD" w:rsidP="00E20872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(подпись)  (расшифровка подписи)</w:t>
      </w:r>
    </w:p>
    <w:p w:rsidR="006F7BCD" w:rsidRPr="009061BC" w:rsidRDefault="006F7BCD" w:rsidP="00E20872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061BC">
        <w:rPr>
          <w:rFonts w:ascii="Times New Roman" w:hAnsi="Times New Roman" w:cs="Times New Roman"/>
          <w:sz w:val="28"/>
          <w:szCs w:val="28"/>
        </w:rPr>
        <w:t>тел. 8(86557)26730</w:t>
      </w:r>
    </w:p>
    <w:p w:rsidR="006F7BCD" w:rsidRPr="00F837D9" w:rsidRDefault="006F7BCD" w:rsidP="00792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792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792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792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792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792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792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7BCD" w:rsidRDefault="006F7BCD" w:rsidP="00792372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792372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792372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Pr="00F837D9" w:rsidRDefault="006F7BCD" w:rsidP="00792372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837D9">
        <w:rPr>
          <w:rFonts w:ascii="Times New Roman" w:hAnsi="Times New Roman" w:cs="Times New Roman"/>
          <w:color w:val="auto"/>
          <w:sz w:val="28"/>
          <w:szCs w:val="28"/>
          <w:lang w:val="en-US"/>
        </w:rPr>
        <w:t>XIV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t>. Показатели выплат по расходам на закупку товаров, работ, услуг учреждения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br/>
        <w:t>(за счет субсидии на выполнение государственного задания) на плановый период 20</w:t>
      </w:r>
      <w:r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t xml:space="preserve"> и 20</w:t>
      </w:r>
      <w:r>
        <w:rPr>
          <w:rFonts w:ascii="Times New Roman" w:hAnsi="Times New Roman" w:cs="Times New Roman"/>
          <w:color w:val="auto"/>
          <w:sz w:val="28"/>
          <w:szCs w:val="28"/>
        </w:rPr>
        <w:t>21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t xml:space="preserve"> годов</w:t>
      </w:r>
    </w:p>
    <w:p w:rsidR="006F7BCD" w:rsidRPr="00F837D9" w:rsidRDefault="006F7BCD" w:rsidP="00792372">
      <w:pPr>
        <w:rPr>
          <w:rFonts w:cs="Times New Roman"/>
        </w:rPr>
      </w:pPr>
    </w:p>
    <w:tbl>
      <w:tblPr>
        <w:tblW w:w="492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2"/>
        <w:gridCol w:w="861"/>
        <w:gridCol w:w="17"/>
        <w:gridCol w:w="11"/>
        <w:gridCol w:w="1475"/>
        <w:gridCol w:w="1473"/>
        <w:gridCol w:w="1952"/>
        <w:gridCol w:w="1256"/>
        <w:gridCol w:w="1435"/>
        <w:gridCol w:w="26"/>
        <w:gridCol w:w="146"/>
        <w:gridCol w:w="1513"/>
        <w:gridCol w:w="26"/>
        <w:gridCol w:w="137"/>
        <w:gridCol w:w="1279"/>
      </w:tblGrid>
      <w:tr w:rsidR="006F7BCD" w:rsidRPr="00F837D9"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CD" w:rsidRPr="00F837D9" w:rsidRDefault="006F7BCD" w:rsidP="006E366E">
            <w:pPr>
              <w:pStyle w:val="a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6F7BCD" w:rsidRPr="00F837D9">
        <w:tc>
          <w:tcPr>
            <w:tcW w:w="933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Код вида расходов</w:t>
            </w:r>
          </w:p>
        </w:tc>
        <w:tc>
          <w:tcPr>
            <w:tcW w:w="5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16" w:history="1">
              <w:r w:rsidRPr="00F837D9">
                <w:rPr>
                  <w:rStyle w:val="a0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бюджетной классификации операции сектора государственного управления</w:t>
              </w:r>
            </w:hyperlink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15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  <w:tr w:rsidR="006F7BCD" w:rsidRPr="00F837D9">
        <w:tc>
          <w:tcPr>
            <w:tcW w:w="933" w:type="pct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Сумма выплат по расходам на закупку товаров, работ и услуг</w:t>
            </w:r>
          </w:p>
        </w:tc>
        <w:tc>
          <w:tcPr>
            <w:tcW w:w="15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Сумма выплат по расходам на закупку товаров, работ и услуг</w:t>
            </w:r>
          </w:p>
        </w:tc>
      </w:tr>
      <w:tr w:rsidR="006F7BCD" w:rsidRPr="00F837D9">
        <w:tc>
          <w:tcPr>
            <w:tcW w:w="933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Всего на закупки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5 апреля 2013 г. № 44-ФЗ «О контрактной системе в сфере закупок товаров, услуг для обеспечения государственных и муниципальных нужд»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соответствии с Федеральным </w:t>
            </w:r>
            <w:hyperlink r:id="rId17" w:history="1">
              <w:r w:rsidRPr="00F837D9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законом</w:t>
              </w:r>
            </w:hyperlink>
            <w:r w:rsidRPr="00F837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18 июля 2011 г. № 223-ФЗ «О закупках товаров, работ, услуг отдельными видами юридических лиц»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Всего на закупки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5 апреля 2013 г. № 44-ФЗ «О контрактной системе в сфере закупок товаров, услуг для обеспечения государственных и муниципальных нужд»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соответствии с Федеральным </w:t>
            </w:r>
            <w:hyperlink r:id="rId18" w:history="1">
              <w:r w:rsidRPr="00F837D9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законом</w:t>
              </w:r>
            </w:hyperlink>
            <w:r w:rsidRPr="00F837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18 июля 2011 г. № 223-ФЗ «О закупках товаров, работ, услуг отдельными видами юридических лиц»</w:t>
            </w:r>
          </w:p>
        </w:tc>
      </w:tr>
      <w:tr w:rsidR="006F7BCD" w:rsidRPr="00F837D9">
        <w:tc>
          <w:tcPr>
            <w:tcW w:w="933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9774A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" w:type="pct"/>
            <w:tcBorders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9774A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9774A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9774A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9774A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9774A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9774A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9774A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9774A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A6352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Субсидии на выполнение государственного задания, всего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336676,97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336676,97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5107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339103,51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5107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339103,51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Выплаты, всего: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5107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336676,97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5107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336676,97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5107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339103,51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5107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339103,51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jc w:val="center"/>
              <w:rPr>
                <w:rFonts w:cs="Times New Roman"/>
              </w:rPr>
            </w:pP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37D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 оплату контрактов заключенных до начала планового периода</w:t>
            </w:r>
          </w:p>
          <w:p w:rsidR="006F7BCD" w:rsidRPr="00F837D9" w:rsidRDefault="006F7BCD" w:rsidP="006E366E">
            <w:pPr>
              <w:rPr>
                <w:rFonts w:cs="Times New Roman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работ, услуг, всего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F7BCD" w:rsidRPr="00F837D9" w:rsidRDefault="006F7BCD" w:rsidP="00AE1809">
            <w:pPr>
              <w:rPr>
                <w:rFonts w:cs="Times New Roman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услуги, всего </w:t>
            </w:r>
          </w:p>
          <w:p w:rsidR="006F7BCD" w:rsidRPr="00F837D9" w:rsidRDefault="006F7BCD" w:rsidP="00AE1809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F7BCD" w:rsidRPr="00F837D9" w:rsidRDefault="006F7BCD" w:rsidP="00AE1809">
            <w:pPr>
              <w:pStyle w:val="afe"/>
              <w:rPr>
                <w:rFonts w:cs="Times New Roman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  <w:p w:rsidR="006F7BCD" w:rsidRPr="00F837D9" w:rsidRDefault="006F7BCD" w:rsidP="00AE1809">
            <w:pPr>
              <w:rPr>
                <w:rFonts w:cs="Times New Roman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F7BCD" w:rsidRPr="00F837D9" w:rsidRDefault="006F7BCD" w:rsidP="00AE1809">
            <w:pPr>
              <w:rPr>
                <w:rFonts w:cs="Times New Roman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отопления и технологических нужд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потребления газа</w:t>
            </w:r>
          </w:p>
          <w:p w:rsidR="006F7BCD" w:rsidRPr="00F837D9" w:rsidRDefault="006F7BCD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потребления электрической энергии</w:t>
            </w:r>
          </w:p>
          <w:p w:rsidR="006F7BCD" w:rsidRPr="00F837D9" w:rsidRDefault="006F7BCD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водоснабжения и водоотведения помещений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  <w:p w:rsidR="006F7BCD" w:rsidRPr="00F837D9" w:rsidRDefault="006F7BCD" w:rsidP="00AE1809">
            <w:pPr>
              <w:rPr>
                <w:rFonts w:cs="Times New Roman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D12B1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Прочие работы,</w:t>
            </w:r>
          </w:p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7BCD" w:rsidRPr="00F837D9" w:rsidRDefault="006F7BCD" w:rsidP="00BC434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BC434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</w:p>
          <w:p w:rsidR="006F7BCD" w:rsidRPr="00F837D9" w:rsidRDefault="006F7BCD" w:rsidP="00AE1809">
            <w:pPr>
              <w:rPr>
                <w:rFonts w:cs="Times New Roman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9774A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9774A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9774A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9774A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9774A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9774A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Иные выплаты текущего характера физическим лицам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9774A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9774A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9774A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9774A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9774A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9774A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Иные выплаты текущего характера организациям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9774A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9774A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9774A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9774A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9774A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9774A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нефинансовых активов, </w:t>
            </w:r>
          </w:p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стоимости материальных запасов, </w:t>
            </w:r>
          </w:p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F7BCD" w:rsidRPr="00F837D9" w:rsidRDefault="006F7BCD" w:rsidP="00AE1809">
            <w:pPr>
              <w:rPr>
                <w:rFonts w:cs="Times New Roman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лекарственных препаратов и материалов, применяемых в медицинских целях</w:t>
            </w:r>
          </w:p>
          <w:p w:rsidR="006F7BCD" w:rsidRPr="00F837D9" w:rsidRDefault="006F7BCD" w:rsidP="000E01B0">
            <w:pPr>
              <w:rPr>
                <w:rFonts w:cs="Times New Roman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продуктов питания</w:t>
            </w:r>
          </w:p>
          <w:p w:rsidR="006F7BCD" w:rsidRPr="00F837D9" w:rsidRDefault="006F7BCD" w:rsidP="000E01B0">
            <w:pPr>
              <w:rPr>
                <w:rFonts w:cs="Times New Roman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горюче-смазочных материалов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строительных материалов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мягкого инвентаря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прочих оборотных запасов (материалов)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37D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 закупку товаров, работ, услуг по году начало закупки</w:t>
            </w:r>
          </w:p>
          <w:p w:rsidR="006F7BCD" w:rsidRPr="00F837D9" w:rsidRDefault="006F7BCD" w:rsidP="000E3E6F">
            <w:pPr>
              <w:rPr>
                <w:rFonts w:cs="Times New Roman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327376,97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5107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327376,97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329803,51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329803,51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работ, услуг, всего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327376,97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327376,97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329803,51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5107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329803,51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F7BCD" w:rsidRPr="00F837D9" w:rsidRDefault="006F7BCD" w:rsidP="00AE1809">
            <w:pPr>
              <w:rPr>
                <w:rFonts w:cs="Times New Roman"/>
              </w:rPr>
            </w:pP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услуги, всего </w:t>
            </w:r>
          </w:p>
          <w:p w:rsidR="006F7BCD" w:rsidRPr="00F837D9" w:rsidRDefault="006F7BCD" w:rsidP="00AE1809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F7BCD" w:rsidRPr="00F837D9" w:rsidRDefault="006F7BCD" w:rsidP="00AE1809">
            <w:pPr>
              <w:pStyle w:val="afe"/>
              <w:rPr>
                <w:rFonts w:cs="Times New Roman"/>
              </w:rPr>
            </w:pP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A2C53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77952,94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77952,94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80379,48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80379,48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0E3E6F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отопления и технологических нужд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F6805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потребления газа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63493,07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63493,07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65654,99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65654,99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A2C53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потребления электрической энергии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E20872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13899,80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E20872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13899,80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9774A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9774A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14154,17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E20872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14154,17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9774A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A2C53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водоснабжения и водоотведения помещений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560,07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5107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560,07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570,32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570,32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A2C53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  <w:p w:rsidR="006F7BCD" w:rsidRPr="00F837D9" w:rsidRDefault="006F7BCD" w:rsidP="000E3E6F">
            <w:pPr>
              <w:rPr>
                <w:rFonts w:cs="Times New Roman"/>
              </w:rPr>
            </w:pPr>
          </w:p>
          <w:p w:rsidR="006F7BCD" w:rsidRPr="00F837D9" w:rsidRDefault="006F7BCD" w:rsidP="000E3E6F">
            <w:pPr>
              <w:rPr>
                <w:rFonts w:cs="Times New Roman"/>
              </w:rPr>
            </w:pP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B3651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B3651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62042,87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62042,87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62042,87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5107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62042,87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B3651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B3651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B3651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B3651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5107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62042,87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5107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62042,87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5107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62042,87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5107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62042,87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Прочие работы,</w:t>
            </w:r>
          </w:p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B3651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B3651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  <w:r>
              <w:t>175381,16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5107C">
            <w:pPr>
              <w:jc w:val="both"/>
              <w:rPr>
                <w:rFonts w:cs="Times New Roman"/>
              </w:rPr>
            </w:pPr>
            <w:r>
              <w:t>175381,16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5107C">
            <w:pPr>
              <w:jc w:val="both"/>
              <w:rPr>
                <w:rFonts w:cs="Times New Roman"/>
              </w:rPr>
            </w:pPr>
            <w:r>
              <w:t>175381,16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5107C">
            <w:pPr>
              <w:jc w:val="both"/>
              <w:rPr>
                <w:rFonts w:cs="Times New Roman"/>
              </w:rPr>
            </w:pPr>
            <w:r>
              <w:t>175381,16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7BCD" w:rsidRPr="00F837D9" w:rsidRDefault="006F7BCD" w:rsidP="00BC434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BC434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5107C">
            <w:pPr>
              <w:jc w:val="both"/>
              <w:rPr>
                <w:rFonts w:cs="Times New Roman"/>
              </w:rPr>
            </w:pPr>
            <w:r>
              <w:t>175381,16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5107C">
            <w:pPr>
              <w:jc w:val="both"/>
              <w:rPr>
                <w:rFonts w:cs="Times New Roman"/>
              </w:rPr>
            </w:pPr>
            <w:r>
              <w:t>175381,16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5107C">
            <w:pPr>
              <w:jc w:val="both"/>
              <w:rPr>
                <w:rFonts w:cs="Times New Roman"/>
              </w:rPr>
            </w:pPr>
            <w:r>
              <w:t>175381,16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5107C">
            <w:pPr>
              <w:jc w:val="both"/>
              <w:rPr>
                <w:rFonts w:cs="Times New Roman"/>
              </w:rPr>
            </w:pPr>
            <w:r>
              <w:t>175381,16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0E3E6F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B3651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B3651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B3651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B3651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9774A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9774A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9774A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9774A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9774A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9774A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0E3E6F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B3651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B3651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Иные выплаты текущего характера физическим лицам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B3651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B3651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Иные выплаты текущего характера организациям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B3651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A2C5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нефинансовых активов, </w:t>
            </w:r>
          </w:p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0E3E6F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F7BCD" w:rsidRPr="00F837D9" w:rsidRDefault="006F7BCD" w:rsidP="005A2C53">
            <w:pPr>
              <w:rPr>
                <w:rFonts w:cs="Times New Roman"/>
              </w:rPr>
            </w:pP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0E3E6F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  <w:p w:rsidR="006F7BCD" w:rsidRPr="00F837D9" w:rsidRDefault="006F7BCD" w:rsidP="005A2C53">
            <w:pPr>
              <w:rPr>
                <w:rFonts w:cs="Times New Roman"/>
              </w:rPr>
            </w:pP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стоимости материальных запасов, </w:t>
            </w:r>
          </w:p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0E3E6F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продуктов питания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горюче-смазочных материалов</w:t>
            </w:r>
          </w:p>
          <w:p w:rsidR="006F7BCD" w:rsidRPr="00F837D9" w:rsidRDefault="006F7BCD" w:rsidP="00C73764">
            <w:pPr>
              <w:rPr>
                <w:rFonts w:cs="Times New Roman"/>
              </w:rPr>
            </w:pP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строительных материалов</w:t>
            </w:r>
          </w:p>
          <w:p w:rsidR="006F7BCD" w:rsidRPr="00F837D9" w:rsidRDefault="006F7BCD" w:rsidP="00C73764">
            <w:pPr>
              <w:rPr>
                <w:rFonts w:cs="Times New Roman"/>
              </w:rPr>
            </w:pP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мягкого инвентаря</w:t>
            </w:r>
          </w:p>
          <w:p w:rsidR="006F7BCD" w:rsidRPr="00F837D9" w:rsidRDefault="006F7BCD" w:rsidP="00C73764">
            <w:pPr>
              <w:rPr>
                <w:rFonts w:cs="Times New Roman"/>
              </w:rPr>
            </w:pP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прочих оборотных запасов (материалов)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7BCD" w:rsidRPr="00F837D9" w:rsidRDefault="006F7BCD" w:rsidP="00792372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6F7BCD" w:rsidRPr="009061BC" w:rsidRDefault="006F7BCD" w:rsidP="0065107C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061BC">
        <w:rPr>
          <w:rFonts w:ascii="Times New Roman" w:hAnsi="Times New Roman" w:cs="Times New Roman"/>
          <w:sz w:val="28"/>
          <w:szCs w:val="28"/>
        </w:rPr>
        <w:t xml:space="preserve">Руководитель учреждения            ____________Новохацкая Н.В.            </w:t>
      </w:r>
    </w:p>
    <w:p w:rsidR="006F7BCD" w:rsidRPr="009061BC" w:rsidRDefault="006F7BCD" w:rsidP="0065107C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(расшифровка подписи)</w:t>
      </w:r>
    </w:p>
    <w:p w:rsidR="006F7BCD" w:rsidRPr="009061BC" w:rsidRDefault="006F7BCD" w:rsidP="0065107C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061BC">
        <w:rPr>
          <w:rFonts w:ascii="Times New Roman" w:hAnsi="Times New Roman" w:cs="Times New Roman"/>
          <w:sz w:val="28"/>
          <w:szCs w:val="28"/>
        </w:rPr>
        <w:t xml:space="preserve">Главный бухгалтер учреждения      __________Меденцова А.В.                                             </w:t>
      </w:r>
    </w:p>
    <w:p w:rsidR="006F7BCD" w:rsidRPr="009061BC" w:rsidRDefault="006F7BCD" w:rsidP="0065107C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(подпись)  (расшифровка подписи)</w:t>
      </w:r>
    </w:p>
    <w:p w:rsidR="006F7BCD" w:rsidRPr="009061BC" w:rsidRDefault="006F7BCD" w:rsidP="0065107C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061BC">
        <w:rPr>
          <w:rFonts w:ascii="Times New Roman" w:hAnsi="Times New Roman" w:cs="Times New Roman"/>
          <w:sz w:val="28"/>
          <w:szCs w:val="28"/>
        </w:rPr>
        <w:t>Исполнитель                          _____________Меденцова А.В.</w:t>
      </w:r>
    </w:p>
    <w:p w:rsidR="006F7BCD" w:rsidRPr="009061BC" w:rsidRDefault="006F7BCD" w:rsidP="0065107C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(подпись)  (расшифровка подписи)</w:t>
      </w:r>
    </w:p>
    <w:p w:rsidR="006F7BCD" w:rsidRPr="009061BC" w:rsidRDefault="006F7BCD" w:rsidP="0065107C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061BC">
        <w:rPr>
          <w:rFonts w:ascii="Times New Roman" w:hAnsi="Times New Roman" w:cs="Times New Roman"/>
          <w:sz w:val="28"/>
          <w:szCs w:val="28"/>
        </w:rPr>
        <w:t>тел. 8(86557)26730</w:t>
      </w:r>
    </w:p>
    <w:p w:rsidR="006F7BCD" w:rsidRPr="00F837D9" w:rsidRDefault="006F7BCD" w:rsidP="00C73764">
      <w:pPr>
        <w:rPr>
          <w:rFonts w:cs="Times New Roman"/>
        </w:rPr>
      </w:pPr>
    </w:p>
    <w:p w:rsidR="006F7BCD" w:rsidRPr="00F837D9" w:rsidRDefault="006F7BCD" w:rsidP="00C73764">
      <w:pPr>
        <w:rPr>
          <w:rFonts w:cs="Times New Roman"/>
        </w:rPr>
      </w:pPr>
    </w:p>
    <w:p w:rsidR="006F7BCD" w:rsidRPr="00F837D9" w:rsidRDefault="006F7BCD" w:rsidP="00C73764">
      <w:pPr>
        <w:rPr>
          <w:rFonts w:cs="Times New Roman"/>
        </w:rPr>
      </w:pPr>
    </w:p>
    <w:p w:rsidR="006F7BCD" w:rsidRPr="00F837D9" w:rsidRDefault="006F7BCD" w:rsidP="00C73764">
      <w:pPr>
        <w:rPr>
          <w:rFonts w:cs="Times New Roman"/>
        </w:rPr>
      </w:pPr>
    </w:p>
    <w:p w:rsidR="006F7BCD" w:rsidRPr="00F837D9" w:rsidRDefault="006F7BCD" w:rsidP="00C73764">
      <w:pPr>
        <w:rPr>
          <w:rFonts w:cs="Times New Roman"/>
        </w:rPr>
      </w:pPr>
    </w:p>
    <w:p w:rsidR="006F7BCD" w:rsidRPr="00F837D9" w:rsidRDefault="006F7BCD" w:rsidP="00C73764">
      <w:pPr>
        <w:rPr>
          <w:rFonts w:cs="Times New Roman"/>
        </w:rPr>
      </w:pPr>
    </w:p>
    <w:p w:rsidR="006F7BCD" w:rsidRPr="00F837D9" w:rsidRDefault="006F7BCD" w:rsidP="00C73764">
      <w:pPr>
        <w:rPr>
          <w:rFonts w:cs="Times New Roman"/>
        </w:rPr>
      </w:pPr>
    </w:p>
    <w:p w:rsidR="006F7BCD" w:rsidRPr="00F837D9" w:rsidRDefault="006F7BCD" w:rsidP="00C73764">
      <w:pPr>
        <w:rPr>
          <w:rFonts w:cs="Times New Roman"/>
        </w:rPr>
      </w:pPr>
    </w:p>
    <w:p w:rsidR="006F7BCD" w:rsidRPr="00F837D9" w:rsidRDefault="006F7BCD" w:rsidP="00C73764">
      <w:pPr>
        <w:rPr>
          <w:rFonts w:cs="Times New Roman"/>
        </w:rPr>
      </w:pPr>
    </w:p>
    <w:p w:rsidR="006F7BCD" w:rsidRPr="00F837D9" w:rsidRDefault="006F7BCD" w:rsidP="00C73764">
      <w:pPr>
        <w:rPr>
          <w:rFonts w:cs="Times New Roman"/>
        </w:rPr>
      </w:pPr>
    </w:p>
    <w:p w:rsidR="006F7BCD" w:rsidRPr="00F837D9" w:rsidRDefault="006F7BCD" w:rsidP="00C73764">
      <w:pPr>
        <w:rPr>
          <w:rFonts w:cs="Times New Roman"/>
        </w:rPr>
      </w:pPr>
    </w:p>
    <w:p w:rsidR="006F7BCD" w:rsidRPr="00F837D9" w:rsidRDefault="006F7BCD" w:rsidP="00C73764">
      <w:pPr>
        <w:rPr>
          <w:rFonts w:cs="Times New Roman"/>
        </w:rPr>
      </w:pPr>
    </w:p>
    <w:p w:rsidR="006F7BCD" w:rsidRPr="00F837D9" w:rsidRDefault="006F7BCD" w:rsidP="00C73764">
      <w:pPr>
        <w:rPr>
          <w:rFonts w:cs="Times New Roman"/>
        </w:rPr>
      </w:pPr>
    </w:p>
    <w:p w:rsidR="006F7BCD" w:rsidRPr="00F837D9" w:rsidRDefault="006F7BCD" w:rsidP="00792372">
      <w:pPr>
        <w:rPr>
          <w:rFonts w:cs="Times New Roman"/>
        </w:rPr>
      </w:pPr>
    </w:p>
    <w:p w:rsidR="006F7BCD" w:rsidRPr="00F837D9" w:rsidRDefault="006F7BCD" w:rsidP="0065107C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b w:val="0"/>
          <w:bCs w:val="0"/>
          <w:color w:val="auto"/>
        </w:rPr>
        <w:t xml:space="preserve">                     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t>X</w:t>
      </w:r>
      <w:r w:rsidRPr="00F837D9">
        <w:rPr>
          <w:rFonts w:ascii="Times New Roman" w:hAnsi="Times New Roman" w:cs="Times New Roman"/>
          <w:color w:val="auto"/>
          <w:sz w:val="28"/>
          <w:szCs w:val="28"/>
          <w:lang w:val="en-US"/>
        </w:rPr>
        <w:t>VI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t>. Показатели выплат по расходам на закупку товаров, работ, услуг учреждения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br/>
        <w:t>(за счет приносящей доход деятельности) на плановый период 20</w:t>
      </w:r>
      <w:r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t xml:space="preserve"> и 20</w:t>
      </w:r>
      <w:r>
        <w:rPr>
          <w:rFonts w:ascii="Times New Roman" w:hAnsi="Times New Roman" w:cs="Times New Roman"/>
          <w:color w:val="auto"/>
          <w:sz w:val="28"/>
          <w:szCs w:val="28"/>
        </w:rPr>
        <w:t>21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t xml:space="preserve"> годов</w:t>
      </w:r>
    </w:p>
    <w:tbl>
      <w:tblPr>
        <w:tblW w:w="499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0"/>
        <w:gridCol w:w="869"/>
        <w:gridCol w:w="23"/>
        <w:gridCol w:w="9"/>
        <w:gridCol w:w="1494"/>
        <w:gridCol w:w="1482"/>
        <w:gridCol w:w="347"/>
        <w:gridCol w:w="1355"/>
        <w:gridCol w:w="1245"/>
        <w:gridCol w:w="266"/>
        <w:gridCol w:w="1586"/>
        <w:gridCol w:w="148"/>
        <w:gridCol w:w="382"/>
        <w:gridCol w:w="1450"/>
        <w:gridCol w:w="133"/>
        <w:gridCol w:w="996"/>
      </w:tblGrid>
      <w:tr w:rsidR="006F7BCD" w:rsidRPr="00F837D9"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CD" w:rsidRPr="00F837D9" w:rsidRDefault="006F7BCD" w:rsidP="00AE1809">
            <w:pPr>
              <w:pStyle w:val="a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6F7BCD" w:rsidRPr="00F837D9">
        <w:tc>
          <w:tcPr>
            <w:tcW w:w="929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Код вида расходов</w:t>
            </w:r>
          </w:p>
        </w:tc>
        <w:tc>
          <w:tcPr>
            <w:tcW w:w="5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19" w:history="1">
              <w:r w:rsidRPr="00F837D9">
                <w:rPr>
                  <w:rStyle w:val="a0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бюджетной классификации операции сектора государственного управления</w:t>
              </w:r>
            </w:hyperlink>
          </w:p>
        </w:tc>
        <w:tc>
          <w:tcPr>
            <w:tcW w:w="15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17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  <w:tr w:rsidR="006F7BCD" w:rsidRPr="00F837D9">
        <w:tc>
          <w:tcPr>
            <w:tcW w:w="929" w:type="pct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Сумма выплат по расходам на закупку товаров, работ и услуг</w:t>
            </w:r>
          </w:p>
        </w:tc>
        <w:tc>
          <w:tcPr>
            <w:tcW w:w="17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Сумма выплат по расходам на закупку товаров, работ и услуг</w:t>
            </w:r>
          </w:p>
        </w:tc>
      </w:tr>
      <w:tr w:rsidR="006F7BCD" w:rsidRPr="00F837D9">
        <w:tc>
          <w:tcPr>
            <w:tcW w:w="929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Всего на закупки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5 апреля 2013 г. № 44-ФЗ «О контрактной системе в сфере закупок товаров, услуг для обеспечения государственных и муниципальных нужд»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соответствии с Федеральным </w:t>
            </w:r>
            <w:hyperlink r:id="rId20" w:history="1">
              <w:r w:rsidRPr="00F837D9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законом</w:t>
              </w:r>
            </w:hyperlink>
            <w:r w:rsidRPr="00F837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18 июля 2011 г. № 223-ФЗ «О закупках товаров, работ, услуг отдельными видами юридических лиц»</w:t>
            </w:r>
          </w:p>
        </w:tc>
        <w:tc>
          <w:tcPr>
            <w:tcW w:w="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Всего на закупки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5 апреля 2013 г. № 44-ФЗ «О контрактной системе в сфере закупок товаров, услуг для обеспечения государственных и муниципальных нужд»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соответствии с Федеральным </w:t>
            </w:r>
            <w:hyperlink r:id="rId21" w:history="1">
              <w:r w:rsidRPr="00F837D9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законом</w:t>
              </w:r>
            </w:hyperlink>
            <w:r w:rsidRPr="00F837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18 июля 2011 г. № 223-ФЗ «О закупках товаров, работ, услуг отдельными видами юридических лиц»</w:t>
            </w:r>
          </w:p>
        </w:tc>
      </w:tr>
      <w:tr w:rsidR="006F7BCD" w:rsidRPr="00F837D9">
        <w:tc>
          <w:tcPr>
            <w:tcW w:w="929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8E3F81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Приносящая доход деятельность, всего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Выплаты, всего: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37D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 оплату контрактов заключенных до начала планового периода</w:t>
            </w:r>
          </w:p>
          <w:p w:rsidR="006F7BCD" w:rsidRPr="00F837D9" w:rsidRDefault="006F7BCD" w:rsidP="00AE1809">
            <w:pPr>
              <w:rPr>
                <w:rFonts w:cs="Times New Roman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51316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51316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работ, услуг, всего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F7BCD" w:rsidRPr="00F837D9" w:rsidRDefault="006F7BCD" w:rsidP="00AE1809">
            <w:pPr>
              <w:rPr>
                <w:rFonts w:cs="Times New Roman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услуги, всего </w:t>
            </w:r>
          </w:p>
          <w:p w:rsidR="006F7BCD" w:rsidRPr="00F837D9" w:rsidRDefault="006F7BCD" w:rsidP="00AE1809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F7BCD" w:rsidRPr="00F837D9" w:rsidRDefault="006F7BCD" w:rsidP="00AE1809">
            <w:pPr>
              <w:pStyle w:val="afe"/>
              <w:rPr>
                <w:rFonts w:cs="Times New Roman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  <w:p w:rsidR="006F7BCD" w:rsidRPr="00F837D9" w:rsidRDefault="006F7BCD" w:rsidP="00AE1809">
            <w:pPr>
              <w:rPr>
                <w:rFonts w:cs="Times New Roman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F7BCD" w:rsidRPr="00F837D9" w:rsidRDefault="006F7BCD" w:rsidP="00AE1809">
            <w:pPr>
              <w:rPr>
                <w:rFonts w:cs="Times New Roman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отопления и технологических нужд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потребления газа</w:t>
            </w:r>
          </w:p>
          <w:p w:rsidR="006F7BCD" w:rsidRPr="00F837D9" w:rsidRDefault="006F7BCD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потребления электрической энергии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водоснабжения и водоотведения помещений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  <w:p w:rsidR="006F7BCD" w:rsidRPr="00F837D9" w:rsidRDefault="006F7BCD" w:rsidP="00AE1809">
            <w:pPr>
              <w:rPr>
                <w:rFonts w:cs="Times New Roman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Прочие работы,</w:t>
            </w:r>
          </w:p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BC434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BC434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BC434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</w:p>
          <w:p w:rsidR="006F7BCD" w:rsidRPr="00F837D9" w:rsidRDefault="006F7BCD" w:rsidP="00AE1809">
            <w:pPr>
              <w:rPr>
                <w:rFonts w:cs="Times New Roman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F7BCD" w:rsidRPr="00F837D9" w:rsidRDefault="006F7BCD" w:rsidP="00AE1809">
            <w:pPr>
              <w:rPr>
                <w:rFonts w:cs="Times New Roman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Иные выплаты текущего характера физическим лицам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8E3F81">
            <w:pPr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Иные выплаты текущего характера организациям 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нефинансовых активов, </w:t>
            </w:r>
          </w:p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8E3F81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8E3F81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стоимости материальных запасов, </w:t>
            </w:r>
          </w:p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8E3F81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продуктов питания</w:t>
            </w:r>
          </w:p>
          <w:p w:rsidR="006F7BCD" w:rsidRPr="00F837D9" w:rsidRDefault="006F7BCD" w:rsidP="000F2828">
            <w:pPr>
              <w:rPr>
                <w:rFonts w:cs="Times New Roman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горюче-смазочных материалов</w:t>
            </w:r>
          </w:p>
          <w:p w:rsidR="006F7BCD" w:rsidRPr="00F837D9" w:rsidRDefault="006F7BCD" w:rsidP="000F2828">
            <w:pPr>
              <w:rPr>
                <w:rFonts w:cs="Times New Roman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строительных материалов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мягкого инвентаря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прочих оборотных запасов (материалов)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37D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 закупку товаров, работ, услуг по году начало закупки</w:t>
            </w:r>
          </w:p>
          <w:p w:rsidR="006F7BCD" w:rsidRPr="00F837D9" w:rsidRDefault="006F7BCD" w:rsidP="00AE1809">
            <w:pPr>
              <w:rPr>
                <w:rFonts w:cs="Times New Roman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24000,00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24000,00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24000,00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работ, услуг, всего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24000,00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24000,00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24000,00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8E3F81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24193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услуги, всего 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8E3F81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отопления и технологических нужд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потребления газа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потребления электрической энергии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водоснабжения и водоотведения помещений</w:t>
            </w:r>
          </w:p>
          <w:p w:rsidR="006F7BCD" w:rsidRPr="00F837D9" w:rsidRDefault="006F7BCD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rPr>
          <w:trHeight w:val="3044"/>
        </w:trPr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24193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724193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  <w:p w:rsidR="006F7BCD" w:rsidRPr="00F837D9" w:rsidRDefault="006F7BCD" w:rsidP="000F2828">
            <w:pPr>
              <w:rPr>
                <w:rFonts w:cs="Times New Roman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Прочие работы,</w:t>
            </w:r>
          </w:p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  <w:r>
              <w:t>5000,00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  <w:r>
              <w:t>5000,00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7BCD" w:rsidRPr="00F837D9" w:rsidRDefault="006F7BCD" w:rsidP="00A85EA0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85EA0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  <w:r>
              <w:t>5000,00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  <w:r>
              <w:t>5000,00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5000,00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5000,00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Иные выплаты текущего характера физическим лицам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Иные выплаты текущего характера организациям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0F282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нефинансовых активов, </w:t>
            </w:r>
          </w:p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  <w:p w:rsidR="006F7BCD" w:rsidRPr="00F837D9" w:rsidRDefault="006F7BCD" w:rsidP="000F2828">
            <w:pPr>
              <w:rPr>
                <w:rFonts w:cs="Times New Roman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стоимости материальных запасов, </w:t>
            </w:r>
          </w:p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6F7BCD" w:rsidRPr="00F837D9" w:rsidRDefault="006F7BCD" w:rsidP="000F2828">
            <w:pPr>
              <w:rPr>
                <w:rFonts w:cs="Times New Roman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BF3E91" w:rsidRDefault="006F7BCD" w:rsidP="00BF3E91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11000,00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11000,00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11000,00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11000,00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F7BCD" w:rsidRPr="00F837D9" w:rsidRDefault="006F7BCD" w:rsidP="000F2828">
            <w:pPr>
              <w:rPr>
                <w:rFonts w:cs="Times New Roman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лекарственных препаратов и материалов, применяемых в медицинских целях</w:t>
            </w:r>
          </w:p>
          <w:p w:rsidR="006F7BCD" w:rsidRPr="00F837D9" w:rsidRDefault="006F7BCD" w:rsidP="000F2828">
            <w:pPr>
              <w:rPr>
                <w:rFonts w:cs="Times New Roman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продуктов питания</w:t>
            </w:r>
          </w:p>
          <w:p w:rsidR="006F7BCD" w:rsidRPr="00F837D9" w:rsidRDefault="006F7BCD" w:rsidP="000F2828">
            <w:pPr>
              <w:rPr>
                <w:rFonts w:cs="Times New Roman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горюче-смазочных материалов</w:t>
            </w:r>
          </w:p>
          <w:p w:rsidR="006F7BCD" w:rsidRPr="00F837D9" w:rsidRDefault="006F7BCD" w:rsidP="000F2828">
            <w:pPr>
              <w:rPr>
                <w:rFonts w:cs="Times New Roman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строительных материалов</w:t>
            </w:r>
          </w:p>
          <w:p w:rsidR="006F7BCD" w:rsidRPr="00F837D9" w:rsidRDefault="006F7BCD" w:rsidP="000F2828">
            <w:pPr>
              <w:rPr>
                <w:rFonts w:cs="Times New Roman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мягкого инвентаря</w:t>
            </w:r>
          </w:p>
          <w:p w:rsidR="006F7BCD" w:rsidRPr="00F837D9" w:rsidRDefault="006F7BCD" w:rsidP="000F2828">
            <w:pPr>
              <w:rPr>
                <w:rFonts w:cs="Times New Roman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прочих оборотных запасов (материалов)</w:t>
            </w:r>
          </w:p>
          <w:p w:rsidR="006F7BCD" w:rsidRPr="00F837D9" w:rsidRDefault="006F7BCD" w:rsidP="000F2828">
            <w:pPr>
              <w:rPr>
                <w:rFonts w:cs="Times New Roman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BF3E91" w:rsidRDefault="006F7BCD" w:rsidP="00BF3E91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11000,00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CD" w:rsidRPr="00F837D9" w:rsidRDefault="006F7BCD" w:rsidP="00AE180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7BCD" w:rsidRPr="00F837D9" w:rsidRDefault="006F7BCD" w:rsidP="00792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7BCD" w:rsidRPr="009061BC" w:rsidRDefault="006F7BCD" w:rsidP="00BF3E9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061BC">
        <w:rPr>
          <w:rFonts w:ascii="Times New Roman" w:hAnsi="Times New Roman" w:cs="Times New Roman"/>
          <w:sz w:val="28"/>
          <w:szCs w:val="28"/>
        </w:rPr>
        <w:t xml:space="preserve">Руководитель учреждения            ____________Новохацкая Н.В.            </w:t>
      </w:r>
    </w:p>
    <w:p w:rsidR="006F7BCD" w:rsidRPr="009061BC" w:rsidRDefault="006F7BCD" w:rsidP="00BF3E9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(расшифровка подписи)</w:t>
      </w:r>
    </w:p>
    <w:p w:rsidR="006F7BCD" w:rsidRPr="009061BC" w:rsidRDefault="006F7BCD" w:rsidP="00BF3E9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061BC">
        <w:rPr>
          <w:rFonts w:ascii="Times New Roman" w:hAnsi="Times New Roman" w:cs="Times New Roman"/>
          <w:sz w:val="28"/>
          <w:szCs w:val="28"/>
        </w:rPr>
        <w:t xml:space="preserve">Главный бухгалтер учреждения      __________Меденцова А.В.                                             </w:t>
      </w:r>
    </w:p>
    <w:p w:rsidR="006F7BCD" w:rsidRPr="009061BC" w:rsidRDefault="006F7BCD" w:rsidP="00BF3E9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(подпись)  (расшифровка подписи)</w:t>
      </w:r>
    </w:p>
    <w:p w:rsidR="006F7BCD" w:rsidRPr="009061BC" w:rsidRDefault="006F7BCD" w:rsidP="00BF3E9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061BC">
        <w:rPr>
          <w:rFonts w:ascii="Times New Roman" w:hAnsi="Times New Roman" w:cs="Times New Roman"/>
          <w:sz w:val="28"/>
          <w:szCs w:val="28"/>
        </w:rPr>
        <w:t>Исполнитель                          _____________Меденцова А.В.</w:t>
      </w:r>
    </w:p>
    <w:p w:rsidR="006F7BCD" w:rsidRPr="009061BC" w:rsidRDefault="006F7BCD" w:rsidP="00BF3E9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(подпись)  (расшифровка подписи)</w:t>
      </w:r>
    </w:p>
    <w:p w:rsidR="006F7BCD" w:rsidRPr="009061BC" w:rsidRDefault="006F7BCD" w:rsidP="00BF3E9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061BC">
        <w:rPr>
          <w:rFonts w:ascii="Times New Roman" w:hAnsi="Times New Roman" w:cs="Times New Roman"/>
          <w:sz w:val="28"/>
          <w:szCs w:val="28"/>
        </w:rPr>
        <w:t>тел. 8(86557)26730</w:t>
      </w:r>
    </w:p>
    <w:p w:rsidR="006F7BCD" w:rsidRPr="00F837D9" w:rsidRDefault="006F7BCD" w:rsidP="00792372">
      <w:pPr>
        <w:pStyle w:val="af9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 xml:space="preserve"> «___» __________ 20___ г.</w:t>
      </w:r>
    </w:p>
    <w:p w:rsidR="006F7BCD" w:rsidRPr="00F837D9" w:rsidRDefault="006F7BCD" w:rsidP="0084249C">
      <w:pPr>
        <w:rPr>
          <w:rFonts w:cs="Times New Roman"/>
        </w:rPr>
      </w:pPr>
    </w:p>
    <w:p w:rsidR="006F7BCD" w:rsidRPr="00F837D9" w:rsidRDefault="006F7BCD" w:rsidP="0084249C">
      <w:pPr>
        <w:rPr>
          <w:rFonts w:cs="Times New Roman"/>
        </w:rPr>
      </w:pPr>
    </w:p>
    <w:p w:rsidR="006F7BCD" w:rsidRPr="00F837D9" w:rsidRDefault="006F7BCD" w:rsidP="0084249C">
      <w:pPr>
        <w:rPr>
          <w:rFonts w:cs="Times New Roman"/>
        </w:rPr>
      </w:pPr>
    </w:p>
    <w:p w:rsidR="006F7BCD" w:rsidRPr="00F837D9" w:rsidRDefault="006F7BCD" w:rsidP="0084249C">
      <w:pPr>
        <w:rPr>
          <w:rFonts w:cs="Times New Roman"/>
        </w:rPr>
      </w:pPr>
    </w:p>
    <w:p w:rsidR="006F7BCD" w:rsidRPr="00F837D9" w:rsidRDefault="006F7BCD" w:rsidP="0084249C">
      <w:pPr>
        <w:rPr>
          <w:rFonts w:cs="Times New Roman"/>
        </w:rPr>
      </w:pPr>
    </w:p>
    <w:p w:rsidR="006F7BCD" w:rsidRDefault="006F7BCD" w:rsidP="00BF3E91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BF3E91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BF3E91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BF3E91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BF3E91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BF3E91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BF3E91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BF3E91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Pr="00F837D9" w:rsidRDefault="006F7BCD" w:rsidP="00BF3E91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F837D9">
        <w:rPr>
          <w:rFonts w:ascii="Times New Roman" w:hAnsi="Times New Roman" w:cs="Times New Roman"/>
          <w:color w:val="auto"/>
          <w:sz w:val="28"/>
          <w:szCs w:val="28"/>
        </w:rPr>
        <w:t>X</w:t>
      </w:r>
      <w:r w:rsidRPr="00F837D9">
        <w:rPr>
          <w:rFonts w:ascii="Times New Roman" w:hAnsi="Times New Roman" w:cs="Times New Roman"/>
          <w:color w:val="auto"/>
          <w:sz w:val="28"/>
          <w:szCs w:val="28"/>
          <w:lang w:val="en-US"/>
        </w:rPr>
        <w:t>VI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t>I. Сведения о средствах, поступающих во временное распоряжение учреждения на плановый период 20</w:t>
      </w:r>
      <w:r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t xml:space="preserve"> и 20</w:t>
      </w:r>
      <w:r>
        <w:rPr>
          <w:rFonts w:ascii="Times New Roman" w:hAnsi="Times New Roman" w:cs="Times New Roman"/>
          <w:color w:val="auto"/>
          <w:sz w:val="28"/>
          <w:szCs w:val="28"/>
        </w:rPr>
        <w:t>21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t xml:space="preserve"> годов</w:t>
      </w:r>
    </w:p>
    <w:tbl>
      <w:tblPr>
        <w:tblW w:w="490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638"/>
        <w:gridCol w:w="2304"/>
        <w:gridCol w:w="3660"/>
        <w:gridCol w:w="3618"/>
      </w:tblGrid>
      <w:tr w:rsidR="006F7BCD" w:rsidRPr="00F837D9"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CD" w:rsidRPr="00F837D9" w:rsidRDefault="006F7BCD" w:rsidP="006E366E">
            <w:pPr>
              <w:pStyle w:val="a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6F7BCD" w:rsidRPr="00F837D9">
        <w:trPr>
          <w:trHeight w:val="940"/>
        </w:trPr>
        <w:tc>
          <w:tcPr>
            <w:tcW w:w="163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1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12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1273" w:type="pct"/>
            <w:tcBorders>
              <w:top w:val="single" w:sz="4" w:space="0" w:color="auto"/>
            </w:tcBorders>
            <w:vAlign w:val="center"/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  <w:tr w:rsidR="006F7BCD" w:rsidRPr="00F837D9">
        <w:tc>
          <w:tcPr>
            <w:tcW w:w="16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3" w:type="pct"/>
            <w:tcBorders>
              <w:top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7BCD" w:rsidRPr="00F837D9">
        <w:tc>
          <w:tcPr>
            <w:tcW w:w="16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Остаток средств на начало года</w:t>
            </w:r>
          </w:p>
          <w:p w:rsidR="006F7BCD" w:rsidRPr="00F837D9" w:rsidRDefault="006F7BCD" w:rsidP="006E366E">
            <w:pPr>
              <w:rPr>
                <w:rFonts w:cs="Times New Roman"/>
                <w:lang w:val="en-US"/>
              </w:rPr>
            </w:pP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6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e"/>
              <w:rPr>
                <w:rFonts w:cs="Times New Roman"/>
                <w:lang w:val="en-US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Остаток средств на конец года</w:t>
            </w:r>
          </w:p>
          <w:p w:rsidR="006F7BCD" w:rsidRPr="00F837D9" w:rsidRDefault="006F7BCD" w:rsidP="006E366E">
            <w:pPr>
              <w:rPr>
                <w:rFonts w:cs="Times New Roman"/>
                <w:lang w:val="en-US"/>
              </w:rPr>
            </w:pP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6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Поступление</w:t>
            </w:r>
          </w:p>
          <w:p w:rsidR="006F7BCD" w:rsidRPr="00F837D9" w:rsidRDefault="006F7BCD" w:rsidP="006E366E">
            <w:pPr>
              <w:rPr>
                <w:rFonts w:cs="Times New Roman"/>
                <w:lang w:val="en-US"/>
              </w:rPr>
            </w:pP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16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pStyle w:val="af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Выбытие</w:t>
            </w:r>
          </w:p>
          <w:p w:rsidR="006F7BCD" w:rsidRPr="00F837D9" w:rsidRDefault="006F7BCD" w:rsidP="006E366E">
            <w:pPr>
              <w:rPr>
                <w:rFonts w:cs="Times New Roman"/>
                <w:lang w:val="en-US"/>
              </w:rPr>
            </w:pP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single" w:sz="4" w:space="0" w:color="auto"/>
            </w:tcBorders>
          </w:tcPr>
          <w:p w:rsidR="006F7BCD" w:rsidRPr="00F837D9" w:rsidRDefault="006F7BCD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7BCD" w:rsidRPr="00F837D9" w:rsidRDefault="006F7BCD" w:rsidP="0079237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7BCD" w:rsidRPr="009061BC" w:rsidRDefault="006F7BCD" w:rsidP="00BF3E9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Руководитель учреждения            ____________Новохацкая Н.В.            </w:t>
      </w:r>
    </w:p>
    <w:p w:rsidR="006F7BCD" w:rsidRPr="009061BC" w:rsidRDefault="006F7BCD" w:rsidP="00BF3E9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(расшифровка подписи)</w:t>
      </w:r>
    </w:p>
    <w:p w:rsidR="006F7BCD" w:rsidRPr="009061BC" w:rsidRDefault="006F7BCD" w:rsidP="00BF3E9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Главный бухгалтер учреждения      __________Меденцова А.В.                                             </w:t>
      </w:r>
    </w:p>
    <w:p w:rsidR="006F7BCD" w:rsidRPr="009061BC" w:rsidRDefault="006F7BCD" w:rsidP="00BF3E9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(подпись)  (расшифровка подписи)</w:t>
      </w:r>
    </w:p>
    <w:p w:rsidR="006F7BCD" w:rsidRPr="009061BC" w:rsidRDefault="006F7BCD" w:rsidP="00BF3E9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>Исполнитель                          _____________Меденцова А.В.</w:t>
      </w:r>
    </w:p>
    <w:p w:rsidR="006F7BCD" w:rsidRPr="009061BC" w:rsidRDefault="006F7BCD" w:rsidP="00BF3E9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(подпись)  (расшифровка подписи)</w:t>
      </w:r>
    </w:p>
    <w:p w:rsidR="006F7BCD" w:rsidRPr="009061BC" w:rsidRDefault="006F7BCD" w:rsidP="00BF3E9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>тел. 8(86557)26730</w:t>
      </w:r>
    </w:p>
    <w:p w:rsidR="006F7BCD" w:rsidRPr="00F837D9" w:rsidRDefault="006F7BCD" w:rsidP="00BF3E91">
      <w:pPr>
        <w:pStyle w:val="af9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 xml:space="preserve"> «___» __________ 20___ г.</w:t>
      </w:r>
    </w:p>
    <w:p w:rsidR="006F7BCD" w:rsidRDefault="006F7BCD" w:rsidP="00284662">
      <w:pPr>
        <w:rPr>
          <w:rFonts w:cs="Times New Roman"/>
        </w:rPr>
      </w:pPr>
    </w:p>
    <w:p w:rsidR="006F7BCD" w:rsidRDefault="006F7BCD" w:rsidP="00284662">
      <w:pPr>
        <w:rPr>
          <w:rFonts w:cs="Times New Roman"/>
        </w:rPr>
      </w:pPr>
    </w:p>
    <w:p w:rsidR="006F7BCD" w:rsidRPr="00284662" w:rsidRDefault="006F7BCD" w:rsidP="00284662">
      <w:pPr>
        <w:rPr>
          <w:rFonts w:cs="Times New Roman"/>
        </w:rPr>
      </w:pPr>
    </w:p>
    <w:p w:rsidR="006F7BCD" w:rsidRDefault="006F7BCD" w:rsidP="00284662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284662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284662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284662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284662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Default="006F7BCD" w:rsidP="00284662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Pr="00F837D9" w:rsidRDefault="006F7BCD" w:rsidP="00284662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837D9">
        <w:rPr>
          <w:rFonts w:ascii="Times New Roman" w:hAnsi="Times New Roman" w:cs="Times New Roman"/>
          <w:color w:val="auto"/>
          <w:sz w:val="28"/>
          <w:szCs w:val="28"/>
        </w:rPr>
        <w:t>X</w:t>
      </w:r>
      <w:r w:rsidRPr="00F837D9">
        <w:rPr>
          <w:rFonts w:ascii="Times New Roman" w:hAnsi="Times New Roman" w:cs="Times New Roman"/>
          <w:color w:val="auto"/>
          <w:sz w:val="28"/>
          <w:szCs w:val="28"/>
          <w:lang w:val="en-US"/>
        </w:rPr>
        <w:t>VI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t xml:space="preserve">I. </w:t>
      </w:r>
      <w:r w:rsidRPr="00F837D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1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t>. Справочная информация  на плановый период 20</w:t>
      </w:r>
      <w:r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t xml:space="preserve"> и 20</w:t>
      </w:r>
      <w:r>
        <w:rPr>
          <w:rFonts w:ascii="Times New Roman" w:hAnsi="Times New Roman" w:cs="Times New Roman"/>
          <w:color w:val="auto"/>
          <w:sz w:val="28"/>
          <w:szCs w:val="28"/>
        </w:rPr>
        <w:t>21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t xml:space="preserve"> годов</w:t>
      </w:r>
    </w:p>
    <w:p w:rsidR="006F7BCD" w:rsidRPr="00F837D9" w:rsidRDefault="006F7BCD" w:rsidP="00284662">
      <w:pPr>
        <w:jc w:val="right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(руб.)</w:t>
      </w:r>
    </w:p>
    <w:p w:rsidR="006F7BCD" w:rsidRPr="00F837D9" w:rsidRDefault="006F7BCD" w:rsidP="00284662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488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12"/>
        <w:gridCol w:w="1843"/>
        <w:gridCol w:w="8930"/>
      </w:tblGrid>
      <w:tr w:rsidR="006F7BCD" w:rsidRPr="00F837D9">
        <w:trPr>
          <w:trHeight w:val="322"/>
        </w:trPr>
        <w:tc>
          <w:tcPr>
            <w:tcW w:w="4112" w:type="dxa"/>
            <w:vMerge w:val="restart"/>
            <w:vAlign w:val="center"/>
          </w:tcPr>
          <w:p w:rsidR="006F7BCD" w:rsidRPr="00F837D9" w:rsidRDefault="006F7BCD" w:rsidP="00E77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vAlign w:val="center"/>
          </w:tcPr>
          <w:p w:rsidR="006F7BCD" w:rsidRPr="00F837D9" w:rsidRDefault="006F7BCD" w:rsidP="00E77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8930" w:type="dxa"/>
            <w:vMerge w:val="restart"/>
            <w:vAlign w:val="center"/>
          </w:tcPr>
          <w:p w:rsidR="006F7BCD" w:rsidRPr="00F837D9" w:rsidRDefault="006F7BCD" w:rsidP="00E77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</w:tr>
      <w:tr w:rsidR="006F7BCD" w:rsidRPr="00F837D9">
        <w:trPr>
          <w:trHeight w:val="276"/>
        </w:trPr>
        <w:tc>
          <w:tcPr>
            <w:tcW w:w="4112" w:type="dxa"/>
            <w:vMerge/>
          </w:tcPr>
          <w:p w:rsidR="006F7BCD" w:rsidRPr="00F837D9" w:rsidRDefault="006F7BCD" w:rsidP="00E7756F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6F7BCD" w:rsidRPr="00F837D9" w:rsidRDefault="006F7BCD" w:rsidP="00E77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vMerge/>
          </w:tcPr>
          <w:p w:rsidR="006F7BCD" w:rsidRPr="00F837D9" w:rsidRDefault="006F7BCD" w:rsidP="00E7756F">
            <w:pPr>
              <w:jc w:val="center"/>
              <w:rPr>
                <w:rFonts w:cs="Times New Roman"/>
              </w:rPr>
            </w:pPr>
          </w:p>
        </w:tc>
      </w:tr>
      <w:tr w:rsidR="006F7BCD" w:rsidRPr="00F837D9">
        <w:trPr>
          <w:trHeight w:val="276"/>
        </w:trPr>
        <w:tc>
          <w:tcPr>
            <w:tcW w:w="4112" w:type="dxa"/>
            <w:vMerge/>
          </w:tcPr>
          <w:p w:rsidR="006F7BCD" w:rsidRPr="00F837D9" w:rsidRDefault="006F7BCD" w:rsidP="00E7756F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6F7BCD" w:rsidRPr="00F837D9" w:rsidRDefault="006F7BCD" w:rsidP="00E7756F">
            <w:pPr>
              <w:jc w:val="center"/>
              <w:rPr>
                <w:rFonts w:cs="Times New Roman"/>
              </w:rPr>
            </w:pPr>
          </w:p>
        </w:tc>
        <w:tc>
          <w:tcPr>
            <w:tcW w:w="8930" w:type="dxa"/>
            <w:vMerge/>
          </w:tcPr>
          <w:p w:rsidR="006F7BCD" w:rsidRPr="00F837D9" w:rsidRDefault="006F7BCD" w:rsidP="00E7756F">
            <w:pPr>
              <w:jc w:val="center"/>
              <w:rPr>
                <w:rFonts w:cs="Times New Roman"/>
              </w:rPr>
            </w:pPr>
          </w:p>
        </w:tc>
      </w:tr>
      <w:tr w:rsidR="006F7BCD" w:rsidRPr="00F837D9">
        <w:trPr>
          <w:trHeight w:val="276"/>
        </w:trPr>
        <w:tc>
          <w:tcPr>
            <w:tcW w:w="4112" w:type="dxa"/>
          </w:tcPr>
          <w:p w:rsidR="006F7BCD" w:rsidRPr="00F837D9" w:rsidRDefault="006F7BCD" w:rsidP="00E77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7BCD" w:rsidRPr="00F837D9" w:rsidRDefault="006F7BCD" w:rsidP="00E77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:rsidR="006F7BCD" w:rsidRPr="00F837D9" w:rsidRDefault="006F7BCD" w:rsidP="00E77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7BCD" w:rsidRPr="00F837D9">
        <w:trPr>
          <w:trHeight w:val="487"/>
        </w:trPr>
        <w:tc>
          <w:tcPr>
            <w:tcW w:w="4112" w:type="dxa"/>
          </w:tcPr>
          <w:p w:rsidR="006F7BCD" w:rsidRPr="00F837D9" w:rsidRDefault="006F7BCD" w:rsidP="00E7756F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Объём публичных обязательств, всего:</w:t>
            </w:r>
          </w:p>
        </w:tc>
        <w:tc>
          <w:tcPr>
            <w:tcW w:w="1843" w:type="dxa"/>
          </w:tcPr>
          <w:p w:rsidR="006F7BCD" w:rsidRPr="00F837D9" w:rsidRDefault="006F7BCD" w:rsidP="00E7756F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8930" w:type="dxa"/>
          </w:tcPr>
          <w:p w:rsidR="006F7BCD" w:rsidRPr="00F837D9" w:rsidRDefault="006F7BCD" w:rsidP="00E7756F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7BCD" w:rsidRPr="00F837D9">
        <w:trPr>
          <w:trHeight w:val="423"/>
        </w:trPr>
        <w:tc>
          <w:tcPr>
            <w:tcW w:w="4112" w:type="dxa"/>
          </w:tcPr>
          <w:p w:rsidR="006F7BCD" w:rsidRPr="00F837D9" w:rsidRDefault="006F7BCD" w:rsidP="00E7756F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Объём бюджетных инвестиций (в части переданных полномочий с Бюджетного заказчика в соответствии с Бюджетным кодексом Российской Федерации), всего:</w:t>
            </w:r>
          </w:p>
        </w:tc>
        <w:tc>
          <w:tcPr>
            <w:tcW w:w="1843" w:type="dxa"/>
          </w:tcPr>
          <w:p w:rsidR="006F7BCD" w:rsidRPr="00F837D9" w:rsidRDefault="006F7BCD" w:rsidP="00E77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8930" w:type="dxa"/>
          </w:tcPr>
          <w:p w:rsidR="006F7BCD" w:rsidRPr="00F837D9" w:rsidRDefault="006F7BCD" w:rsidP="00E7756F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7BCD" w:rsidRPr="00F837D9">
        <w:trPr>
          <w:trHeight w:val="557"/>
        </w:trPr>
        <w:tc>
          <w:tcPr>
            <w:tcW w:w="4112" w:type="dxa"/>
          </w:tcPr>
          <w:p w:rsidR="006F7BCD" w:rsidRPr="00F837D9" w:rsidRDefault="006F7BCD" w:rsidP="00E7756F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Объем средств, поступающих во временной распоряжение, всего:</w:t>
            </w:r>
          </w:p>
        </w:tc>
        <w:tc>
          <w:tcPr>
            <w:tcW w:w="1843" w:type="dxa"/>
          </w:tcPr>
          <w:p w:rsidR="006F7BCD" w:rsidRPr="00F837D9" w:rsidRDefault="006F7BCD" w:rsidP="00E77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8930" w:type="dxa"/>
          </w:tcPr>
          <w:p w:rsidR="006F7BCD" w:rsidRPr="00F837D9" w:rsidRDefault="006F7BCD" w:rsidP="00E7756F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F7BCD" w:rsidRPr="00F837D9" w:rsidRDefault="006F7BCD" w:rsidP="0028466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7BCD" w:rsidRPr="009061BC" w:rsidRDefault="006F7BCD" w:rsidP="00BF3E9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Руководитель учреждения            ____________Новохацкая Н.В.            </w:t>
      </w:r>
    </w:p>
    <w:p w:rsidR="006F7BCD" w:rsidRPr="009061BC" w:rsidRDefault="006F7BCD" w:rsidP="00BF3E9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(расшифровка подписи)</w:t>
      </w:r>
    </w:p>
    <w:p w:rsidR="006F7BCD" w:rsidRPr="009061BC" w:rsidRDefault="006F7BCD" w:rsidP="00BF3E9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Главный бухгалтер учреждения      __________Меденцова А.В.                                             </w:t>
      </w:r>
    </w:p>
    <w:p w:rsidR="006F7BCD" w:rsidRPr="009061BC" w:rsidRDefault="006F7BCD" w:rsidP="00BF3E9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(подпись)  (расшифровка подписи)</w:t>
      </w:r>
    </w:p>
    <w:p w:rsidR="006F7BCD" w:rsidRPr="009061BC" w:rsidRDefault="006F7BCD" w:rsidP="00BF3E9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>Исполнитель                          _____________Меденцова А.В.</w:t>
      </w:r>
    </w:p>
    <w:p w:rsidR="006F7BCD" w:rsidRPr="009061BC" w:rsidRDefault="006F7BCD" w:rsidP="00BF3E9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(подпись)  (расшифровка подписи)</w:t>
      </w:r>
    </w:p>
    <w:p w:rsidR="006F7BCD" w:rsidRPr="009061BC" w:rsidRDefault="006F7BCD" w:rsidP="00BF3E9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>тел. 8(86557)26730</w:t>
      </w:r>
    </w:p>
    <w:p w:rsidR="006F7BCD" w:rsidRPr="00F837D9" w:rsidRDefault="006F7BCD" w:rsidP="00BF3E91">
      <w:pPr>
        <w:pStyle w:val="af9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 xml:space="preserve"> «___» __________ 20___ г.</w:t>
      </w:r>
    </w:p>
    <w:p w:rsidR="006F7BCD" w:rsidRPr="00F837D9" w:rsidRDefault="006F7BCD" w:rsidP="00A85EA0">
      <w:pPr>
        <w:rPr>
          <w:rFonts w:cs="Times New Roman"/>
        </w:rPr>
      </w:pPr>
    </w:p>
    <w:p w:rsidR="006F7BCD" w:rsidRPr="00F837D9" w:rsidRDefault="006F7BCD" w:rsidP="00A85EA0">
      <w:pPr>
        <w:rPr>
          <w:rFonts w:cs="Times New Roman"/>
        </w:rPr>
      </w:pPr>
    </w:p>
    <w:p w:rsidR="006F7BCD" w:rsidRPr="00F837D9" w:rsidRDefault="006F7BCD" w:rsidP="00A85EA0">
      <w:pPr>
        <w:rPr>
          <w:rFonts w:cs="Times New Roman"/>
        </w:rPr>
      </w:pPr>
    </w:p>
    <w:p w:rsidR="006F7BCD" w:rsidRPr="00F837D9" w:rsidRDefault="006F7BCD" w:rsidP="00A85EA0">
      <w:pPr>
        <w:rPr>
          <w:rFonts w:cs="Times New Roman"/>
        </w:rPr>
      </w:pPr>
    </w:p>
    <w:p w:rsidR="006F7BCD" w:rsidRPr="00F837D9" w:rsidRDefault="006F7BCD" w:rsidP="00A85EA0">
      <w:pPr>
        <w:pStyle w:val="ConsPlusNormal"/>
        <w:tabs>
          <w:tab w:val="left" w:pos="4395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6F7BCD" w:rsidRPr="00F837D9" w:rsidSect="0084249C">
          <w:pgSz w:w="16837" w:h="11905" w:orient="landscape" w:code="9"/>
          <w:pgMar w:top="1418" w:right="567" w:bottom="284" w:left="1985" w:header="720" w:footer="147" w:gutter="0"/>
          <w:cols w:space="720"/>
          <w:noEndnote/>
          <w:docGrid w:linePitch="326"/>
        </w:sectPr>
      </w:pPr>
    </w:p>
    <w:p w:rsidR="006F7BCD" w:rsidRPr="00F837D9" w:rsidRDefault="006F7BCD" w:rsidP="00A85EA0">
      <w:pPr>
        <w:pStyle w:val="ConsPlusNormal"/>
        <w:tabs>
          <w:tab w:val="left" w:pos="4395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F7BCD" w:rsidRPr="00F837D9" w:rsidRDefault="006F7BCD" w:rsidP="00A85EA0">
      <w:pPr>
        <w:pStyle w:val="ConsPlusNormal"/>
        <w:spacing w:line="240" w:lineRule="exact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ab/>
      </w:r>
      <w:r w:rsidRPr="00F837D9">
        <w:rPr>
          <w:rFonts w:ascii="Times New Roman" w:hAnsi="Times New Roman" w:cs="Times New Roman"/>
          <w:sz w:val="28"/>
          <w:szCs w:val="28"/>
        </w:rPr>
        <w:tab/>
      </w:r>
      <w:r w:rsidRPr="00F837D9">
        <w:rPr>
          <w:rFonts w:ascii="Times New Roman" w:hAnsi="Times New Roman" w:cs="Times New Roman"/>
          <w:sz w:val="28"/>
          <w:szCs w:val="28"/>
        </w:rPr>
        <w:tab/>
      </w:r>
      <w:r w:rsidRPr="00F837D9">
        <w:rPr>
          <w:rFonts w:ascii="Times New Roman" w:hAnsi="Times New Roman" w:cs="Times New Roman"/>
          <w:sz w:val="28"/>
          <w:szCs w:val="28"/>
        </w:rPr>
        <w:tab/>
      </w:r>
      <w:r w:rsidRPr="00F837D9">
        <w:rPr>
          <w:rFonts w:ascii="Times New Roman" w:hAnsi="Times New Roman" w:cs="Times New Roman"/>
          <w:sz w:val="28"/>
          <w:szCs w:val="28"/>
        </w:rPr>
        <w:tab/>
        <w:t xml:space="preserve"> к Порядку составления и утверждения </w:t>
      </w:r>
    </w:p>
    <w:p w:rsidR="006F7BCD" w:rsidRPr="00F837D9" w:rsidRDefault="006F7BCD" w:rsidP="00A85EA0">
      <w:pPr>
        <w:pStyle w:val="ConsPlusNormal"/>
        <w:spacing w:line="240" w:lineRule="exact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 xml:space="preserve">                                    плана финансово-хозяйственной </w:t>
      </w:r>
      <w:r>
        <w:rPr>
          <w:rFonts w:ascii="Times New Roman" w:hAnsi="Times New Roman" w:cs="Times New Roman"/>
          <w:sz w:val="28"/>
          <w:szCs w:val="28"/>
        </w:rPr>
        <w:t>_ея</w:t>
      </w:r>
      <w:r w:rsidRPr="00F837D9">
        <w:rPr>
          <w:rFonts w:ascii="Times New Roman" w:hAnsi="Times New Roman" w:cs="Times New Roman"/>
          <w:sz w:val="28"/>
          <w:szCs w:val="28"/>
        </w:rPr>
        <w:t>-</w:t>
      </w:r>
    </w:p>
    <w:p w:rsidR="006F7BCD" w:rsidRPr="00F837D9" w:rsidRDefault="006F7BCD" w:rsidP="00A85EA0">
      <w:pPr>
        <w:pStyle w:val="ConsPlusNormal"/>
        <w:spacing w:line="240" w:lineRule="exact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тельности государственных учрежде-</w:t>
      </w:r>
    </w:p>
    <w:p w:rsidR="006F7BCD" w:rsidRPr="00F837D9" w:rsidRDefault="006F7BCD" w:rsidP="00A85EA0">
      <w:pPr>
        <w:pStyle w:val="ConsPlusNormal"/>
        <w:spacing w:line="240" w:lineRule="exact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ний, находящихся в ведении министер-</w:t>
      </w:r>
    </w:p>
    <w:p w:rsidR="006F7BCD" w:rsidRPr="00F837D9" w:rsidRDefault="006F7BCD" w:rsidP="00A85EA0">
      <w:pPr>
        <w:pStyle w:val="ConsPlusNormal"/>
        <w:spacing w:line="240" w:lineRule="exact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 xml:space="preserve">                              ства культуры Ставропольского края</w:t>
      </w:r>
    </w:p>
    <w:p w:rsidR="006F7BCD" w:rsidRPr="00F837D9" w:rsidRDefault="006F7BCD" w:rsidP="00A85EA0">
      <w:pPr>
        <w:pStyle w:val="Heading1"/>
        <w:spacing w:before="0" w:after="0"/>
        <w:ind w:left="-567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Pr="00F837D9" w:rsidRDefault="006F7BCD" w:rsidP="00A85EA0">
      <w:pPr>
        <w:pStyle w:val="Heading1"/>
        <w:spacing w:before="0" w:after="0"/>
        <w:ind w:left="-567"/>
        <w:rPr>
          <w:rFonts w:ascii="Times New Roman" w:hAnsi="Times New Roman" w:cs="Times New Roman"/>
          <w:color w:val="auto"/>
          <w:sz w:val="28"/>
          <w:szCs w:val="28"/>
        </w:rPr>
      </w:pPr>
    </w:p>
    <w:p w:rsidR="006F7BCD" w:rsidRPr="00F837D9" w:rsidRDefault="006F7BCD" w:rsidP="00A85EA0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837D9">
        <w:rPr>
          <w:rFonts w:ascii="Times New Roman" w:hAnsi="Times New Roman" w:cs="Times New Roman"/>
          <w:color w:val="auto"/>
          <w:sz w:val="28"/>
          <w:szCs w:val="28"/>
        </w:rPr>
        <w:t>1. Расчеты (обоснования) к плану финансово-хозяйственной деятельности (за счет субсидии на выполнение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государственного задания) на 2019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p w:rsidR="006F7BCD" w:rsidRPr="00F837D9" w:rsidRDefault="006F7BCD" w:rsidP="00A85EA0">
      <w:pPr>
        <w:rPr>
          <w:rFonts w:cs="Times New Roman"/>
        </w:rPr>
      </w:pPr>
    </w:p>
    <w:p w:rsidR="006F7BCD" w:rsidRPr="00F837D9" w:rsidRDefault="006F7BCD" w:rsidP="00A85E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CD" w:rsidRPr="00F837D9" w:rsidRDefault="006F7BCD" w:rsidP="00A85E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7D9">
        <w:rPr>
          <w:rFonts w:ascii="Times New Roman" w:hAnsi="Times New Roman" w:cs="Times New Roman"/>
          <w:b/>
          <w:bCs/>
          <w:sz w:val="28"/>
          <w:szCs w:val="28"/>
        </w:rPr>
        <w:t>1.1. Расчеты (обоснования) выплат персоналу (строка 211</w:t>
      </w:r>
      <w:r>
        <w:rPr>
          <w:rFonts w:ascii="Times New Roman" w:hAnsi="Times New Roman" w:cs="Times New Roman"/>
          <w:b/>
          <w:bCs/>
          <w:sz w:val="28"/>
          <w:szCs w:val="28"/>
        </w:rPr>
        <w:t>,266</w:t>
      </w:r>
      <w:r w:rsidRPr="00F837D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F7BCD" w:rsidRPr="00F837D9" w:rsidRDefault="006F7BCD" w:rsidP="00A85EA0">
      <w:pPr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A85EA0">
      <w:pPr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Код вида расходов  111      ________________________________________________</w:t>
      </w:r>
    </w:p>
    <w:p w:rsidR="006F7BCD" w:rsidRPr="00F837D9" w:rsidRDefault="006F7BCD" w:rsidP="00A85EA0">
      <w:pPr>
        <w:jc w:val="both"/>
        <w:rPr>
          <w:rFonts w:cs="Times New Roman"/>
        </w:rPr>
      </w:pPr>
    </w:p>
    <w:tbl>
      <w:tblPr>
        <w:tblW w:w="511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46"/>
        <w:gridCol w:w="721"/>
        <w:gridCol w:w="1442"/>
        <w:gridCol w:w="1680"/>
        <w:gridCol w:w="1561"/>
        <w:gridCol w:w="1683"/>
        <w:gridCol w:w="2030"/>
      </w:tblGrid>
      <w:tr w:rsidR="006F7BCD" w:rsidRPr="00F837D9">
        <w:trPr>
          <w:trHeight w:val="954"/>
        </w:trPr>
        <w:tc>
          <w:tcPr>
            <w:tcW w:w="725" w:type="pct"/>
            <w:vMerge w:val="restart"/>
            <w:vAlign w:val="center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Должность по штатному расписанию, единиц</w:t>
            </w:r>
          </w:p>
        </w:tc>
        <w:tc>
          <w:tcPr>
            <w:tcW w:w="338" w:type="pct"/>
            <w:vMerge w:val="restart"/>
            <w:vAlign w:val="center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Численность, единиц</w:t>
            </w:r>
          </w:p>
        </w:tc>
        <w:tc>
          <w:tcPr>
            <w:tcW w:w="2984" w:type="pct"/>
            <w:gridSpan w:val="4"/>
            <w:vAlign w:val="center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Среднемесячный размер оплаты труда на одного работника, руб.</w:t>
            </w:r>
          </w:p>
        </w:tc>
        <w:tc>
          <w:tcPr>
            <w:tcW w:w="953" w:type="pct"/>
            <w:vMerge w:val="restart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Фонд оплаты труда в год              (гр.2 х гр.3 х12)</w:t>
            </w:r>
          </w:p>
        </w:tc>
      </w:tr>
      <w:tr w:rsidR="006F7BCD" w:rsidRPr="00F837D9">
        <w:tc>
          <w:tcPr>
            <w:tcW w:w="725" w:type="pct"/>
            <w:vMerge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vMerge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vMerge w:val="restar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08" w:type="pct"/>
            <w:gridSpan w:val="3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53" w:type="pct"/>
            <w:vMerge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25" w:type="pct"/>
            <w:vMerge/>
          </w:tcPr>
          <w:p w:rsidR="006F7BCD" w:rsidRPr="00F837D9" w:rsidRDefault="006F7BCD" w:rsidP="00A85EA0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vMerge/>
          </w:tcPr>
          <w:p w:rsidR="006F7BCD" w:rsidRPr="00F837D9" w:rsidRDefault="006F7BCD" w:rsidP="00A85EA0">
            <w:pPr>
              <w:jc w:val="center"/>
              <w:rPr>
                <w:rFonts w:cs="Times New Roman"/>
              </w:rPr>
            </w:pPr>
          </w:p>
        </w:tc>
        <w:tc>
          <w:tcPr>
            <w:tcW w:w="676" w:type="pct"/>
            <w:vMerge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</w:tcPr>
          <w:p w:rsidR="006F7BCD" w:rsidRPr="00F837D9" w:rsidRDefault="006F7BCD" w:rsidP="00A85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по должностному окладу</w:t>
            </w:r>
          </w:p>
        </w:tc>
        <w:tc>
          <w:tcPr>
            <w:tcW w:w="732" w:type="pct"/>
          </w:tcPr>
          <w:p w:rsidR="006F7BCD" w:rsidRPr="00F837D9" w:rsidRDefault="006F7BCD" w:rsidP="00A85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по выплатам компенсационного характера</w:t>
            </w:r>
          </w:p>
        </w:tc>
        <w:tc>
          <w:tcPr>
            <w:tcW w:w="789" w:type="pct"/>
          </w:tcPr>
          <w:p w:rsidR="006F7BCD" w:rsidRPr="00F837D9" w:rsidRDefault="006F7BCD" w:rsidP="00A85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по выплатам стимулирующего характера</w:t>
            </w:r>
          </w:p>
        </w:tc>
        <w:tc>
          <w:tcPr>
            <w:tcW w:w="953" w:type="pct"/>
            <w:vMerge/>
          </w:tcPr>
          <w:p w:rsidR="006F7BCD" w:rsidRPr="00F837D9" w:rsidRDefault="006F7BCD" w:rsidP="00A85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25" w:type="pct"/>
          </w:tcPr>
          <w:p w:rsidR="006F7BCD" w:rsidRPr="00F837D9" w:rsidRDefault="006F7BCD" w:rsidP="00A85EA0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" w:type="pct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6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8" w:type="pct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2" w:type="pct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9" w:type="pct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3" w:type="pct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F7BCD" w:rsidRPr="00F837D9">
        <w:tc>
          <w:tcPr>
            <w:tcW w:w="725" w:type="pct"/>
          </w:tcPr>
          <w:p w:rsidR="006F7BCD" w:rsidRPr="00351EC6" w:rsidRDefault="006F7BCD" w:rsidP="004C54A2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38" w:type="pct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27236,07</w:t>
            </w:r>
          </w:p>
        </w:tc>
        <w:tc>
          <w:tcPr>
            <w:tcW w:w="788" w:type="pct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14530,00</w:t>
            </w:r>
          </w:p>
        </w:tc>
        <w:tc>
          <w:tcPr>
            <w:tcW w:w="732" w:type="pct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3632,50</w:t>
            </w:r>
          </w:p>
        </w:tc>
        <w:tc>
          <w:tcPr>
            <w:tcW w:w="789" w:type="pct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9073,57</w:t>
            </w:r>
          </w:p>
        </w:tc>
        <w:tc>
          <w:tcPr>
            <w:tcW w:w="953" w:type="pct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326832,84</w:t>
            </w:r>
          </w:p>
        </w:tc>
      </w:tr>
      <w:tr w:rsidR="006F7BCD" w:rsidRPr="00F837D9">
        <w:tc>
          <w:tcPr>
            <w:tcW w:w="725" w:type="pct"/>
          </w:tcPr>
          <w:p w:rsidR="006F7BCD" w:rsidRPr="00351EC6" w:rsidRDefault="006F7BCD" w:rsidP="004C54A2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8" w:type="pct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25774,07</w:t>
            </w:r>
          </w:p>
        </w:tc>
        <w:tc>
          <w:tcPr>
            <w:tcW w:w="788" w:type="pct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13670,00</w:t>
            </w:r>
          </w:p>
        </w:tc>
        <w:tc>
          <w:tcPr>
            <w:tcW w:w="732" w:type="pct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3417,50</w:t>
            </w:r>
          </w:p>
        </w:tc>
        <w:tc>
          <w:tcPr>
            <w:tcW w:w="789" w:type="pct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8686,57</w:t>
            </w:r>
          </w:p>
        </w:tc>
        <w:tc>
          <w:tcPr>
            <w:tcW w:w="953" w:type="pct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309288,84</w:t>
            </w:r>
          </w:p>
        </w:tc>
      </w:tr>
      <w:tr w:rsidR="006F7BCD" w:rsidRPr="00F837D9">
        <w:tc>
          <w:tcPr>
            <w:tcW w:w="725" w:type="pct"/>
          </w:tcPr>
          <w:p w:rsidR="006F7BCD" w:rsidRDefault="006F7BCD" w:rsidP="004C54A2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хранитель музейных фондов</w:t>
            </w:r>
          </w:p>
        </w:tc>
        <w:tc>
          <w:tcPr>
            <w:tcW w:w="338" w:type="pct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25774,07</w:t>
            </w:r>
          </w:p>
        </w:tc>
        <w:tc>
          <w:tcPr>
            <w:tcW w:w="788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13670,00</w:t>
            </w:r>
          </w:p>
        </w:tc>
        <w:tc>
          <w:tcPr>
            <w:tcW w:w="732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3417,50</w:t>
            </w:r>
          </w:p>
        </w:tc>
        <w:tc>
          <w:tcPr>
            <w:tcW w:w="789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8686,57</w:t>
            </w:r>
          </w:p>
        </w:tc>
        <w:tc>
          <w:tcPr>
            <w:tcW w:w="953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309288,84</w:t>
            </w:r>
          </w:p>
        </w:tc>
      </w:tr>
      <w:tr w:rsidR="006F7BCD" w:rsidRPr="00F837D9">
        <w:tc>
          <w:tcPr>
            <w:tcW w:w="725" w:type="pct"/>
          </w:tcPr>
          <w:p w:rsidR="006F7BCD" w:rsidRDefault="006F7BCD" w:rsidP="004C54A2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сотрудник</w:t>
            </w:r>
          </w:p>
        </w:tc>
        <w:tc>
          <w:tcPr>
            <w:tcW w:w="338" w:type="pct"/>
          </w:tcPr>
          <w:p w:rsidR="006F7BCD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22459,07</w:t>
            </w:r>
          </w:p>
        </w:tc>
        <w:tc>
          <w:tcPr>
            <w:tcW w:w="788" w:type="pct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11720,00</w:t>
            </w:r>
          </w:p>
        </w:tc>
        <w:tc>
          <w:tcPr>
            <w:tcW w:w="732" w:type="pct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2930,00</w:t>
            </w:r>
          </w:p>
        </w:tc>
        <w:tc>
          <w:tcPr>
            <w:tcW w:w="789" w:type="pct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7809,07</w:t>
            </w:r>
          </w:p>
        </w:tc>
        <w:tc>
          <w:tcPr>
            <w:tcW w:w="953" w:type="pct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269508,84</w:t>
            </w:r>
          </w:p>
        </w:tc>
      </w:tr>
      <w:tr w:rsidR="006F7BCD" w:rsidRPr="00F837D9">
        <w:tc>
          <w:tcPr>
            <w:tcW w:w="725" w:type="pct"/>
          </w:tcPr>
          <w:p w:rsidR="006F7BCD" w:rsidRDefault="006F7BCD" w:rsidP="004C54A2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научный сотрудник</w:t>
            </w:r>
          </w:p>
        </w:tc>
        <w:tc>
          <w:tcPr>
            <w:tcW w:w="338" w:type="pct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21873,07</w:t>
            </w:r>
          </w:p>
        </w:tc>
        <w:tc>
          <w:tcPr>
            <w:tcW w:w="788" w:type="pct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11720,00</w:t>
            </w:r>
          </w:p>
        </w:tc>
        <w:tc>
          <w:tcPr>
            <w:tcW w:w="732" w:type="pct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2930,00</w:t>
            </w:r>
          </w:p>
        </w:tc>
        <w:tc>
          <w:tcPr>
            <w:tcW w:w="789" w:type="pct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7223,07</w:t>
            </w:r>
          </w:p>
        </w:tc>
        <w:tc>
          <w:tcPr>
            <w:tcW w:w="953" w:type="pct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262476,84</w:t>
            </w:r>
          </w:p>
        </w:tc>
      </w:tr>
      <w:tr w:rsidR="006F7BCD" w:rsidRPr="00F837D9">
        <w:tc>
          <w:tcPr>
            <w:tcW w:w="725" w:type="pct"/>
          </w:tcPr>
          <w:p w:rsidR="006F7BCD" w:rsidRDefault="006F7BCD" w:rsidP="004C54A2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Музейный смотритель</w:t>
            </w:r>
          </w:p>
        </w:tc>
        <w:tc>
          <w:tcPr>
            <w:tcW w:w="338" w:type="pct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6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14337,06</w:t>
            </w:r>
          </w:p>
        </w:tc>
        <w:tc>
          <w:tcPr>
            <w:tcW w:w="788" w:type="pct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11240</w:t>
            </w:r>
          </w:p>
        </w:tc>
        <w:tc>
          <w:tcPr>
            <w:tcW w:w="732" w:type="pct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pct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3097,06</w:t>
            </w:r>
          </w:p>
        </w:tc>
        <w:tc>
          <w:tcPr>
            <w:tcW w:w="953" w:type="pct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344089,60</w:t>
            </w:r>
          </w:p>
        </w:tc>
      </w:tr>
      <w:tr w:rsidR="006F7BCD" w:rsidRPr="00F837D9">
        <w:tc>
          <w:tcPr>
            <w:tcW w:w="725" w:type="pct"/>
          </w:tcPr>
          <w:p w:rsidR="006F7BCD" w:rsidRDefault="006F7BCD" w:rsidP="004C54A2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38" w:type="pct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6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137453,41</w:t>
            </w:r>
          </w:p>
        </w:tc>
        <w:tc>
          <w:tcPr>
            <w:tcW w:w="788" w:type="pct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76550,00</w:t>
            </w:r>
          </w:p>
        </w:tc>
        <w:tc>
          <w:tcPr>
            <w:tcW w:w="732" w:type="pct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16327,50</w:t>
            </w:r>
          </w:p>
        </w:tc>
        <w:tc>
          <w:tcPr>
            <w:tcW w:w="789" w:type="pct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44575,91</w:t>
            </w:r>
          </w:p>
        </w:tc>
        <w:tc>
          <w:tcPr>
            <w:tcW w:w="953" w:type="pct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1821485,80</w:t>
            </w:r>
          </w:p>
        </w:tc>
      </w:tr>
    </w:tbl>
    <w:p w:rsidR="006F7BCD" w:rsidRPr="00F837D9" w:rsidRDefault="006F7BCD" w:rsidP="00A85EA0">
      <w:pPr>
        <w:jc w:val="both"/>
        <w:rPr>
          <w:rFonts w:cs="Times New Roman"/>
        </w:rPr>
      </w:pPr>
    </w:p>
    <w:p w:rsidR="006F7BCD" w:rsidRPr="00F837D9" w:rsidRDefault="006F7BCD" w:rsidP="00A85E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CD" w:rsidRPr="00F837D9" w:rsidRDefault="006F7BCD" w:rsidP="00A85E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CD" w:rsidRPr="00F837D9" w:rsidRDefault="006F7BCD" w:rsidP="00A85E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7D9">
        <w:rPr>
          <w:rFonts w:ascii="Times New Roman" w:hAnsi="Times New Roman" w:cs="Times New Roman"/>
          <w:b/>
          <w:bCs/>
          <w:sz w:val="28"/>
          <w:szCs w:val="28"/>
        </w:rPr>
        <w:t>1.2. Расчеты (обоснования) выплат персоналу (строка 213)</w:t>
      </w:r>
    </w:p>
    <w:p w:rsidR="006F7BCD" w:rsidRPr="00F837D9" w:rsidRDefault="006F7BCD" w:rsidP="00A85EA0">
      <w:pPr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A85EA0">
      <w:pPr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Код вида расходов 119    __________________________________________________</w:t>
      </w:r>
    </w:p>
    <w:p w:rsidR="006F7BCD" w:rsidRPr="00F837D9" w:rsidRDefault="006F7BCD" w:rsidP="00A85EA0">
      <w:pPr>
        <w:jc w:val="both"/>
        <w:rPr>
          <w:rFonts w:cs="Times New Roman"/>
        </w:rPr>
      </w:pPr>
    </w:p>
    <w:tbl>
      <w:tblPr>
        <w:tblW w:w="489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52"/>
        <w:gridCol w:w="2526"/>
        <w:gridCol w:w="2683"/>
        <w:gridCol w:w="2731"/>
      </w:tblGrid>
      <w:tr w:rsidR="006F7BCD" w:rsidRPr="00F837D9">
        <w:trPr>
          <w:trHeight w:val="276"/>
        </w:trPr>
        <w:tc>
          <w:tcPr>
            <w:tcW w:w="1105" w:type="pct"/>
            <w:vMerge w:val="restart"/>
            <w:vAlign w:val="center"/>
          </w:tcPr>
          <w:p w:rsidR="006F7BCD" w:rsidRPr="00F837D9" w:rsidRDefault="006F7BCD" w:rsidP="00A85EA0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Штатная численность, единиц</w:t>
            </w:r>
          </w:p>
        </w:tc>
        <w:tc>
          <w:tcPr>
            <w:tcW w:w="1239" w:type="pct"/>
            <w:vMerge w:val="restart"/>
            <w:vAlign w:val="center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Фонд оплаты труда, руб. (211,213)</w:t>
            </w:r>
          </w:p>
        </w:tc>
        <w:tc>
          <w:tcPr>
            <w:tcW w:w="1316" w:type="pct"/>
            <w:vMerge w:val="restart"/>
            <w:vAlign w:val="center"/>
          </w:tcPr>
          <w:p w:rsidR="006F7BCD" w:rsidRPr="00F837D9" w:rsidRDefault="006F7BCD" w:rsidP="00A85EA0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Заработная плата, руб. (211)</w:t>
            </w:r>
          </w:p>
        </w:tc>
        <w:tc>
          <w:tcPr>
            <w:tcW w:w="1340" w:type="pct"/>
            <w:vMerge w:val="restart"/>
            <w:vAlign w:val="center"/>
          </w:tcPr>
          <w:p w:rsidR="006F7BCD" w:rsidRPr="00F837D9" w:rsidRDefault="006F7BCD" w:rsidP="00A85EA0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труда, руб. (213)</w:t>
            </w:r>
          </w:p>
        </w:tc>
      </w:tr>
      <w:tr w:rsidR="006F7BCD" w:rsidRPr="00F837D9">
        <w:trPr>
          <w:trHeight w:val="276"/>
        </w:trPr>
        <w:tc>
          <w:tcPr>
            <w:tcW w:w="1105" w:type="pct"/>
            <w:vMerge/>
          </w:tcPr>
          <w:p w:rsidR="006F7BCD" w:rsidRPr="00F837D9" w:rsidRDefault="006F7BCD" w:rsidP="00A85EA0">
            <w:pPr>
              <w:jc w:val="center"/>
              <w:rPr>
                <w:rFonts w:cs="Times New Roman"/>
              </w:rPr>
            </w:pPr>
          </w:p>
        </w:tc>
        <w:tc>
          <w:tcPr>
            <w:tcW w:w="1239" w:type="pct"/>
            <w:vMerge/>
          </w:tcPr>
          <w:p w:rsidR="006F7BCD" w:rsidRPr="00F837D9" w:rsidRDefault="006F7BCD" w:rsidP="00A85EA0">
            <w:pPr>
              <w:jc w:val="center"/>
              <w:rPr>
                <w:rFonts w:cs="Times New Roman"/>
              </w:rPr>
            </w:pPr>
          </w:p>
        </w:tc>
        <w:tc>
          <w:tcPr>
            <w:tcW w:w="1316" w:type="pct"/>
            <w:vMerge/>
          </w:tcPr>
          <w:p w:rsidR="006F7BCD" w:rsidRPr="00F837D9" w:rsidRDefault="006F7BCD" w:rsidP="00A85EA0">
            <w:pPr>
              <w:jc w:val="center"/>
              <w:rPr>
                <w:rFonts w:cs="Times New Roman"/>
              </w:rPr>
            </w:pPr>
          </w:p>
        </w:tc>
        <w:tc>
          <w:tcPr>
            <w:tcW w:w="1340" w:type="pct"/>
            <w:vMerge/>
          </w:tcPr>
          <w:p w:rsidR="006F7BCD" w:rsidRPr="00F837D9" w:rsidRDefault="006F7BCD" w:rsidP="00A85EA0">
            <w:pPr>
              <w:jc w:val="center"/>
              <w:rPr>
                <w:rFonts w:cs="Times New Roman"/>
              </w:rPr>
            </w:pPr>
          </w:p>
        </w:tc>
      </w:tr>
      <w:tr w:rsidR="006F7BCD" w:rsidRPr="00F837D9">
        <w:tc>
          <w:tcPr>
            <w:tcW w:w="1105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6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0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7BCD" w:rsidRPr="00F837D9">
        <w:tc>
          <w:tcPr>
            <w:tcW w:w="1105" w:type="pct"/>
          </w:tcPr>
          <w:p w:rsidR="006F7BCD" w:rsidRPr="00F837D9" w:rsidRDefault="006F7BCD" w:rsidP="00A85EA0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9" w:type="pct"/>
          </w:tcPr>
          <w:p w:rsidR="006F7BCD" w:rsidRPr="00F837D9" w:rsidRDefault="006F7BCD" w:rsidP="00A85EA0">
            <w:pPr>
              <w:jc w:val="center"/>
              <w:rPr>
                <w:rFonts w:cs="Times New Roman"/>
              </w:rPr>
            </w:pPr>
            <w:r>
              <w:t>2371574,51</w:t>
            </w:r>
          </w:p>
        </w:tc>
        <w:tc>
          <w:tcPr>
            <w:tcW w:w="1316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1821485,80</w:t>
            </w:r>
          </w:p>
        </w:tc>
        <w:tc>
          <w:tcPr>
            <w:tcW w:w="1340" w:type="pct"/>
          </w:tcPr>
          <w:p w:rsidR="006F7BCD" w:rsidRPr="00F837D9" w:rsidRDefault="006F7BCD" w:rsidP="00A85EA0">
            <w:pPr>
              <w:jc w:val="both"/>
              <w:rPr>
                <w:rFonts w:cs="Times New Roman"/>
              </w:rPr>
            </w:pPr>
            <w:r>
              <w:t>550088,71</w:t>
            </w:r>
          </w:p>
        </w:tc>
      </w:tr>
    </w:tbl>
    <w:p w:rsidR="006F7BCD" w:rsidRPr="00F837D9" w:rsidRDefault="006F7BCD" w:rsidP="00A85E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CD" w:rsidRPr="00F837D9" w:rsidRDefault="006F7BCD" w:rsidP="00A85E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CD" w:rsidRPr="00F837D9" w:rsidRDefault="006F7BCD" w:rsidP="00F22DB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7D9">
        <w:rPr>
          <w:rFonts w:ascii="Times New Roman" w:hAnsi="Times New Roman" w:cs="Times New Roman"/>
          <w:b/>
          <w:bCs/>
          <w:sz w:val="28"/>
          <w:szCs w:val="28"/>
        </w:rPr>
        <w:t>1.5. Расчеты (обоснования) выплат персоналу при направлении в служебные командировки (строка 226)</w:t>
      </w:r>
    </w:p>
    <w:p w:rsidR="006F7BCD" w:rsidRPr="00F837D9" w:rsidRDefault="006F7BCD" w:rsidP="00F22DB6">
      <w:pPr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Код вида расходов 112  __________________________________________________</w:t>
      </w:r>
    </w:p>
    <w:p w:rsidR="006F7BCD" w:rsidRPr="00F837D9" w:rsidRDefault="006F7BCD" w:rsidP="00F22DB6">
      <w:pPr>
        <w:jc w:val="both"/>
        <w:rPr>
          <w:rFonts w:cs="Times New Roman"/>
        </w:rPr>
      </w:pPr>
    </w:p>
    <w:tbl>
      <w:tblPr>
        <w:tblW w:w="489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7"/>
        <w:gridCol w:w="2238"/>
        <w:gridCol w:w="1663"/>
        <w:gridCol w:w="1761"/>
        <w:gridCol w:w="1553"/>
      </w:tblGrid>
      <w:tr w:rsidR="006F7BCD" w:rsidRPr="00F837D9">
        <w:trPr>
          <w:trHeight w:val="1932"/>
        </w:trPr>
        <w:tc>
          <w:tcPr>
            <w:tcW w:w="1460" w:type="pct"/>
            <w:vAlign w:val="center"/>
          </w:tcPr>
          <w:p w:rsidR="006F7BCD" w:rsidRPr="00F837D9" w:rsidRDefault="006F7BCD" w:rsidP="00310AB7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098" w:type="pct"/>
            <w:vAlign w:val="center"/>
          </w:tcPr>
          <w:p w:rsidR="006F7BCD" w:rsidRPr="00F837D9" w:rsidRDefault="006F7BCD" w:rsidP="00310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чел.</w:t>
            </w:r>
          </w:p>
        </w:tc>
        <w:tc>
          <w:tcPr>
            <w:tcW w:w="816" w:type="pct"/>
            <w:vAlign w:val="center"/>
          </w:tcPr>
          <w:p w:rsidR="006F7BCD" w:rsidRPr="00F837D9" w:rsidRDefault="006F7BCD" w:rsidP="00310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Средний размер выплаты на одного работника в день, руб.</w:t>
            </w:r>
          </w:p>
        </w:tc>
        <w:tc>
          <w:tcPr>
            <w:tcW w:w="864" w:type="pct"/>
            <w:vAlign w:val="center"/>
          </w:tcPr>
          <w:p w:rsidR="006F7BCD" w:rsidRPr="00F837D9" w:rsidRDefault="006F7BCD" w:rsidP="00310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Количество дней</w:t>
            </w:r>
          </w:p>
        </w:tc>
        <w:tc>
          <w:tcPr>
            <w:tcW w:w="762" w:type="pct"/>
            <w:vAlign w:val="center"/>
          </w:tcPr>
          <w:p w:rsidR="006F7BCD" w:rsidRPr="00F837D9" w:rsidRDefault="006F7BCD" w:rsidP="00310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Сумма, руб. (гр.2 х гр.3 х гр.4)</w:t>
            </w:r>
          </w:p>
        </w:tc>
      </w:tr>
      <w:tr w:rsidR="006F7BCD" w:rsidRPr="00F837D9">
        <w:tc>
          <w:tcPr>
            <w:tcW w:w="1460" w:type="pct"/>
          </w:tcPr>
          <w:p w:rsidR="006F7BCD" w:rsidRPr="00F837D9" w:rsidRDefault="006F7BCD" w:rsidP="00310AB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pct"/>
          </w:tcPr>
          <w:p w:rsidR="006F7BCD" w:rsidRPr="00F837D9" w:rsidRDefault="006F7BCD" w:rsidP="00310AB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6" w:type="pct"/>
          </w:tcPr>
          <w:p w:rsidR="006F7BCD" w:rsidRPr="00F837D9" w:rsidRDefault="006F7BCD" w:rsidP="00310AB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pct"/>
          </w:tcPr>
          <w:p w:rsidR="006F7BCD" w:rsidRPr="00F837D9" w:rsidRDefault="006F7BCD" w:rsidP="00310AB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2" w:type="pct"/>
          </w:tcPr>
          <w:p w:rsidR="006F7BCD" w:rsidRPr="00F837D9" w:rsidRDefault="006F7BCD" w:rsidP="00310AB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7BCD" w:rsidRPr="00F837D9">
        <w:tc>
          <w:tcPr>
            <w:tcW w:w="1460" w:type="pct"/>
          </w:tcPr>
          <w:p w:rsidR="006F7BCD" w:rsidRPr="00F837D9" w:rsidRDefault="006F7BCD" w:rsidP="00310AB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Служебные командировки</w:t>
            </w:r>
          </w:p>
        </w:tc>
        <w:tc>
          <w:tcPr>
            <w:tcW w:w="1098" w:type="pct"/>
          </w:tcPr>
          <w:p w:rsidR="006F7BCD" w:rsidRPr="00F837D9" w:rsidRDefault="006F7BCD" w:rsidP="00310AB7">
            <w:pPr>
              <w:jc w:val="center"/>
              <w:rPr>
                <w:rFonts w:cs="Times New Roman"/>
              </w:rPr>
            </w:pPr>
            <w:r>
              <w:t>4</w:t>
            </w:r>
          </w:p>
        </w:tc>
        <w:tc>
          <w:tcPr>
            <w:tcW w:w="816" w:type="pct"/>
          </w:tcPr>
          <w:p w:rsidR="006F7BCD" w:rsidRPr="00F837D9" w:rsidRDefault="006F7BCD" w:rsidP="00310AB7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506,87</w:t>
            </w:r>
          </w:p>
        </w:tc>
        <w:tc>
          <w:tcPr>
            <w:tcW w:w="864" w:type="pct"/>
          </w:tcPr>
          <w:p w:rsidR="006F7BCD" w:rsidRPr="00F837D9" w:rsidRDefault="006F7BCD" w:rsidP="00310AB7">
            <w:pPr>
              <w:jc w:val="both"/>
              <w:rPr>
                <w:rFonts w:cs="Times New Roman"/>
              </w:rPr>
            </w:pPr>
            <w:r>
              <w:t>6</w:t>
            </w:r>
          </w:p>
        </w:tc>
        <w:tc>
          <w:tcPr>
            <w:tcW w:w="762" w:type="pct"/>
          </w:tcPr>
          <w:p w:rsidR="006F7BCD" w:rsidRPr="00F837D9" w:rsidRDefault="006F7BCD" w:rsidP="00310AB7">
            <w:pPr>
              <w:jc w:val="both"/>
              <w:rPr>
                <w:rFonts w:cs="Times New Roman"/>
              </w:rPr>
            </w:pPr>
            <w:r>
              <w:t>12165,00</w:t>
            </w:r>
          </w:p>
        </w:tc>
      </w:tr>
    </w:tbl>
    <w:p w:rsidR="006F7BCD" w:rsidRPr="00F837D9" w:rsidRDefault="006F7BCD" w:rsidP="00A85E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CD" w:rsidRPr="00F837D9" w:rsidRDefault="006F7BCD" w:rsidP="00A85E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CD" w:rsidRPr="00F837D9" w:rsidRDefault="006F7BCD" w:rsidP="00A85E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7D9">
        <w:rPr>
          <w:rFonts w:ascii="Times New Roman" w:hAnsi="Times New Roman" w:cs="Times New Roman"/>
          <w:b/>
          <w:bCs/>
          <w:sz w:val="28"/>
          <w:szCs w:val="28"/>
        </w:rPr>
        <w:t>1.9. Расчет (обоснование) расходов на уплату налогов, пошлин и сборов (строка 291)</w:t>
      </w:r>
    </w:p>
    <w:p w:rsidR="006F7BCD" w:rsidRPr="00F837D9" w:rsidRDefault="006F7BCD" w:rsidP="00A85EA0">
      <w:pPr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Код вида расходов 851 __________________________________________________</w:t>
      </w:r>
    </w:p>
    <w:p w:rsidR="006F7BCD" w:rsidRPr="00F837D9" w:rsidRDefault="006F7BCD" w:rsidP="00A85EA0">
      <w:pPr>
        <w:jc w:val="both"/>
        <w:rPr>
          <w:rFonts w:cs="Times New Roman"/>
        </w:rPr>
      </w:pPr>
    </w:p>
    <w:tbl>
      <w:tblPr>
        <w:tblW w:w="489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3"/>
        <w:gridCol w:w="2285"/>
        <w:gridCol w:w="2000"/>
        <w:gridCol w:w="2884"/>
      </w:tblGrid>
      <w:tr w:rsidR="006F7BCD" w:rsidRPr="00F837D9">
        <w:trPr>
          <w:trHeight w:val="1399"/>
        </w:trPr>
        <w:tc>
          <w:tcPr>
            <w:tcW w:w="1483" w:type="pct"/>
            <w:vAlign w:val="center"/>
          </w:tcPr>
          <w:p w:rsidR="006F7BCD" w:rsidRPr="00F837D9" w:rsidRDefault="006F7BCD" w:rsidP="00A85EA0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21" w:type="pct"/>
            <w:vAlign w:val="center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Налоговая база, руб.</w:t>
            </w:r>
          </w:p>
        </w:tc>
        <w:tc>
          <w:tcPr>
            <w:tcW w:w="981" w:type="pct"/>
            <w:vAlign w:val="center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Ставка налога, %</w:t>
            </w:r>
          </w:p>
        </w:tc>
        <w:tc>
          <w:tcPr>
            <w:tcW w:w="1415" w:type="pct"/>
            <w:vAlign w:val="center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Сумма исчисленного налога, подлежащего уплате, руб.                          (гр. 2 х гр.3/100)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1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1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5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A85EA0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</w:t>
            </w:r>
          </w:p>
        </w:tc>
        <w:tc>
          <w:tcPr>
            <w:tcW w:w="1121" w:type="pct"/>
          </w:tcPr>
          <w:p w:rsidR="006F7BCD" w:rsidRPr="00F837D9" w:rsidRDefault="006F7BCD" w:rsidP="00A85EA0">
            <w:pPr>
              <w:jc w:val="center"/>
              <w:rPr>
                <w:rFonts w:cs="Times New Roman"/>
              </w:rPr>
            </w:pPr>
            <w:r>
              <w:t>13636,36</w:t>
            </w:r>
          </w:p>
        </w:tc>
        <w:tc>
          <w:tcPr>
            <w:tcW w:w="981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415" w:type="pct"/>
          </w:tcPr>
          <w:p w:rsidR="006F7BCD" w:rsidRPr="00F837D9" w:rsidRDefault="006F7BCD" w:rsidP="00A85EA0">
            <w:pPr>
              <w:jc w:val="both"/>
              <w:rPr>
                <w:rFonts w:cs="Times New Roman"/>
              </w:rPr>
            </w:pPr>
            <w:r>
              <w:t>300,00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A85EA0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Уплата налога на землю</w:t>
            </w:r>
          </w:p>
        </w:tc>
        <w:tc>
          <w:tcPr>
            <w:tcW w:w="1121" w:type="pct"/>
          </w:tcPr>
          <w:p w:rsidR="006F7BCD" w:rsidRPr="00F837D9" w:rsidRDefault="006F7BCD" w:rsidP="00A85EA0">
            <w:pPr>
              <w:jc w:val="center"/>
              <w:rPr>
                <w:rFonts w:cs="Times New Roman"/>
              </w:rPr>
            </w:pPr>
            <w:r>
              <w:t>440000,00</w:t>
            </w:r>
          </w:p>
        </w:tc>
        <w:tc>
          <w:tcPr>
            <w:tcW w:w="981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15" w:type="pct"/>
          </w:tcPr>
          <w:p w:rsidR="006F7BCD" w:rsidRPr="00F837D9" w:rsidRDefault="006F7BCD" w:rsidP="00A85EA0">
            <w:pPr>
              <w:jc w:val="both"/>
              <w:rPr>
                <w:rFonts w:cs="Times New Roman"/>
              </w:rPr>
            </w:pPr>
            <w:r>
              <w:t>6600,00</w:t>
            </w:r>
          </w:p>
        </w:tc>
      </w:tr>
    </w:tbl>
    <w:p w:rsidR="006F7BCD" w:rsidRPr="00F837D9" w:rsidRDefault="006F7BCD" w:rsidP="00A85EA0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Код вида расходов 852</w:t>
      </w:r>
    </w:p>
    <w:p w:rsidR="006F7BCD" w:rsidRPr="00F837D9" w:rsidRDefault="006F7BCD" w:rsidP="00A85EA0">
      <w:pPr>
        <w:jc w:val="both"/>
        <w:rPr>
          <w:rFonts w:cs="Times New Roman"/>
        </w:rPr>
      </w:pPr>
    </w:p>
    <w:tbl>
      <w:tblPr>
        <w:tblW w:w="489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3"/>
        <w:gridCol w:w="2285"/>
        <w:gridCol w:w="2000"/>
        <w:gridCol w:w="2884"/>
      </w:tblGrid>
      <w:tr w:rsidR="006F7BCD" w:rsidRPr="00F837D9">
        <w:trPr>
          <w:trHeight w:val="1399"/>
        </w:trPr>
        <w:tc>
          <w:tcPr>
            <w:tcW w:w="1483" w:type="pct"/>
            <w:vAlign w:val="center"/>
          </w:tcPr>
          <w:p w:rsidR="006F7BCD" w:rsidRPr="00F837D9" w:rsidRDefault="006F7BCD" w:rsidP="00A85EA0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21" w:type="pct"/>
            <w:vAlign w:val="center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Налоговая база, руб.</w:t>
            </w:r>
          </w:p>
        </w:tc>
        <w:tc>
          <w:tcPr>
            <w:tcW w:w="981" w:type="pct"/>
            <w:vAlign w:val="center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Ставка налога, %</w:t>
            </w:r>
          </w:p>
        </w:tc>
        <w:tc>
          <w:tcPr>
            <w:tcW w:w="1415" w:type="pct"/>
            <w:vAlign w:val="center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Сумма, руб.                          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1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1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5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A85EA0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Плата за загрязнения окружающей среды</w:t>
            </w:r>
          </w:p>
          <w:p w:rsidR="006F7BCD" w:rsidRPr="00F837D9" w:rsidRDefault="006F7BCD" w:rsidP="00A85EA0">
            <w:pPr>
              <w:rPr>
                <w:rFonts w:cs="Times New Roman"/>
              </w:rPr>
            </w:pPr>
          </w:p>
        </w:tc>
        <w:tc>
          <w:tcPr>
            <w:tcW w:w="1121" w:type="pct"/>
          </w:tcPr>
          <w:p w:rsidR="006F7BCD" w:rsidRPr="00F837D9" w:rsidRDefault="006F7BCD" w:rsidP="00A85EA0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81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5" w:type="pct"/>
          </w:tcPr>
          <w:p w:rsidR="006F7BCD" w:rsidRPr="00F837D9" w:rsidRDefault="006F7BCD" w:rsidP="00A85EA0">
            <w:pPr>
              <w:jc w:val="both"/>
              <w:rPr>
                <w:rFonts w:cs="Times New Roman"/>
              </w:rPr>
            </w:pPr>
            <w:r>
              <w:t>2250,00</w:t>
            </w:r>
          </w:p>
        </w:tc>
      </w:tr>
    </w:tbl>
    <w:p w:rsidR="006F7BCD" w:rsidRPr="00F837D9" w:rsidRDefault="006F7BCD" w:rsidP="00A85E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CD" w:rsidRPr="00F837D9" w:rsidRDefault="006F7BCD" w:rsidP="00A85E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7D9">
        <w:rPr>
          <w:rFonts w:ascii="Times New Roman" w:hAnsi="Times New Roman" w:cs="Times New Roman"/>
          <w:b/>
          <w:bCs/>
          <w:sz w:val="28"/>
          <w:szCs w:val="28"/>
        </w:rPr>
        <w:t>1.11 Расчеты (обоснования) расходов на закупку товаров, работ, услуг</w:t>
      </w:r>
    </w:p>
    <w:p w:rsidR="006F7BCD" w:rsidRPr="00F837D9" w:rsidRDefault="006F7BCD" w:rsidP="00A85E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7D9">
        <w:rPr>
          <w:rFonts w:ascii="Times New Roman" w:hAnsi="Times New Roman" w:cs="Times New Roman"/>
          <w:b/>
          <w:bCs/>
          <w:sz w:val="28"/>
          <w:szCs w:val="28"/>
        </w:rPr>
        <w:t>1.11.1. Расчеты (обоснования) расходов на оплату услуг связи (строка 221)</w:t>
      </w:r>
    </w:p>
    <w:p w:rsidR="006F7BCD" w:rsidRPr="00F837D9" w:rsidRDefault="006F7BCD" w:rsidP="00A85EA0">
      <w:pPr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A85EA0">
      <w:pPr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Код вида расходов 244__________________________________________________</w:t>
      </w:r>
    </w:p>
    <w:p w:rsidR="006F7BCD" w:rsidRPr="00F837D9" w:rsidRDefault="006F7BCD" w:rsidP="00A85E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89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3"/>
        <w:gridCol w:w="2285"/>
        <w:gridCol w:w="2285"/>
        <w:gridCol w:w="2599"/>
      </w:tblGrid>
      <w:tr w:rsidR="006F7BCD" w:rsidRPr="00F837D9">
        <w:trPr>
          <w:trHeight w:val="1414"/>
        </w:trPr>
        <w:tc>
          <w:tcPr>
            <w:tcW w:w="1483" w:type="pct"/>
            <w:vAlign w:val="center"/>
          </w:tcPr>
          <w:p w:rsidR="006F7BCD" w:rsidRPr="00F837D9" w:rsidRDefault="006F7BCD" w:rsidP="00A85EA0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21" w:type="pct"/>
            <w:vAlign w:val="center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Количество номеров</w:t>
            </w:r>
          </w:p>
        </w:tc>
        <w:tc>
          <w:tcPr>
            <w:tcW w:w="1121" w:type="pct"/>
            <w:vAlign w:val="center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Средняя стоимость за единицу в месяц, руб.</w:t>
            </w:r>
          </w:p>
        </w:tc>
        <w:tc>
          <w:tcPr>
            <w:tcW w:w="1275" w:type="pct"/>
            <w:vAlign w:val="center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Сумма, руб. (гр.2 х гр.3)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1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1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A85EA0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Телефонная связь</w:t>
            </w:r>
          </w:p>
        </w:tc>
        <w:tc>
          <w:tcPr>
            <w:tcW w:w="1121" w:type="pct"/>
          </w:tcPr>
          <w:p w:rsidR="006F7BCD" w:rsidRPr="00F837D9" w:rsidRDefault="006F7BCD" w:rsidP="00A85EA0">
            <w:pPr>
              <w:jc w:val="center"/>
              <w:rPr>
                <w:rFonts w:cs="Times New Roman"/>
              </w:rPr>
            </w:pPr>
            <w:r>
              <w:t>2</w:t>
            </w:r>
          </w:p>
        </w:tc>
        <w:tc>
          <w:tcPr>
            <w:tcW w:w="1121" w:type="pct"/>
          </w:tcPr>
          <w:p w:rsidR="006F7BCD" w:rsidRPr="00F837D9" w:rsidRDefault="006F7BCD" w:rsidP="00A85EA0">
            <w:pPr>
              <w:jc w:val="both"/>
              <w:rPr>
                <w:rFonts w:cs="Times New Roman"/>
              </w:rPr>
            </w:pPr>
            <w:r>
              <w:t>500</w:t>
            </w:r>
          </w:p>
        </w:tc>
        <w:tc>
          <w:tcPr>
            <w:tcW w:w="1275" w:type="pct"/>
          </w:tcPr>
          <w:p w:rsidR="006F7BCD" w:rsidRPr="00F837D9" w:rsidRDefault="006F7BCD" w:rsidP="00A85EA0">
            <w:pPr>
              <w:jc w:val="both"/>
              <w:rPr>
                <w:rFonts w:cs="Times New Roman"/>
              </w:rPr>
            </w:pPr>
            <w:r>
              <w:t>12000,00</w:t>
            </w:r>
          </w:p>
        </w:tc>
      </w:tr>
    </w:tbl>
    <w:p w:rsidR="006F7BCD" w:rsidRPr="00F837D9" w:rsidRDefault="006F7BCD" w:rsidP="00A85EA0">
      <w:pPr>
        <w:rPr>
          <w:rFonts w:cs="Times New Roman"/>
        </w:rPr>
      </w:pPr>
    </w:p>
    <w:p w:rsidR="006F7BCD" w:rsidRDefault="006F7BCD" w:rsidP="00A85E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CD" w:rsidRPr="00F837D9" w:rsidRDefault="006F7BCD" w:rsidP="00A85E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7D9">
        <w:rPr>
          <w:rFonts w:ascii="Times New Roman" w:hAnsi="Times New Roman" w:cs="Times New Roman"/>
          <w:b/>
          <w:bCs/>
          <w:sz w:val="28"/>
          <w:szCs w:val="28"/>
        </w:rPr>
        <w:t>1.11.3. Расчеты (обоснования) расходов на оплату коммунальных услуг (строка 223)</w:t>
      </w:r>
    </w:p>
    <w:p w:rsidR="006F7BCD" w:rsidRPr="00F837D9" w:rsidRDefault="006F7BCD" w:rsidP="00A85EA0">
      <w:pPr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A85EA0">
      <w:pPr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Код вида расходов 244__________________________________________________</w:t>
      </w:r>
    </w:p>
    <w:p w:rsidR="006F7BCD" w:rsidRPr="00F837D9" w:rsidRDefault="006F7BCD" w:rsidP="00A85E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89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3"/>
        <w:gridCol w:w="2285"/>
        <w:gridCol w:w="2856"/>
        <w:gridCol w:w="2028"/>
      </w:tblGrid>
      <w:tr w:rsidR="006F7BCD" w:rsidRPr="00F837D9">
        <w:trPr>
          <w:trHeight w:val="1343"/>
        </w:trPr>
        <w:tc>
          <w:tcPr>
            <w:tcW w:w="1483" w:type="pct"/>
            <w:vAlign w:val="center"/>
          </w:tcPr>
          <w:p w:rsidR="006F7BCD" w:rsidRPr="00F837D9" w:rsidRDefault="006F7BCD" w:rsidP="00A85EA0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21" w:type="pct"/>
            <w:vAlign w:val="center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Размер потребления ресурсов</w:t>
            </w:r>
          </w:p>
        </w:tc>
        <w:tc>
          <w:tcPr>
            <w:tcW w:w="1401" w:type="pct"/>
            <w:vAlign w:val="center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Тариф (с учетом НДС), руб.</w:t>
            </w:r>
          </w:p>
        </w:tc>
        <w:tc>
          <w:tcPr>
            <w:tcW w:w="995" w:type="pct"/>
            <w:vAlign w:val="center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Сумма, руб.               (гр.2 х гр.3)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1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5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A85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потребления газа</w:t>
            </w:r>
          </w:p>
        </w:tc>
        <w:tc>
          <w:tcPr>
            <w:tcW w:w="1121" w:type="pct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>
              <w:t>11 тыс.куб.м</w:t>
            </w:r>
          </w:p>
        </w:tc>
        <w:tc>
          <w:tcPr>
            <w:tcW w:w="140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5579,09</w:t>
            </w:r>
          </w:p>
        </w:tc>
        <w:tc>
          <w:tcPr>
            <w:tcW w:w="995" w:type="pct"/>
          </w:tcPr>
          <w:p w:rsidR="006F7BCD" w:rsidRPr="00F837D9" w:rsidRDefault="006F7BCD" w:rsidP="00BE7D92">
            <w:pPr>
              <w:jc w:val="center"/>
              <w:rPr>
                <w:rFonts w:cs="Times New Roman"/>
              </w:rPr>
            </w:pPr>
            <w:r>
              <w:t>61370,00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A85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потребления электрической энергии</w:t>
            </w:r>
          </w:p>
        </w:tc>
        <w:tc>
          <w:tcPr>
            <w:tcW w:w="1121" w:type="pct"/>
          </w:tcPr>
          <w:p w:rsidR="006F7BCD" w:rsidRPr="00F837D9" w:rsidRDefault="006F7BCD" w:rsidP="00A85EA0">
            <w:pPr>
              <w:jc w:val="center"/>
              <w:rPr>
                <w:rFonts w:cs="Times New Roman"/>
              </w:rPr>
            </w:pPr>
            <w:r>
              <w:t>200 к Вт</w:t>
            </w:r>
          </w:p>
        </w:tc>
        <w:tc>
          <w:tcPr>
            <w:tcW w:w="1401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6,825</w:t>
            </w:r>
          </w:p>
        </w:tc>
        <w:tc>
          <w:tcPr>
            <w:tcW w:w="995" w:type="pct"/>
          </w:tcPr>
          <w:p w:rsidR="006F7BCD" w:rsidRPr="00F837D9" w:rsidRDefault="006F7BCD" w:rsidP="00BE7D92">
            <w:pPr>
              <w:jc w:val="center"/>
              <w:rPr>
                <w:rFonts w:cs="Times New Roman"/>
              </w:rPr>
            </w:pPr>
            <w:r>
              <w:t>13650,00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A85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водоснабжения и водоотведения помещений</w:t>
            </w:r>
          </w:p>
        </w:tc>
        <w:tc>
          <w:tcPr>
            <w:tcW w:w="1121" w:type="pct"/>
          </w:tcPr>
          <w:p w:rsidR="006F7BCD" w:rsidRPr="00F837D9" w:rsidRDefault="006F7BCD" w:rsidP="00A85EA0">
            <w:pPr>
              <w:jc w:val="center"/>
              <w:rPr>
                <w:rFonts w:cs="Times New Roman"/>
              </w:rPr>
            </w:pPr>
            <w:r>
              <w:t>9 куб.м</w:t>
            </w:r>
          </w:p>
        </w:tc>
        <w:tc>
          <w:tcPr>
            <w:tcW w:w="1401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61,11</w:t>
            </w:r>
          </w:p>
        </w:tc>
        <w:tc>
          <w:tcPr>
            <w:tcW w:w="995" w:type="pct"/>
          </w:tcPr>
          <w:p w:rsidR="006F7BCD" w:rsidRPr="00F837D9" w:rsidRDefault="006F7BCD" w:rsidP="00BE7D92">
            <w:pPr>
              <w:jc w:val="center"/>
              <w:rPr>
                <w:rFonts w:cs="Times New Roman"/>
              </w:rPr>
            </w:pPr>
            <w:r>
              <w:t>550,00</w:t>
            </w:r>
          </w:p>
        </w:tc>
      </w:tr>
    </w:tbl>
    <w:p w:rsidR="006F7BCD" w:rsidRPr="00F837D9" w:rsidRDefault="006F7BCD" w:rsidP="00A85E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CD" w:rsidRPr="00F837D9" w:rsidRDefault="006F7BCD" w:rsidP="00A85E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7D9">
        <w:rPr>
          <w:rFonts w:ascii="Times New Roman" w:hAnsi="Times New Roman" w:cs="Times New Roman"/>
          <w:b/>
          <w:bCs/>
          <w:sz w:val="28"/>
          <w:szCs w:val="28"/>
        </w:rPr>
        <w:t>1.11.5. Расчеты (обоснования) расходов на оплату работ, услуг по содержанию имущества (строка 225)</w:t>
      </w:r>
    </w:p>
    <w:p w:rsidR="006F7BCD" w:rsidRPr="00F837D9" w:rsidRDefault="006F7BCD" w:rsidP="00A85EA0">
      <w:pPr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A85EA0">
      <w:pPr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Код вида расходов 244__________________________________________________</w:t>
      </w:r>
    </w:p>
    <w:p w:rsidR="006F7BCD" w:rsidRPr="00F837D9" w:rsidRDefault="006F7BCD" w:rsidP="00A85E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89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5"/>
        <w:gridCol w:w="3712"/>
        <w:gridCol w:w="3455"/>
      </w:tblGrid>
      <w:tr w:rsidR="006F7BCD" w:rsidRPr="00F837D9">
        <w:trPr>
          <w:trHeight w:val="785"/>
        </w:trPr>
        <w:tc>
          <w:tcPr>
            <w:tcW w:w="1484" w:type="pct"/>
            <w:vAlign w:val="center"/>
          </w:tcPr>
          <w:p w:rsidR="006F7BCD" w:rsidRPr="00F837D9" w:rsidRDefault="006F7BCD" w:rsidP="00A85EA0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21" w:type="pct"/>
            <w:vAlign w:val="center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Количество работ (услуг)</w:t>
            </w:r>
          </w:p>
        </w:tc>
        <w:tc>
          <w:tcPr>
            <w:tcW w:w="1695" w:type="pct"/>
            <w:vAlign w:val="center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Стоимость работ (услуг), руб.</w:t>
            </w:r>
          </w:p>
        </w:tc>
      </w:tr>
      <w:tr w:rsidR="006F7BCD" w:rsidRPr="00F837D9">
        <w:tc>
          <w:tcPr>
            <w:tcW w:w="1484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1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5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7BCD" w:rsidRPr="00F837D9">
        <w:tc>
          <w:tcPr>
            <w:tcW w:w="1484" w:type="pct"/>
          </w:tcPr>
          <w:p w:rsidR="006F7BCD" w:rsidRPr="00F837D9" w:rsidRDefault="006F7BCD" w:rsidP="00A85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оргтехники</w:t>
            </w:r>
          </w:p>
        </w:tc>
        <w:tc>
          <w:tcPr>
            <w:tcW w:w="1821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5" w:type="pct"/>
          </w:tcPr>
          <w:p w:rsidR="006F7BCD" w:rsidRPr="00F837D9" w:rsidRDefault="006F7BCD" w:rsidP="00BE7D92">
            <w:pPr>
              <w:jc w:val="center"/>
              <w:rPr>
                <w:rFonts w:cs="Times New Roman"/>
              </w:rPr>
            </w:pPr>
            <w:r>
              <w:t>20383,99</w:t>
            </w:r>
          </w:p>
        </w:tc>
      </w:tr>
      <w:tr w:rsidR="006F7BCD" w:rsidRPr="00F837D9">
        <w:tc>
          <w:tcPr>
            <w:tcW w:w="1484" w:type="pct"/>
          </w:tcPr>
          <w:p w:rsidR="006F7BCD" w:rsidRPr="00F837D9" w:rsidRDefault="006F7BCD" w:rsidP="00A85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Вывоз ТБО</w:t>
            </w:r>
          </w:p>
        </w:tc>
        <w:tc>
          <w:tcPr>
            <w:tcW w:w="1821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5" w:type="pct"/>
          </w:tcPr>
          <w:p w:rsidR="006F7BCD" w:rsidRPr="00F837D9" w:rsidRDefault="006F7BCD" w:rsidP="00BE7D92">
            <w:pPr>
              <w:jc w:val="center"/>
              <w:rPr>
                <w:rFonts w:cs="Times New Roman"/>
              </w:rPr>
            </w:pPr>
            <w:r>
              <w:t>3431,52</w:t>
            </w:r>
          </w:p>
        </w:tc>
      </w:tr>
      <w:tr w:rsidR="006F7BCD" w:rsidRPr="00F837D9">
        <w:tc>
          <w:tcPr>
            <w:tcW w:w="1484" w:type="pct"/>
          </w:tcPr>
          <w:p w:rsidR="006F7BCD" w:rsidRPr="00F837D9" w:rsidRDefault="006F7BCD" w:rsidP="00A85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Заправка картриджей</w:t>
            </w:r>
          </w:p>
        </w:tc>
        <w:tc>
          <w:tcPr>
            <w:tcW w:w="1821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5" w:type="pct"/>
          </w:tcPr>
          <w:p w:rsidR="006F7BCD" w:rsidRPr="00F837D9" w:rsidRDefault="006F7BCD" w:rsidP="00BE7D92">
            <w:pPr>
              <w:jc w:val="center"/>
              <w:rPr>
                <w:rFonts w:cs="Times New Roman"/>
              </w:rPr>
            </w:pPr>
            <w:r>
              <w:t>4500,00</w:t>
            </w:r>
          </w:p>
        </w:tc>
      </w:tr>
      <w:tr w:rsidR="006F7BCD" w:rsidRPr="00F837D9">
        <w:tc>
          <w:tcPr>
            <w:tcW w:w="1484" w:type="pct"/>
          </w:tcPr>
          <w:p w:rsidR="006F7BCD" w:rsidRPr="00F837D9" w:rsidRDefault="006F7BCD" w:rsidP="00A85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охраны</w:t>
            </w:r>
          </w:p>
        </w:tc>
        <w:tc>
          <w:tcPr>
            <w:tcW w:w="1821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5" w:type="pct"/>
          </w:tcPr>
          <w:p w:rsidR="006F7BCD" w:rsidRPr="00F837D9" w:rsidRDefault="006F7BCD" w:rsidP="00BE7D92">
            <w:pPr>
              <w:jc w:val="center"/>
              <w:rPr>
                <w:rFonts w:cs="Times New Roman"/>
              </w:rPr>
            </w:pPr>
            <w:r>
              <w:t>32877,36</w:t>
            </w:r>
          </w:p>
        </w:tc>
      </w:tr>
      <w:tr w:rsidR="006F7BCD" w:rsidRPr="00F837D9">
        <w:tc>
          <w:tcPr>
            <w:tcW w:w="1484" w:type="pct"/>
          </w:tcPr>
          <w:p w:rsidR="006F7BCD" w:rsidRPr="00F837D9" w:rsidRDefault="006F7BCD" w:rsidP="00A85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проверка дымоходов</w:t>
            </w:r>
          </w:p>
        </w:tc>
        <w:tc>
          <w:tcPr>
            <w:tcW w:w="1821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pct"/>
          </w:tcPr>
          <w:p w:rsidR="006F7BCD" w:rsidRPr="00F837D9" w:rsidRDefault="006F7BCD" w:rsidP="00BE7D92">
            <w:pPr>
              <w:jc w:val="center"/>
              <w:rPr>
                <w:rFonts w:cs="Times New Roman"/>
              </w:rPr>
            </w:pPr>
            <w:r>
              <w:t>850,00</w:t>
            </w:r>
          </w:p>
        </w:tc>
      </w:tr>
      <w:tr w:rsidR="006F7BCD" w:rsidRPr="00F837D9">
        <w:tc>
          <w:tcPr>
            <w:tcW w:w="1484" w:type="pct"/>
          </w:tcPr>
          <w:p w:rsidR="006F7BCD" w:rsidRDefault="006F7BCD" w:rsidP="00A85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21" w:type="pct"/>
          </w:tcPr>
          <w:p w:rsidR="006F7BCD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pct"/>
          </w:tcPr>
          <w:p w:rsidR="006F7BCD" w:rsidRDefault="006F7BCD" w:rsidP="00A85EA0">
            <w:pPr>
              <w:jc w:val="both"/>
              <w:rPr>
                <w:rFonts w:cs="Times New Roman"/>
              </w:rPr>
            </w:pPr>
          </w:p>
        </w:tc>
      </w:tr>
    </w:tbl>
    <w:p w:rsidR="006F7BCD" w:rsidRPr="00F837D9" w:rsidRDefault="006F7BCD" w:rsidP="00A85EA0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A85E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7D9">
        <w:rPr>
          <w:rFonts w:ascii="Times New Roman" w:hAnsi="Times New Roman" w:cs="Times New Roman"/>
          <w:b/>
          <w:bCs/>
          <w:sz w:val="28"/>
          <w:szCs w:val="28"/>
        </w:rPr>
        <w:t>1.11.6. Расчеты (обоснования) расходов на оплату прочих работ, услуг (строка 226)</w:t>
      </w:r>
    </w:p>
    <w:p w:rsidR="006F7BCD" w:rsidRPr="00F837D9" w:rsidRDefault="006F7BCD" w:rsidP="00A85EA0">
      <w:pPr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A85EA0">
      <w:pPr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Код вида расходов 244__________________________________________________</w:t>
      </w:r>
    </w:p>
    <w:p w:rsidR="006F7BCD" w:rsidRPr="00F837D9" w:rsidRDefault="006F7BCD" w:rsidP="00A85E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89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67"/>
        <w:gridCol w:w="3474"/>
        <w:gridCol w:w="3651"/>
      </w:tblGrid>
      <w:tr w:rsidR="006F7BCD" w:rsidRPr="00F837D9">
        <w:trPr>
          <w:trHeight w:val="681"/>
        </w:trPr>
        <w:tc>
          <w:tcPr>
            <w:tcW w:w="1504" w:type="pct"/>
            <w:vAlign w:val="center"/>
          </w:tcPr>
          <w:p w:rsidR="006F7BCD" w:rsidRPr="00F837D9" w:rsidRDefault="006F7BCD" w:rsidP="00A85EA0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4" w:type="pct"/>
            <w:vAlign w:val="center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Количество договоров</w:t>
            </w:r>
          </w:p>
        </w:tc>
        <w:tc>
          <w:tcPr>
            <w:tcW w:w="1791" w:type="pct"/>
            <w:vAlign w:val="center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Стоимость услуги, руб.</w:t>
            </w:r>
          </w:p>
        </w:tc>
      </w:tr>
      <w:tr w:rsidR="006F7BCD" w:rsidRPr="00F837D9">
        <w:tc>
          <w:tcPr>
            <w:tcW w:w="1504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4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1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7BCD" w:rsidRPr="00F837D9">
        <w:tc>
          <w:tcPr>
            <w:tcW w:w="1504" w:type="pct"/>
          </w:tcPr>
          <w:p w:rsidR="006F7BCD" w:rsidRPr="00F837D9" w:rsidRDefault="006F7BCD" w:rsidP="00A85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Сопровождение программного обеспечения</w:t>
            </w:r>
          </w:p>
        </w:tc>
        <w:tc>
          <w:tcPr>
            <w:tcW w:w="1704" w:type="pct"/>
          </w:tcPr>
          <w:p w:rsidR="006F7BCD" w:rsidRPr="00F837D9" w:rsidRDefault="006F7BCD" w:rsidP="00A85EA0">
            <w:pPr>
              <w:jc w:val="center"/>
              <w:rPr>
                <w:rFonts w:cs="Times New Roman"/>
              </w:rPr>
            </w:pPr>
            <w:r>
              <w:t>3</w:t>
            </w:r>
          </w:p>
        </w:tc>
        <w:tc>
          <w:tcPr>
            <w:tcW w:w="1791" w:type="pct"/>
          </w:tcPr>
          <w:p w:rsidR="006F7BCD" w:rsidRPr="00F837D9" w:rsidRDefault="006F7BCD" w:rsidP="00BE7D92">
            <w:pPr>
              <w:jc w:val="center"/>
              <w:rPr>
                <w:rFonts w:cs="Times New Roman"/>
              </w:rPr>
            </w:pPr>
            <w:r>
              <w:t>52600,00</w:t>
            </w:r>
          </w:p>
        </w:tc>
      </w:tr>
      <w:tr w:rsidR="006F7BCD" w:rsidRPr="00F837D9">
        <w:tc>
          <w:tcPr>
            <w:tcW w:w="1504" w:type="pct"/>
          </w:tcPr>
          <w:p w:rsidR="006F7BCD" w:rsidRPr="00F837D9" w:rsidRDefault="006F7BCD" w:rsidP="00A85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Услуги охраны</w:t>
            </w:r>
          </w:p>
        </w:tc>
        <w:tc>
          <w:tcPr>
            <w:tcW w:w="1704" w:type="pct"/>
          </w:tcPr>
          <w:p w:rsidR="006F7BCD" w:rsidRPr="00F837D9" w:rsidRDefault="006F7BCD" w:rsidP="00A85EA0">
            <w:pPr>
              <w:jc w:val="center"/>
              <w:rPr>
                <w:rFonts w:cs="Times New Roman"/>
              </w:rPr>
            </w:pPr>
            <w:r>
              <w:t>1</w:t>
            </w:r>
          </w:p>
        </w:tc>
        <w:tc>
          <w:tcPr>
            <w:tcW w:w="1791" w:type="pct"/>
          </w:tcPr>
          <w:p w:rsidR="006F7BCD" w:rsidRPr="00F837D9" w:rsidRDefault="006F7BCD" w:rsidP="00BE7D92">
            <w:pPr>
              <w:jc w:val="center"/>
              <w:rPr>
                <w:rFonts w:cs="Times New Roman"/>
              </w:rPr>
            </w:pPr>
            <w:r>
              <w:t>102816,00</w:t>
            </w:r>
          </w:p>
        </w:tc>
      </w:tr>
      <w:tr w:rsidR="006F7BCD" w:rsidRPr="00F837D9">
        <w:tc>
          <w:tcPr>
            <w:tcW w:w="1504" w:type="pct"/>
          </w:tcPr>
          <w:p w:rsidR="006F7BCD" w:rsidRPr="00F837D9" w:rsidRDefault="006F7BCD" w:rsidP="00A85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Периодические издания</w:t>
            </w:r>
          </w:p>
        </w:tc>
        <w:tc>
          <w:tcPr>
            <w:tcW w:w="1704" w:type="pct"/>
          </w:tcPr>
          <w:p w:rsidR="006F7BCD" w:rsidRPr="00F837D9" w:rsidRDefault="006F7BCD" w:rsidP="00A85EA0">
            <w:pPr>
              <w:jc w:val="center"/>
              <w:rPr>
                <w:rFonts w:cs="Times New Roman"/>
              </w:rPr>
            </w:pPr>
            <w:r>
              <w:t>3</w:t>
            </w:r>
          </w:p>
        </w:tc>
        <w:tc>
          <w:tcPr>
            <w:tcW w:w="1791" w:type="pct"/>
          </w:tcPr>
          <w:p w:rsidR="006F7BCD" w:rsidRPr="00F837D9" w:rsidRDefault="006F7BCD" w:rsidP="00BE7D92">
            <w:pPr>
              <w:jc w:val="center"/>
              <w:rPr>
                <w:rFonts w:cs="Times New Roman"/>
              </w:rPr>
            </w:pPr>
            <w:r>
              <w:t>10365,16</w:t>
            </w:r>
          </w:p>
        </w:tc>
      </w:tr>
      <w:tr w:rsidR="006F7BCD" w:rsidRPr="00F837D9">
        <w:tc>
          <w:tcPr>
            <w:tcW w:w="1504" w:type="pct"/>
          </w:tcPr>
          <w:p w:rsidR="006F7BCD" w:rsidRPr="00F837D9" w:rsidRDefault="006F7BCD" w:rsidP="00A85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сайта учреждения</w:t>
            </w:r>
          </w:p>
        </w:tc>
        <w:tc>
          <w:tcPr>
            <w:tcW w:w="1704" w:type="pct"/>
          </w:tcPr>
          <w:p w:rsidR="006F7BCD" w:rsidRPr="00F837D9" w:rsidRDefault="006F7BCD" w:rsidP="00A85EA0">
            <w:pPr>
              <w:jc w:val="center"/>
              <w:rPr>
                <w:rFonts w:cs="Times New Roman"/>
              </w:rPr>
            </w:pPr>
            <w:r>
              <w:t>1</w:t>
            </w:r>
          </w:p>
        </w:tc>
        <w:tc>
          <w:tcPr>
            <w:tcW w:w="1791" w:type="pct"/>
          </w:tcPr>
          <w:p w:rsidR="006F7BCD" w:rsidRPr="00F837D9" w:rsidRDefault="006F7BCD" w:rsidP="00BE7D92">
            <w:pPr>
              <w:jc w:val="center"/>
              <w:rPr>
                <w:rFonts w:cs="Times New Roman"/>
              </w:rPr>
            </w:pPr>
            <w:r>
              <w:t>9600,00</w:t>
            </w:r>
          </w:p>
        </w:tc>
      </w:tr>
      <w:tr w:rsidR="006F7BCD" w:rsidRPr="00F837D9">
        <w:tc>
          <w:tcPr>
            <w:tcW w:w="1504" w:type="pct"/>
          </w:tcPr>
          <w:p w:rsidR="006F7BCD" w:rsidRDefault="006F7BCD" w:rsidP="00A85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4" w:type="pct"/>
          </w:tcPr>
          <w:p w:rsidR="006F7BCD" w:rsidRDefault="006F7BCD" w:rsidP="00A85EA0">
            <w:pPr>
              <w:jc w:val="center"/>
              <w:rPr>
                <w:rFonts w:cs="Times New Roman"/>
              </w:rPr>
            </w:pPr>
          </w:p>
        </w:tc>
        <w:tc>
          <w:tcPr>
            <w:tcW w:w="1791" w:type="pct"/>
          </w:tcPr>
          <w:p w:rsidR="006F7BCD" w:rsidRDefault="006F7BCD" w:rsidP="00BE7D92">
            <w:pPr>
              <w:jc w:val="center"/>
            </w:pPr>
            <w:r>
              <w:t>175381,16</w:t>
            </w:r>
          </w:p>
        </w:tc>
      </w:tr>
    </w:tbl>
    <w:p w:rsidR="006F7BCD" w:rsidRDefault="006F7BCD" w:rsidP="00A85E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CD" w:rsidRDefault="006F7BCD" w:rsidP="00A85E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CD" w:rsidRDefault="006F7BCD" w:rsidP="00A85E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CD" w:rsidRDefault="006F7BCD" w:rsidP="00A85E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CD" w:rsidRPr="00F837D9" w:rsidRDefault="006F7BCD" w:rsidP="00A85E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CD" w:rsidRPr="00F837D9" w:rsidRDefault="006F7BCD" w:rsidP="00A85E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7D9">
        <w:rPr>
          <w:rFonts w:ascii="Times New Roman" w:hAnsi="Times New Roman" w:cs="Times New Roman"/>
          <w:b/>
          <w:bCs/>
          <w:sz w:val="28"/>
          <w:szCs w:val="28"/>
        </w:rPr>
        <w:t>1.11.10. Расчеты (обоснования) расходов на приобретение  материальных запасов (строки 340)</w:t>
      </w:r>
    </w:p>
    <w:p w:rsidR="006F7BCD" w:rsidRPr="00F837D9" w:rsidRDefault="006F7BCD" w:rsidP="00A85EA0">
      <w:pPr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A85EA0">
      <w:pPr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Код вида расходов__________________________________________________</w:t>
      </w:r>
    </w:p>
    <w:p w:rsidR="006F7BCD" w:rsidRPr="00F837D9" w:rsidRDefault="006F7BCD" w:rsidP="00A85E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89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3"/>
        <w:gridCol w:w="2285"/>
        <w:gridCol w:w="2285"/>
        <w:gridCol w:w="2599"/>
      </w:tblGrid>
      <w:tr w:rsidR="006F7BCD" w:rsidRPr="00F837D9">
        <w:trPr>
          <w:trHeight w:val="805"/>
        </w:trPr>
        <w:tc>
          <w:tcPr>
            <w:tcW w:w="1483" w:type="pct"/>
            <w:vAlign w:val="center"/>
          </w:tcPr>
          <w:p w:rsidR="006F7BCD" w:rsidRPr="00F837D9" w:rsidRDefault="006F7BCD" w:rsidP="00A85EA0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21" w:type="pct"/>
            <w:vAlign w:val="center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121" w:type="pct"/>
            <w:vAlign w:val="center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Средняя стоимость, руб.</w:t>
            </w:r>
          </w:p>
        </w:tc>
        <w:tc>
          <w:tcPr>
            <w:tcW w:w="1275" w:type="pct"/>
            <w:vAlign w:val="center"/>
          </w:tcPr>
          <w:p w:rsidR="006F7BCD" w:rsidRPr="00F837D9" w:rsidRDefault="006F7BCD" w:rsidP="00A8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Сумма, руб.                   (гр. 2 х гр. 3)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1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1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310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Канцелярские принадлежности</w:t>
            </w:r>
          </w:p>
        </w:tc>
        <w:tc>
          <w:tcPr>
            <w:tcW w:w="1121" w:type="pct"/>
          </w:tcPr>
          <w:p w:rsidR="006F7BCD" w:rsidRPr="00F837D9" w:rsidRDefault="006F7BCD" w:rsidP="00A85EA0">
            <w:pPr>
              <w:jc w:val="center"/>
              <w:rPr>
                <w:rFonts w:cs="Times New Roman"/>
              </w:rPr>
            </w:pPr>
            <w:r>
              <w:t>181</w:t>
            </w:r>
          </w:p>
        </w:tc>
        <w:tc>
          <w:tcPr>
            <w:tcW w:w="1121" w:type="pct"/>
          </w:tcPr>
          <w:p w:rsidR="006F7BCD" w:rsidRPr="00F837D9" w:rsidRDefault="006F7BCD" w:rsidP="00A85E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51,38</w:t>
            </w:r>
          </w:p>
        </w:tc>
        <w:tc>
          <w:tcPr>
            <w:tcW w:w="1275" w:type="pct"/>
          </w:tcPr>
          <w:p w:rsidR="006F7BCD" w:rsidRPr="00F837D9" w:rsidRDefault="006F7BCD" w:rsidP="00A85EA0">
            <w:pPr>
              <w:jc w:val="both"/>
              <w:rPr>
                <w:rFonts w:cs="Times New Roman"/>
              </w:rPr>
            </w:pPr>
            <w:r>
              <w:t>9300,00</w:t>
            </w:r>
          </w:p>
        </w:tc>
      </w:tr>
    </w:tbl>
    <w:p w:rsidR="006F7BCD" w:rsidRPr="00F837D9" w:rsidRDefault="006F7BCD" w:rsidP="00A85EA0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6F7BCD" w:rsidRPr="009061BC" w:rsidRDefault="006F7BCD" w:rsidP="003149FC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061BC">
        <w:rPr>
          <w:rFonts w:ascii="Times New Roman" w:hAnsi="Times New Roman" w:cs="Times New Roman"/>
          <w:sz w:val="28"/>
          <w:szCs w:val="28"/>
        </w:rPr>
        <w:t xml:space="preserve">Руководитель учреждения            ____________Новохацкая Н.В.            </w:t>
      </w:r>
    </w:p>
    <w:p w:rsidR="006F7BCD" w:rsidRPr="009061BC" w:rsidRDefault="006F7BCD" w:rsidP="003149FC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(расшифровка подписи)</w:t>
      </w:r>
    </w:p>
    <w:p w:rsidR="006F7BCD" w:rsidRPr="009061BC" w:rsidRDefault="006F7BCD" w:rsidP="003149FC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061BC">
        <w:rPr>
          <w:rFonts w:ascii="Times New Roman" w:hAnsi="Times New Roman" w:cs="Times New Roman"/>
          <w:sz w:val="28"/>
          <w:szCs w:val="28"/>
        </w:rPr>
        <w:t xml:space="preserve">Главный бухгалтер учреждения      __________Меденцова А.В.                                             </w:t>
      </w:r>
    </w:p>
    <w:p w:rsidR="006F7BCD" w:rsidRPr="009061BC" w:rsidRDefault="006F7BCD" w:rsidP="003149FC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(подпись)  (расшифровка подписи)</w:t>
      </w:r>
    </w:p>
    <w:p w:rsidR="006F7BCD" w:rsidRPr="009061BC" w:rsidRDefault="006F7BCD" w:rsidP="003149FC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061BC">
        <w:rPr>
          <w:rFonts w:ascii="Times New Roman" w:hAnsi="Times New Roman" w:cs="Times New Roman"/>
          <w:sz w:val="28"/>
          <w:szCs w:val="28"/>
        </w:rPr>
        <w:t>Исполнитель                          _____________Меденцова А.В.</w:t>
      </w:r>
    </w:p>
    <w:p w:rsidR="006F7BCD" w:rsidRPr="009061BC" w:rsidRDefault="006F7BCD" w:rsidP="003149FC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(подпись)  (расшифровка подписи)</w:t>
      </w:r>
    </w:p>
    <w:p w:rsidR="006F7BCD" w:rsidRPr="009061BC" w:rsidRDefault="006F7BCD" w:rsidP="003149FC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061BC">
        <w:rPr>
          <w:rFonts w:ascii="Times New Roman" w:hAnsi="Times New Roman" w:cs="Times New Roman"/>
          <w:sz w:val="28"/>
          <w:szCs w:val="28"/>
        </w:rPr>
        <w:t>тел. 8(86557)26730</w:t>
      </w:r>
    </w:p>
    <w:p w:rsidR="006F7BCD" w:rsidRPr="00F837D9" w:rsidRDefault="006F7BCD" w:rsidP="003149FC">
      <w:pPr>
        <w:pStyle w:val="af9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 xml:space="preserve"> «___» __________ 20___ г.</w:t>
      </w:r>
    </w:p>
    <w:p w:rsidR="006F7BCD" w:rsidRDefault="006F7BCD" w:rsidP="003149FC">
      <w:pPr>
        <w:pStyle w:val="af9"/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D61C1D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6F7BCD" w:rsidRDefault="006F7BCD" w:rsidP="00D61C1D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D61C1D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D61C1D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D61C1D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D61C1D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D61C1D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D61C1D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D61C1D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Pr="00F837D9" w:rsidRDefault="006F7BCD" w:rsidP="00D61C1D">
      <w:pPr>
        <w:pStyle w:val="ConsPlusNormal"/>
        <w:tabs>
          <w:tab w:val="left" w:pos="439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F837D9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F7BCD" w:rsidRPr="00F837D9" w:rsidRDefault="006F7BCD" w:rsidP="00D61C1D">
      <w:pPr>
        <w:pStyle w:val="ConsPlusNormal"/>
        <w:spacing w:line="240" w:lineRule="exact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ab/>
      </w:r>
      <w:r w:rsidRPr="00F837D9">
        <w:rPr>
          <w:rFonts w:ascii="Times New Roman" w:hAnsi="Times New Roman" w:cs="Times New Roman"/>
          <w:sz w:val="28"/>
          <w:szCs w:val="28"/>
        </w:rPr>
        <w:tab/>
      </w:r>
      <w:r w:rsidRPr="00F837D9">
        <w:rPr>
          <w:rFonts w:ascii="Times New Roman" w:hAnsi="Times New Roman" w:cs="Times New Roman"/>
          <w:sz w:val="28"/>
          <w:szCs w:val="28"/>
        </w:rPr>
        <w:tab/>
      </w:r>
      <w:r w:rsidRPr="00F837D9">
        <w:rPr>
          <w:rFonts w:ascii="Times New Roman" w:hAnsi="Times New Roman" w:cs="Times New Roman"/>
          <w:sz w:val="28"/>
          <w:szCs w:val="28"/>
        </w:rPr>
        <w:tab/>
      </w:r>
      <w:r w:rsidRPr="00F837D9">
        <w:rPr>
          <w:rFonts w:ascii="Times New Roman" w:hAnsi="Times New Roman" w:cs="Times New Roman"/>
          <w:sz w:val="28"/>
          <w:szCs w:val="28"/>
        </w:rPr>
        <w:tab/>
        <w:t xml:space="preserve"> к Порядку составления и утверждения </w:t>
      </w:r>
    </w:p>
    <w:p w:rsidR="006F7BCD" w:rsidRPr="00F837D9" w:rsidRDefault="006F7BCD" w:rsidP="00D61C1D">
      <w:pPr>
        <w:pStyle w:val="ConsPlusNormal"/>
        <w:spacing w:line="240" w:lineRule="exact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 xml:space="preserve">                                    плана финансово-хозяйственной дея-</w:t>
      </w:r>
    </w:p>
    <w:p w:rsidR="006F7BCD" w:rsidRPr="00F837D9" w:rsidRDefault="006F7BCD" w:rsidP="00D61C1D">
      <w:pPr>
        <w:pStyle w:val="ConsPlusNormal"/>
        <w:spacing w:line="240" w:lineRule="exact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тельности государственных учрежде-</w:t>
      </w:r>
    </w:p>
    <w:p w:rsidR="006F7BCD" w:rsidRPr="00F837D9" w:rsidRDefault="006F7BCD" w:rsidP="00D61C1D">
      <w:pPr>
        <w:pStyle w:val="ConsPlusNormal"/>
        <w:spacing w:line="240" w:lineRule="exact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ний, находящихся в ведении министер-</w:t>
      </w:r>
    </w:p>
    <w:p w:rsidR="006F7BCD" w:rsidRPr="00F837D9" w:rsidRDefault="006F7BCD" w:rsidP="00D61C1D">
      <w:pPr>
        <w:pStyle w:val="ConsPlusNormal"/>
        <w:spacing w:line="240" w:lineRule="exact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 xml:space="preserve">                              ства культуры Ставропольского края</w:t>
      </w:r>
    </w:p>
    <w:p w:rsidR="006F7BCD" w:rsidRPr="00F837D9" w:rsidRDefault="006F7BCD" w:rsidP="00D61C1D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t xml:space="preserve">1. Расчеты (обоснования) к плану финансово-хозяйственной деятельности (за счет </w:t>
      </w:r>
      <w:r>
        <w:rPr>
          <w:rFonts w:ascii="Times New Roman" w:hAnsi="Times New Roman" w:cs="Times New Roman"/>
          <w:color w:val="auto"/>
          <w:sz w:val="28"/>
          <w:szCs w:val="28"/>
        </w:rPr>
        <w:t>приносящей доход деятеьности) на 2019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p w:rsidR="006F7BCD" w:rsidRPr="00F837D9" w:rsidRDefault="006F7BCD" w:rsidP="00D61C1D">
      <w:pPr>
        <w:rPr>
          <w:rFonts w:cs="Times New Roman"/>
        </w:rPr>
      </w:pPr>
    </w:p>
    <w:p w:rsidR="006F7BCD" w:rsidRPr="00F837D9" w:rsidRDefault="006F7BCD" w:rsidP="00D61C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7D9">
        <w:rPr>
          <w:rFonts w:ascii="Times New Roman" w:hAnsi="Times New Roman" w:cs="Times New Roman"/>
          <w:b/>
          <w:bCs/>
          <w:sz w:val="28"/>
          <w:szCs w:val="28"/>
        </w:rPr>
        <w:t>1.11 Расчеты (обоснования) расходов на закупку товаров, работ, услуг</w:t>
      </w:r>
    </w:p>
    <w:p w:rsidR="006F7BCD" w:rsidRPr="00F837D9" w:rsidRDefault="006F7BCD" w:rsidP="00D61C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7D9">
        <w:rPr>
          <w:rFonts w:ascii="Times New Roman" w:hAnsi="Times New Roman" w:cs="Times New Roman"/>
          <w:b/>
          <w:bCs/>
          <w:sz w:val="28"/>
          <w:szCs w:val="28"/>
        </w:rPr>
        <w:t>1.11.1. Расчеты (обоснования) расходов на оплату услуг связи (строка 221)</w:t>
      </w:r>
    </w:p>
    <w:p w:rsidR="006F7BCD" w:rsidRPr="00F837D9" w:rsidRDefault="006F7BCD" w:rsidP="00D61C1D">
      <w:pPr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D61C1D">
      <w:pPr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Код вида расходов 244__________________________________________________</w:t>
      </w:r>
    </w:p>
    <w:p w:rsidR="006F7BCD" w:rsidRPr="00F837D9" w:rsidRDefault="006F7BCD" w:rsidP="00D61C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89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3"/>
        <w:gridCol w:w="2285"/>
        <w:gridCol w:w="2285"/>
        <w:gridCol w:w="2599"/>
      </w:tblGrid>
      <w:tr w:rsidR="006F7BCD" w:rsidRPr="00F837D9">
        <w:trPr>
          <w:trHeight w:val="1414"/>
        </w:trPr>
        <w:tc>
          <w:tcPr>
            <w:tcW w:w="1483" w:type="pct"/>
            <w:vAlign w:val="center"/>
          </w:tcPr>
          <w:p w:rsidR="006F7BCD" w:rsidRPr="00F837D9" w:rsidRDefault="006F7BCD" w:rsidP="008F2D93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21" w:type="pct"/>
            <w:vAlign w:val="center"/>
          </w:tcPr>
          <w:p w:rsidR="006F7BCD" w:rsidRPr="00F837D9" w:rsidRDefault="006F7BCD" w:rsidP="008F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Количество номеров</w:t>
            </w:r>
          </w:p>
        </w:tc>
        <w:tc>
          <w:tcPr>
            <w:tcW w:w="1121" w:type="pct"/>
            <w:vAlign w:val="center"/>
          </w:tcPr>
          <w:p w:rsidR="006F7BCD" w:rsidRPr="00F837D9" w:rsidRDefault="006F7BCD" w:rsidP="008F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Средняя стоимость за единицу в месяц, руб.</w:t>
            </w:r>
          </w:p>
        </w:tc>
        <w:tc>
          <w:tcPr>
            <w:tcW w:w="1275" w:type="pct"/>
            <w:vAlign w:val="center"/>
          </w:tcPr>
          <w:p w:rsidR="006F7BCD" w:rsidRPr="00F837D9" w:rsidRDefault="006F7BCD" w:rsidP="008F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Сумма, руб. (гр.2 х гр.3)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8F2D9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1" w:type="pct"/>
          </w:tcPr>
          <w:p w:rsidR="006F7BCD" w:rsidRPr="00F837D9" w:rsidRDefault="006F7BCD" w:rsidP="008F2D9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1" w:type="pct"/>
          </w:tcPr>
          <w:p w:rsidR="006F7BCD" w:rsidRPr="00F837D9" w:rsidRDefault="006F7BCD" w:rsidP="008F2D9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pct"/>
          </w:tcPr>
          <w:p w:rsidR="006F7BCD" w:rsidRPr="00F837D9" w:rsidRDefault="006F7BCD" w:rsidP="008F2D9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8F2D93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1121" w:type="pct"/>
          </w:tcPr>
          <w:p w:rsidR="006F7BCD" w:rsidRPr="00F837D9" w:rsidRDefault="006F7BCD" w:rsidP="008F2D93">
            <w:pPr>
              <w:jc w:val="center"/>
              <w:rPr>
                <w:rFonts w:cs="Times New Roman"/>
              </w:rPr>
            </w:pPr>
            <w:r>
              <w:t>1</w:t>
            </w:r>
          </w:p>
        </w:tc>
        <w:tc>
          <w:tcPr>
            <w:tcW w:w="1121" w:type="pct"/>
          </w:tcPr>
          <w:p w:rsidR="006F7BCD" w:rsidRPr="00F837D9" w:rsidRDefault="006F7BCD" w:rsidP="008F2D93">
            <w:pPr>
              <w:jc w:val="both"/>
              <w:rPr>
                <w:rFonts w:cs="Times New Roman"/>
              </w:rPr>
            </w:pPr>
            <w:r>
              <w:t>1583,33</w:t>
            </w:r>
          </w:p>
        </w:tc>
        <w:tc>
          <w:tcPr>
            <w:tcW w:w="1275" w:type="pct"/>
          </w:tcPr>
          <w:p w:rsidR="006F7BCD" w:rsidRPr="00F837D9" w:rsidRDefault="006F7BCD" w:rsidP="008F2D93">
            <w:pPr>
              <w:jc w:val="both"/>
              <w:rPr>
                <w:rFonts w:cs="Times New Roman"/>
              </w:rPr>
            </w:pPr>
            <w:r>
              <w:t>19000,00</w:t>
            </w:r>
          </w:p>
        </w:tc>
      </w:tr>
    </w:tbl>
    <w:p w:rsidR="006F7BCD" w:rsidRPr="00F837D9" w:rsidRDefault="006F7BCD" w:rsidP="00D61C1D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D61C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7D9">
        <w:rPr>
          <w:rFonts w:ascii="Times New Roman" w:hAnsi="Times New Roman" w:cs="Times New Roman"/>
          <w:b/>
          <w:bCs/>
          <w:sz w:val="28"/>
          <w:szCs w:val="28"/>
        </w:rPr>
        <w:t>1.11.6. Расчеты (обоснования) расходов на оплату прочих работ, услуг (строка 226)</w:t>
      </w:r>
    </w:p>
    <w:p w:rsidR="006F7BCD" w:rsidRPr="00F837D9" w:rsidRDefault="006F7BCD" w:rsidP="00D61C1D">
      <w:pPr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D61C1D">
      <w:pPr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Код вида расходов 244__________________________________________________</w:t>
      </w:r>
    </w:p>
    <w:p w:rsidR="006F7BCD" w:rsidRPr="00F837D9" w:rsidRDefault="006F7BCD" w:rsidP="00D61C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89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68"/>
        <w:gridCol w:w="3473"/>
        <w:gridCol w:w="3651"/>
      </w:tblGrid>
      <w:tr w:rsidR="006F7BCD" w:rsidRPr="00F837D9">
        <w:trPr>
          <w:trHeight w:val="681"/>
        </w:trPr>
        <w:tc>
          <w:tcPr>
            <w:tcW w:w="1505" w:type="pct"/>
            <w:vAlign w:val="center"/>
          </w:tcPr>
          <w:p w:rsidR="006F7BCD" w:rsidRPr="00F837D9" w:rsidRDefault="006F7BCD" w:rsidP="008F2D93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4" w:type="pct"/>
            <w:vAlign w:val="center"/>
          </w:tcPr>
          <w:p w:rsidR="006F7BCD" w:rsidRPr="00F837D9" w:rsidRDefault="006F7BCD" w:rsidP="008F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Количество договоров</w:t>
            </w:r>
          </w:p>
        </w:tc>
        <w:tc>
          <w:tcPr>
            <w:tcW w:w="1791" w:type="pct"/>
            <w:vAlign w:val="center"/>
          </w:tcPr>
          <w:p w:rsidR="006F7BCD" w:rsidRPr="00F837D9" w:rsidRDefault="006F7BCD" w:rsidP="008F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Стоимость услуги, руб.</w:t>
            </w:r>
          </w:p>
        </w:tc>
      </w:tr>
      <w:tr w:rsidR="006F7BCD" w:rsidRPr="00F837D9">
        <w:tc>
          <w:tcPr>
            <w:tcW w:w="1505" w:type="pct"/>
          </w:tcPr>
          <w:p w:rsidR="006F7BCD" w:rsidRPr="00F837D9" w:rsidRDefault="006F7BCD" w:rsidP="008F2D9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4" w:type="pct"/>
          </w:tcPr>
          <w:p w:rsidR="006F7BCD" w:rsidRPr="00F837D9" w:rsidRDefault="006F7BCD" w:rsidP="008F2D9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1" w:type="pct"/>
          </w:tcPr>
          <w:p w:rsidR="006F7BCD" w:rsidRPr="00F837D9" w:rsidRDefault="006F7BCD" w:rsidP="008F2D9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7BCD" w:rsidRPr="00F837D9">
        <w:tc>
          <w:tcPr>
            <w:tcW w:w="1505" w:type="pct"/>
          </w:tcPr>
          <w:p w:rsidR="006F7BCD" w:rsidRPr="00F837D9" w:rsidRDefault="006F7BCD" w:rsidP="008F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Сопровождение программного обеспечения</w:t>
            </w:r>
          </w:p>
        </w:tc>
        <w:tc>
          <w:tcPr>
            <w:tcW w:w="1704" w:type="pct"/>
          </w:tcPr>
          <w:p w:rsidR="006F7BCD" w:rsidRPr="00F837D9" w:rsidRDefault="006F7BCD" w:rsidP="008F2D93">
            <w:pPr>
              <w:jc w:val="center"/>
              <w:rPr>
                <w:rFonts w:cs="Times New Roman"/>
              </w:rPr>
            </w:pPr>
            <w:r>
              <w:t>1</w:t>
            </w:r>
          </w:p>
        </w:tc>
        <w:tc>
          <w:tcPr>
            <w:tcW w:w="1791" w:type="pct"/>
          </w:tcPr>
          <w:p w:rsidR="006F7BCD" w:rsidRPr="00F837D9" w:rsidRDefault="006F7BCD" w:rsidP="008F2D93">
            <w:pPr>
              <w:jc w:val="both"/>
              <w:rPr>
                <w:rFonts w:cs="Times New Roman"/>
              </w:rPr>
            </w:pPr>
            <w:r>
              <w:t>5000,00</w:t>
            </w:r>
          </w:p>
        </w:tc>
      </w:tr>
      <w:tr w:rsidR="006F7BCD" w:rsidRPr="00F837D9">
        <w:tc>
          <w:tcPr>
            <w:tcW w:w="1505" w:type="pct"/>
          </w:tcPr>
          <w:p w:rsidR="006F7BCD" w:rsidRDefault="006F7BCD" w:rsidP="008F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4" w:type="pct"/>
          </w:tcPr>
          <w:p w:rsidR="006F7BCD" w:rsidRDefault="006F7BCD" w:rsidP="008F2D93">
            <w:pPr>
              <w:jc w:val="center"/>
              <w:rPr>
                <w:rFonts w:cs="Times New Roman"/>
              </w:rPr>
            </w:pPr>
          </w:p>
        </w:tc>
        <w:tc>
          <w:tcPr>
            <w:tcW w:w="1791" w:type="pct"/>
          </w:tcPr>
          <w:p w:rsidR="006F7BCD" w:rsidRDefault="006F7BCD" w:rsidP="008F2D93">
            <w:pPr>
              <w:jc w:val="both"/>
            </w:pPr>
            <w:r>
              <w:t>5000,00</w:t>
            </w:r>
          </w:p>
        </w:tc>
      </w:tr>
    </w:tbl>
    <w:p w:rsidR="006F7BCD" w:rsidRDefault="006F7BCD" w:rsidP="00D61C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CD" w:rsidRPr="00F837D9" w:rsidRDefault="006F7BCD" w:rsidP="00D61C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7D9">
        <w:rPr>
          <w:rFonts w:ascii="Times New Roman" w:hAnsi="Times New Roman" w:cs="Times New Roman"/>
          <w:b/>
          <w:bCs/>
          <w:sz w:val="28"/>
          <w:szCs w:val="28"/>
        </w:rPr>
        <w:t>1.11.10. Расчеты (обоснования) расходов на приобретение  материальных запасов (строки 340)</w:t>
      </w:r>
    </w:p>
    <w:p w:rsidR="006F7BCD" w:rsidRPr="00F837D9" w:rsidRDefault="006F7BCD" w:rsidP="00D61C1D">
      <w:pPr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D61C1D">
      <w:pPr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Код вида расходов__________________________________________________</w:t>
      </w:r>
    </w:p>
    <w:p w:rsidR="006F7BCD" w:rsidRPr="00F837D9" w:rsidRDefault="006F7BCD" w:rsidP="00D61C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89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3"/>
        <w:gridCol w:w="2285"/>
        <w:gridCol w:w="2285"/>
        <w:gridCol w:w="2599"/>
      </w:tblGrid>
      <w:tr w:rsidR="006F7BCD" w:rsidRPr="00F837D9">
        <w:trPr>
          <w:trHeight w:val="805"/>
        </w:trPr>
        <w:tc>
          <w:tcPr>
            <w:tcW w:w="1483" w:type="pct"/>
            <w:vAlign w:val="center"/>
          </w:tcPr>
          <w:p w:rsidR="006F7BCD" w:rsidRPr="00F837D9" w:rsidRDefault="006F7BCD" w:rsidP="008F2D93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21" w:type="pct"/>
            <w:vAlign w:val="center"/>
          </w:tcPr>
          <w:p w:rsidR="006F7BCD" w:rsidRPr="00F837D9" w:rsidRDefault="006F7BCD" w:rsidP="008F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121" w:type="pct"/>
            <w:vAlign w:val="center"/>
          </w:tcPr>
          <w:p w:rsidR="006F7BCD" w:rsidRPr="00F837D9" w:rsidRDefault="006F7BCD" w:rsidP="008F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Средняя стоимость, руб.</w:t>
            </w:r>
          </w:p>
        </w:tc>
        <w:tc>
          <w:tcPr>
            <w:tcW w:w="1275" w:type="pct"/>
            <w:vAlign w:val="center"/>
          </w:tcPr>
          <w:p w:rsidR="006F7BCD" w:rsidRPr="00F837D9" w:rsidRDefault="006F7BCD" w:rsidP="008F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Сумма, руб.                   (гр. 2 х гр. 3)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8F2D9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1" w:type="pct"/>
          </w:tcPr>
          <w:p w:rsidR="006F7BCD" w:rsidRPr="00F837D9" w:rsidRDefault="006F7BCD" w:rsidP="008F2D9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1" w:type="pct"/>
          </w:tcPr>
          <w:p w:rsidR="006F7BCD" w:rsidRPr="00F837D9" w:rsidRDefault="006F7BCD" w:rsidP="008F2D9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pct"/>
          </w:tcPr>
          <w:p w:rsidR="006F7BCD" w:rsidRPr="00F837D9" w:rsidRDefault="006F7BCD" w:rsidP="008F2D9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8F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бланочной продукции</w:t>
            </w:r>
          </w:p>
        </w:tc>
        <w:tc>
          <w:tcPr>
            <w:tcW w:w="1121" w:type="pct"/>
          </w:tcPr>
          <w:p w:rsidR="006F7BCD" w:rsidRPr="00F837D9" w:rsidRDefault="006F7BCD" w:rsidP="008F2D93">
            <w:pPr>
              <w:jc w:val="center"/>
              <w:rPr>
                <w:rFonts w:cs="Times New Roman"/>
              </w:rPr>
            </w:pPr>
            <w:r>
              <w:t>1200</w:t>
            </w:r>
          </w:p>
        </w:tc>
        <w:tc>
          <w:tcPr>
            <w:tcW w:w="1121" w:type="pct"/>
          </w:tcPr>
          <w:p w:rsidR="006F7BCD" w:rsidRPr="00F837D9" w:rsidRDefault="006F7BCD" w:rsidP="008F2D9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5" w:type="pct"/>
          </w:tcPr>
          <w:p w:rsidR="006F7BCD" w:rsidRPr="00F837D9" w:rsidRDefault="006F7BCD" w:rsidP="008F2D93">
            <w:pPr>
              <w:jc w:val="both"/>
              <w:rPr>
                <w:rFonts w:cs="Times New Roman"/>
              </w:rPr>
            </w:pPr>
            <w:r>
              <w:t>6000,00</w:t>
            </w:r>
          </w:p>
        </w:tc>
      </w:tr>
      <w:tr w:rsidR="006F7BCD" w:rsidRPr="00F837D9">
        <w:tc>
          <w:tcPr>
            <w:tcW w:w="1483" w:type="pct"/>
          </w:tcPr>
          <w:p w:rsidR="006F7BCD" w:rsidRDefault="006F7BCD" w:rsidP="008F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сувенирной продукции</w:t>
            </w:r>
          </w:p>
        </w:tc>
        <w:tc>
          <w:tcPr>
            <w:tcW w:w="1121" w:type="pct"/>
          </w:tcPr>
          <w:p w:rsidR="006F7BCD" w:rsidRDefault="006F7BCD" w:rsidP="008F2D93">
            <w:pPr>
              <w:jc w:val="center"/>
            </w:pPr>
            <w:r>
              <w:t>50</w:t>
            </w:r>
          </w:p>
        </w:tc>
        <w:tc>
          <w:tcPr>
            <w:tcW w:w="1121" w:type="pct"/>
          </w:tcPr>
          <w:p w:rsidR="006F7BCD" w:rsidRDefault="006F7BCD" w:rsidP="008F2D9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pct"/>
          </w:tcPr>
          <w:p w:rsidR="006F7BCD" w:rsidRDefault="006F7BCD" w:rsidP="008F2D93">
            <w:pPr>
              <w:jc w:val="both"/>
            </w:pPr>
            <w:r>
              <w:t>5000,00</w:t>
            </w:r>
          </w:p>
        </w:tc>
      </w:tr>
      <w:tr w:rsidR="006F7BCD" w:rsidRPr="00F837D9">
        <w:tc>
          <w:tcPr>
            <w:tcW w:w="1483" w:type="pct"/>
          </w:tcPr>
          <w:p w:rsidR="006F7BCD" w:rsidRDefault="006F7BCD" w:rsidP="008F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21" w:type="pct"/>
          </w:tcPr>
          <w:p w:rsidR="006F7BCD" w:rsidRDefault="006F7BCD" w:rsidP="008F2D93">
            <w:pPr>
              <w:jc w:val="center"/>
              <w:rPr>
                <w:rFonts w:cs="Times New Roman"/>
              </w:rPr>
            </w:pPr>
          </w:p>
        </w:tc>
        <w:tc>
          <w:tcPr>
            <w:tcW w:w="1121" w:type="pct"/>
          </w:tcPr>
          <w:p w:rsidR="006F7BCD" w:rsidRDefault="006F7BCD" w:rsidP="008F2D9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pct"/>
          </w:tcPr>
          <w:p w:rsidR="006F7BCD" w:rsidRDefault="006F7BCD" w:rsidP="008F2D93">
            <w:pPr>
              <w:jc w:val="both"/>
            </w:pPr>
            <w:r>
              <w:t>11000,00</w:t>
            </w:r>
          </w:p>
        </w:tc>
      </w:tr>
    </w:tbl>
    <w:p w:rsidR="006F7BCD" w:rsidRPr="00F837D9" w:rsidRDefault="006F7BCD" w:rsidP="00D61C1D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6F7BCD" w:rsidRPr="009061BC" w:rsidRDefault="006F7BCD" w:rsidP="00D61C1D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Руководитель учреждения            ____________Новохацкая Н.В.            </w:t>
      </w:r>
    </w:p>
    <w:p w:rsidR="006F7BCD" w:rsidRPr="009061BC" w:rsidRDefault="006F7BCD" w:rsidP="00D61C1D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(расшифровка подписи)</w:t>
      </w:r>
    </w:p>
    <w:p w:rsidR="006F7BCD" w:rsidRPr="009061BC" w:rsidRDefault="006F7BCD" w:rsidP="00D61C1D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Главный бухгалтер учреждения      __________Меденцова А.В.                                             </w:t>
      </w:r>
    </w:p>
    <w:p w:rsidR="006F7BCD" w:rsidRPr="009061BC" w:rsidRDefault="006F7BCD" w:rsidP="00D61C1D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(подпись)  (расшифровка подписи)</w:t>
      </w:r>
    </w:p>
    <w:p w:rsidR="006F7BCD" w:rsidRPr="009061BC" w:rsidRDefault="006F7BCD" w:rsidP="00D61C1D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>Исполнитель                          _____________Меденцова А.В.</w:t>
      </w:r>
    </w:p>
    <w:p w:rsidR="006F7BCD" w:rsidRPr="009061BC" w:rsidRDefault="006F7BCD" w:rsidP="00D61C1D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(подпись)  (расшифровка подписи)</w:t>
      </w:r>
    </w:p>
    <w:p w:rsidR="006F7BCD" w:rsidRPr="009061BC" w:rsidRDefault="006F7BCD" w:rsidP="00D61C1D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>тел. 8(86557)26730</w:t>
      </w:r>
    </w:p>
    <w:p w:rsidR="006F7BCD" w:rsidRPr="00F837D9" w:rsidRDefault="006F7BCD" w:rsidP="00D61C1D">
      <w:pPr>
        <w:pStyle w:val="af9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 xml:space="preserve"> «___» __________ 20___ г.</w:t>
      </w:r>
    </w:p>
    <w:p w:rsidR="006F7BCD" w:rsidRDefault="006F7BCD" w:rsidP="00DA409E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:rsidR="006F7BCD" w:rsidRDefault="006F7BCD" w:rsidP="00DA409E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DA409E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DA409E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DA409E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DA409E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DA409E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DA409E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DA409E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DA409E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DA409E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DA409E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DA409E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DA409E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DA409E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DA409E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DA409E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DA409E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DA409E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DA409E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DA409E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DA409E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DA409E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DA409E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DA409E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DA409E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DA409E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DA409E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DA409E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DA409E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DA409E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Pr="00F837D9" w:rsidRDefault="006F7BCD" w:rsidP="00DA409E">
      <w:pPr>
        <w:pStyle w:val="ConsPlusNormal"/>
        <w:tabs>
          <w:tab w:val="left" w:pos="439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F837D9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F7BCD" w:rsidRPr="00F837D9" w:rsidRDefault="006F7BCD" w:rsidP="00520317">
      <w:pPr>
        <w:pStyle w:val="ConsPlusNormal"/>
        <w:spacing w:line="240" w:lineRule="exact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ab/>
      </w:r>
      <w:r w:rsidRPr="00F837D9">
        <w:rPr>
          <w:rFonts w:ascii="Times New Roman" w:hAnsi="Times New Roman" w:cs="Times New Roman"/>
          <w:sz w:val="28"/>
          <w:szCs w:val="28"/>
        </w:rPr>
        <w:tab/>
      </w:r>
      <w:r w:rsidRPr="00F837D9">
        <w:rPr>
          <w:rFonts w:ascii="Times New Roman" w:hAnsi="Times New Roman" w:cs="Times New Roman"/>
          <w:sz w:val="28"/>
          <w:szCs w:val="28"/>
        </w:rPr>
        <w:tab/>
      </w:r>
      <w:r w:rsidRPr="00F837D9">
        <w:rPr>
          <w:rFonts w:ascii="Times New Roman" w:hAnsi="Times New Roman" w:cs="Times New Roman"/>
          <w:sz w:val="28"/>
          <w:szCs w:val="28"/>
        </w:rPr>
        <w:tab/>
      </w:r>
      <w:r w:rsidRPr="00F837D9">
        <w:rPr>
          <w:rFonts w:ascii="Times New Roman" w:hAnsi="Times New Roman" w:cs="Times New Roman"/>
          <w:sz w:val="28"/>
          <w:szCs w:val="28"/>
        </w:rPr>
        <w:tab/>
        <w:t xml:space="preserve"> к Порядку составления и утверждения </w:t>
      </w:r>
    </w:p>
    <w:p w:rsidR="006F7BCD" w:rsidRPr="00F837D9" w:rsidRDefault="006F7BCD" w:rsidP="00520317">
      <w:pPr>
        <w:pStyle w:val="ConsPlusNormal"/>
        <w:spacing w:line="240" w:lineRule="exact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 xml:space="preserve">                                    плана финансово-хозяйственной дея-</w:t>
      </w:r>
    </w:p>
    <w:p w:rsidR="006F7BCD" w:rsidRPr="00F837D9" w:rsidRDefault="006F7BCD" w:rsidP="00520317">
      <w:pPr>
        <w:pStyle w:val="ConsPlusNormal"/>
        <w:spacing w:line="240" w:lineRule="exact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тельности государственных учрежде-</w:t>
      </w:r>
    </w:p>
    <w:p w:rsidR="006F7BCD" w:rsidRPr="00F837D9" w:rsidRDefault="006F7BCD" w:rsidP="00520317">
      <w:pPr>
        <w:pStyle w:val="ConsPlusNormal"/>
        <w:spacing w:line="240" w:lineRule="exact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ний, находящихся в ведении министер-</w:t>
      </w:r>
    </w:p>
    <w:p w:rsidR="006F7BCD" w:rsidRPr="00F837D9" w:rsidRDefault="006F7BCD" w:rsidP="00520317">
      <w:pPr>
        <w:pStyle w:val="ConsPlusNormal"/>
        <w:spacing w:line="240" w:lineRule="exact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 xml:space="preserve">                              ства культуры Ставропольского края</w:t>
      </w:r>
    </w:p>
    <w:p w:rsidR="006F7BCD" w:rsidRPr="00F837D9" w:rsidRDefault="006F7BCD" w:rsidP="00DA409E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t>1. Расчеты (обоснования) к плану финансово-хозяйственной деятельности (за счет субсидии на выполнение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государственного задания) на 2020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p w:rsidR="006F7BCD" w:rsidRPr="00F837D9" w:rsidRDefault="006F7BCD" w:rsidP="00520317">
      <w:pPr>
        <w:rPr>
          <w:rFonts w:cs="Times New Roman"/>
        </w:rPr>
      </w:pPr>
    </w:p>
    <w:p w:rsidR="006F7BCD" w:rsidRPr="00F837D9" w:rsidRDefault="006F7BCD" w:rsidP="005203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7D9">
        <w:rPr>
          <w:rFonts w:ascii="Times New Roman" w:hAnsi="Times New Roman" w:cs="Times New Roman"/>
          <w:b/>
          <w:bCs/>
          <w:sz w:val="28"/>
          <w:szCs w:val="28"/>
        </w:rPr>
        <w:t>1.1. Расчеты (обоснования) выплат персоналу (строка 211</w:t>
      </w:r>
      <w:r>
        <w:rPr>
          <w:rFonts w:ascii="Times New Roman" w:hAnsi="Times New Roman" w:cs="Times New Roman"/>
          <w:b/>
          <w:bCs/>
          <w:sz w:val="28"/>
          <w:szCs w:val="28"/>
        </w:rPr>
        <w:t>,266</w:t>
      </w:r>
      <w:r w:rsidRPr="00F837D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F7BCD" w:rsidRPr="00F837D9" w:rsidRDefault="006F7BCD" w:rsidP="00520317">
      <w:pPr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520317">
      <w:pPr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Код вида расходов  111      ________________________________________________</w:t>
      </w:r>
    </w:p>
    <w:p w:rsidR="006F7BCD" w:rsidRPr="00F837D9" w:rsidRDefault="006F7BCD" w:rsidP="00520317">
      <w:pPr>
        <w:jc w:val="both"/>
        <w:rPr>
          <w:rFonts w:cs="Times New Roman"/>
        </w:rPr>
      </w:pPr>
    </w:p>
    <w:tbl>
      <w:tblPr>
        <w:tblW w:w="511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599"/>
        <w:gridCol w:w="1442"/>
        <w:gridCol w:w="1680"/>
        <w:gridCol w:w="1561"/>
        <w:gridCol w:w="1683"/>
        <w:gridCol w:w="2030"/>
      </w:tblGrid>
      <w:tr w:rsidR="006F7BCD" w:rsidRPr="00F837D9">
        <w:trPr>
          <w:trHeight w:val="954"/>
        </w:trPr>
        <w:tc>
          <w:tcPr>
            <w:tcW w:w="782" w:type="pct"/>
            <w:vMerge w:val="restar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Должность по штатному расписанию, единиц</w:t>
            </w:r>
          </w:p>
        </w:tc>
        <w:tc>
          <w:tcPr>
            <w:tcW w:w="281" w:type="pct"/>
            <w:vMerge w:val="restar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Численность, единиц</w:t>
            </w:r>
          </w:p>
        </w:tc>
        <w:tc>
          <w:tcPr>
            <w:tcW w:w="2985" w:type="pct"/>
            <w:gridSpan w:val="4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Среднемесячный размер оплаты труда на одного работника, руб.</w:t>
            </w:r>
          </w:p>
        </w:tc>
        <w:tc>
          <w:tcPr>
            <w:tcW w:w="952" w:type="pct"/>
            <w:vMerge w:val="restar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Фонд оплаты труда в год              (гр.2 х гр.3 х12)</w:t>
            </w:r>
          </w:p>
        </w:tc>
      </w:tr>
      <w:tr w:rsidR="006F7BCD" w:rsidRPr="00F837D9">
        <w:tc>
          <w:tcPr>
            <w:tcW w:w="782" w:type="pct"/>
            <w:vMerge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vMerge w:val="restar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09" w:type="pct"/>
            <w:gridSpan w:val="3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52" w:type="pct"/>
            <w:vMerge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82" w:type="pct"/>
            <w:vMerge/>
          </w:tcPr>
          <w:p w:rsidR="006F7BCD" w:rsidRPr="00F837D9" w:rsidRDefault="006F7BCD" w:rsidP="004C54A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</w:p>
        </w:tc>
        <w:tc>
          <w:tcPr>
            <w:tcW w:w="676" w:type="pct"/>
            <w:vMerge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</w:tcPr>
          <w:p w:rsidR="006F7BCD" w:rsidRPr="00F837D9" w:rsidRDefault="006F7BCD" w:rsidP="004C54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по должностному окладу</w:t>
            </w:r>
          </w:p>
        </w:tc>
        <w:tc>
          <w:tcPr>
            <w:tcW w:w="732" w:type="pct"/>
          </w:tcPr>
          <w:p w:rsidR="006F7BCD" w:rsidRPr="00F837D9" w:rsidRDefault="006F7BCD" w:rsidP="004C54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по выплатам компенсационного характера</w:t>
            </w:r>
          </w:p>
        </w:tc>
        <w:tc>
          <w:tcPr>
            <w:tcW w:w="789" w:type="pct"/>
          </w:tcPr>
          <w:p w:rsidR="006F7BCD" w:rsidRPr="00F837D9" w:rsidRDefault="006F7BCD" w:rsidP="004C54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по выплатам стимулирующего характера</w:t>
            </w:r>
          </w:p>
        </w:tc>
        <w:tc>
          <w:tcPr>
            <w:tcW w:w="952" w:type="pct"/>
            <w:vMerge/>
          </w:tcPr>
          <w:p w:rsidR="006F7BCD" w:rsidRPr="00F837D9" w:rsidRDefault="006F7BCD" w:rsidP="004C54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82" w:type="pct"/>
          </w:tcPr>
          <w:p w:rsidR="006F7BCD" w:rsidRPr="00F837D9" w:rsidRDefault="006F7BCD" w:rsidP="004C54A2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6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8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2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9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2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F7BCD" w:rsidRPr="00F837D9">
        <w:tc>
          <w:tcPr>
            <w:tcW w:w="782" w:type="pct"/>
          </w:tcPr>
          <w:p w:rsidR="006F7BCD" w:rsidRPr="00351EC6" w:rsidRDefault="006F7BCD" w:rsidP="004C54A2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81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28327,90</w:t>
            </w:r>
          </w:p>
        </w:tc>
        <w:tc>
          <w:tcPr>
            <w:tcW w:w="788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14530,00</w:t>
            </w:r>
          </w:p>
        </w:tc>
        <w:tc>
          <w:tcPr>
            <w:tcW w:w="732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3632,50</w:t>
            </w:r>
          </w:p>
        </w:tc>
        <w:tc>
          <w:tcPr>
            <w:tcW w:w="789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10165,4</w:t>
            </w:r>
          </w:p>
        </w:tc>
        <w:tc>
          <w:tcPr>
            <w:tcW w:w="952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339934,80</w:t>
            </w:r>
          </w:p>
        </w:tc>
      </w:tr>
      <w:tr w:rsidR="006F7BCD" w:rsidRPr="00F837D9">
        <w:tc>
          <w:tcPr>
            <w:tcW w:w="782" w:type="pct"/>
          </w:tcPr>
          <w:p w:rsidR="006F7BCD" w:rsidRPr="00351EC6" w:rsidRDefault="006F7BCD" w:rsidP="004C54A2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1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26865,94</w:t>
            </w:r>
          </w:p>
        </w:tc>
        <w:tc>
          <w:tcPr>
            <w:tcW w:w="788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13670,00</w:t>
            </w:r>
          </w:p>
        </w:tc>
        <w:tc>
          <w:tcPr>
            <w:tcW w:w="732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3417,50</w:t>
            </w:r>
          </w:p>
        </w:tc>
        <w:tc>
          <w:tcPr>
            <w:tcW w:w="789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9778,44</w:t>
            </w:r>
          </w:p>
        </w:tc>
        <w:tc>
          <w:tcPr>
            <w:tcW w:w="952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322391,28</w:t>
            </w:r>
          </w:p>
        </w:tc>
      </w:tr>
      <w:tr w:rsidR="006F7BCD" w:rsidRPr="00F837D9">
        <w:tc>
          <w:tcPr>
            <w:tcW w:w="782" w:type="pct"/>
          </w:tcPr>
          <w:p w:rsidR="006F7BCD" w:rsidRDefault="006F7BCD" w:rsidP="004C54A2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хранитель музейных фондов</w:t>
            </w:r>
          </w:p>
        </w:tc>
        <w:tc>
          <w:tcPr>
            <w:tcW w:w="281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26865,94</w:t>
            </w:r>
          </w:p>
        </w:tc>
        <w:tc>
          <w:tcPr>
            <w:tcW w:w="788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13670,00</w:t>
            </w:r>
          </w:p>
        </w:tc>
        <w:tc>
          <w:tcPr>
            <w:tcW w:w="732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3417,50</w:t>
            </w:r>
          </w:p>
        </w:tc>
        <w:tc>
          <w:tcPr>
            <w:tcW w:w="789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9778,44</w:t>
            </w:r>
          </w:p>
        </w:tc>
        <w:tc>
          <w:tcPr>
            <w:tcW w:w="952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322391,28</w:t>
            </w:r>
          </w:p>
        </w:tc>
      </w:tr>
      <w:tr w:rsidR="006F7BCD" w:rsidRPr="00F837D9">
        <w:tc>
          <w:tcPr>
            <w:tcW w:w="782" w:type="pct"/>
          </w:tcPr>
          <w:p w:rsidR="006F7BCD" w:rsidRDefault="006F7BCD" w:rsidP="004C54A2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сотрудник</w:t>
            </w:r>
          </w:p>
          <w:p w:rsidR="006F7BCD" w:rsidRPr="00DA409E" w:rsidRDefault="006F7BCD" w:rsidP="00DA409E">
            <w:pPr>
              <w:rPr>
                <w:rFonts w:cs="Times New Roman"/>
              </w:rPr>
            </w:pPr>
          </w:p>
        </w:tc>
        <w:tc>
          <w:tcPr>
            <w:tcW w:w="281" w:type="pct"/>
          </w:tcPr>
          <w:p w:rsidR="006F7BCD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23550,94</w:t>
            </w:r>
          </w:p>
        </w:tc>
        <w:tc>
          <w:tcPr>
            <w:tcW w:w="788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11720,00</w:t>
            </w:r>
          </w:p>
        </w:tc>
        <w:tc>
          <w:tcPr>
            <w:tcW w:w="732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2930,00</w:t>
            </w:r>
          </w:p>
        </w:tc>
        <w:tc>
          <w:tcPr>
            <w:tcW w:w="789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8900,94</w:t>
            </w:r>
          </w:p>
        </w:tc>
        <w:tc>
          <w:tcPr>
            <w:tcW w:w="952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282611,28</w:t>
            </w:r>
          </w:p>
        </w:tc>
      </w:tr>
      <w:tr w:rsidR="006F7BCD" w:rsidRPr="00F837D9">
        <w:tc>
          <w:tcPr>
            <w:tcW w:w="782" w:type="pct"/>
          </w:tcPr>
          <w:p w:rsidR="006F7BCD" w:rsidRDefault="006F7BCD" w:rsidP="004C54A2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научный сотрудник</w:t>
            </w:r>
          </w:p>
        </w:tc>
        <w:tc>
          <w:tcPr>
            <w:tcW w:w="281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22964,94</w:t>
            </w:r>
          </w:p>
        </w:tc>
        <w:tc>
          <w:tcPr>
            <w:tcW w:w="788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11720,00</w:t>
            </w:r>
          </w:p>
        </w:tc>
        <w:tc>
          <w:tcPr>
            <w:tcW w:w="732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2930,00</w:t>
            </w:r>
          </w:p>
        </w:tc>
        <w:tc>
          <w:tcPr>
            <w:tcW w:w="789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8314,94</w:t>
            </w:r>
          </w:p>
        </w:tc>
        <w:tc>
          <w:tcPr>
            <w:tcW w:w="952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275579,28</w:t>
            </w:r>
          </w:p>
        </w:tc>
      </w:tr>
      <w:tr w:rsidR="006F7BCD" w:rsidRPr="00F837D9">
        <w:tc>
          <w:tcPr>
            <w:tcW w:w="782" w:type="pct"/>
          </w:tcPr>
          <w:p w:rsidR="006F7BCD" w:rsidRDefault="006F7BCD" w:rsidP="004C54A2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Музейный смотритель</w:t>
            </w:r>
          </w:p>
          <w:p w:rsidR="006F7BCD" w:rsidRPr="00DA409E" w:rsidRDefault="006F7BCD" w:rsidP="00DA409E">
            <w:pPr>
              <w:rPr>
                <w:rFonts w:cs="Times New Roman"/>
              </w:rPr>
            </w:pPr>
          </w:p>
          <w:p w:rsidR="006F7BCD" w:rsidRDefault="006F7BCD" w:rsidP="004C54A2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6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15428,94</w:t>
            </w:r>
          </w:p>
        </w:tc>
        <w:tc>
          <w:tcPr>
            <w:tcW w:w="788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11240</w:t>
            </w:r>
          </w:p>
        </w:tc>
        <w:tc>
          <w:tcPr>
            <w:tcW w:w="732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4188,94</w:t>
            </w:r>
          </w:p>
        </w:tc>
        <w:tc>
          <w:tcPr>
            <w:tcW w:w="952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370295,67</w:t>
            </w:r>
          </w:p>
        </w:tc>
      </w:tr>
      <w:tr w:rsidR="006F7BCD" w:rsidRPr="00F837D9">
        <w:tc>
          <w:tcPr>
            <w:tcW w:w="782" w:type="pct"/>
          </w:tcPr>
          <w:p w:rsidR="006F7BCD" w:rsidRDefault="006F7BCD" w:rsidP="004C54A2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1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6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144004,60</w:t>
            </w:r>
          </w:p>
        </w:tc>
        <w:tc>
          <w:tcPr>
            <w:tcW w:w="788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76550,00</w:t>
            </w:r>
          </w:p>
        </w:tc>
        <w:tc>
          <w:tcPr>
            <w:tcW w:w="732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16327,50</w:t>
            </w:r>
          </w:p>
        </w:tc>
        <w:tc>
          <w:tcPr>
            <w:tcW w:w="789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51127,10</w:t>
            </w:r>
          </w:p>
        </w:tc>
        <w:tc>
          <w:tcPr>
            <w:tcW w:w="952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1913203,59</w:t>
            </w:r>
          </w:p>
        </w:tc>
      </w:tr>
    </w:tbl>
    <w:p w:rsidR="006F7BCD" w:rsidRPr="00F837D9" w:rsidRDefault="006F7BCD" w:rsidP="00520317">
      <w:pPr>
        <w:jc w:val="both"/>
        <w:rPr>
          <w:rFonts w:cs="Times New Roman"/>
        </w:rPr>
      </w:pPr>
    </w:p>
    <w:p w:rsidR="006F7BCD" w:rsidRPr="00F837D9" w:rsidRDefault="006F7BCD" w:rsidP="005203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CD" w:rsidRPr="00F837D9" w:rsidRDefault="006F7BCD" w:rsidP="005203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CD" w:rsidRPr="00F837D9" w:rsidRDefault="006F7BCD" w:rsidP="005203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7D9">
        <w:rPr>
          <w:rFonts w:ascii="Times New Roman" w:hAnsi="Times New Roman" w:cs="Times New Roman"/>
          <w:b/>
          <w:bCs/>
          <w:sz w:val="28"/>
          <w:szCs w:val="28"/>
        </w:rPr>
        <w:t>1.2. Расчеты (обоснования) выплат персоналу (строка 213)</w:t>
      </w:r>
    </w:p>
    <w:p w:rsidR="006F7BCD" w:rsidRPr="00F837D9" w:rsidRDefault="006F7BCD" w:rsidP="00520317">
      <w:pPr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520317">
      <w:pPr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Код вида расходов 119    __________________________________________________</w:t>
      </w:r>
    </w:p>
    <w:p w:rsidR="006F7BCD" w:rsidRPr="00F837D9" w:rsidRDefault="006F7BCD" w:rsidP="00520317">
      <w:pPr>
        <w:jc w:val="both"/>
        <w:rPr>
          <w:rFonts w:cs="Times New Roman"/>
        </w:rPr>
      </w:pPr>
    </w:p>
    <w:tbl>
      <w:tblPr>
        <w:tblW w:w="489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52"/>
        <w:gridCol w:w="2526"/>
        <w:gridCol w:w="2683"/>
        <w:gridCol w:w="2731"/>
      </w:tblGrid>
      <w:tr w:rsidR="006F7BCD" w:rsidRPr="00F837D9">
        <w:trPr>
          <w:trHeight w:val="276"/>
        </w:trPr>
        <w:tc>
          <w:tcPr>
            <w:tcW w:w="1105" w:type="pct"/>
            <w:vMerge w:val="restart"/>
            <w:vAlign w:val="center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Штатная численность, единиц</w:t>
            </w:r>
          </w:p>
        </w:tc>
        <w:tc>
          <w:tcPr>
            <w:tcW w:w="1239" w:type="pct"/>
            <w:vMerge w:val="restar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Фонд оплаты труда, руб. (211,213)</w:t>
            </w:r>
          </w:p>
        </w:tc>
        <w:tc>
          <w:tcPr>
            <w:tcW w:w="1316" w:type="pct"/>
            <w:vMerge w:val="restart"/>
            <w:vAlign w:val="center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Заработная плата, руб. (211)</w:t>
            </w:r>
          </w:p>
        </w:tc>
        <w:tc>
          <w:tcPr>
            <w:tcW w:w="1340" w:type="pct"/>
            <w:vMerge w:val="restart"/>
            <w:vAlign w:val="center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труда, руб. (213)</w:t>
            </w:r>
          </w:p>
        </w:tc>
      </w:tr>
      <w:tr w:rsidR="006F7BCD" w:rsidRPr="00F837D9">
        <w:trPr>
          <w:trHeight w:val="276"/>
        </w:trPr>
        <w:tc>
          <w:tcPr>
            <w:tcW w:w="1105" w:type="pct"/>
            <w:vMerge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</w:p>
        </w:tc>
        <w:tc>
          <w:tcPr>
            <w:tcW w:w="1239" w:type="pct"/>
            <w:vMerge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</w:p>
        </w:tc>
        <w:tc>
          <w:tcPr>
            <w:tcW w:w="1316" w:type="pct"/>
            <w:vMerge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</w:p>
        </w:tc>
        <w:tc>
          <w:tcPr>
            <w:tcW w:w="1340" w:type="pct"/>
            <w:vMerge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</w:p>
        </w:tc>
      </w:tr>
      <w:tr w:rsidR="006F7BCD" w:rsidRPr="00F837D9">
        <w:tc>
          <w:tcPr>
            <w:tcW w:w="1105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6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0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7BCD" w:rsidRPr="00F837D9">
        <w:tc>
          <w:tcPr>
            <w:tcW w:w="1105" w:type="pct"/>
          </w:tcPr>
          <w:p w:rsidR="006F7BCD" w:rsidRPr="00F837D9" w:rsidRDefault="006F7BCD" w:rsidP="004C54A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9" w:type="pct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>
              <w:t>2458893,51</w:t>
            </w:r>
          </w:p>
        </w:tc>
        <w:tc>
          <w:tcPr>
            <w:tcW w:w="1316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1913203,59</w:t>
            </w:r>
          </w:p>
        </w:tc>
        <w:tc>
          <w:tcPr>
            <w:tcW w:w="1340" w:type="pct"/>
          </w:tcPr>
          <w:p w:rsidR="006F7BCD" w:rsidRPr="00F837D9" w:rsidRDefault="006F7BCD" w:rsidP="004C54A2">
            <w:pPr>
              <w:jc w:val="both"/>
              <w:rPr>
                <w:rFonts w:cs="Times New Roman"/>
              </w:rPr>
            </w:pPr>
            <w:r>
              <w:t>545689,92</w:t>
            </w:r>
          </w:p>
        </w:tc>
      </w:tr>
    </w:tbl>
    <w:p w:rsidR="006F7BCD" w:rsidRPr="00F837D9" w:rsidRDefault="006F7BCD" w:rsidP="005203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CD" w:rsidRPr="00F837D9" w:rsidRDefault="006F7BCD" w:rsidP="005203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CD" w:rsidRPr="00F837D9" w:rsidRDefault="006F7BCD" w:rsidP="005203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7D9">
        <w:rPr>
          <w:rFonts w:ascii="Times New Roman" w:hAnsi="Times New Roman" w:cs="Times New Roman"/>
          <w:b/>
          <w:bCs/>
          <w:sz w:val="28"/>
          <w:szCs w:val="28"/>
        </w:rPr>
        <w:t>1.5. Расчеты (обоснования) выплат персоналу при направлении в служебные командировки (строка 226)</w:t>
      </w:r>
    </w:p>
    <w:p w:rsidR="006F7BCD" w:rsidRPr="00F837D9" w:rsidRDefault="006F7BCD" w:rsidP="00520317">
      <w:pPr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Код вида расходов 112  __________________________________________________</w:t>
      </w:r>
    </w:p>
    <w:p w:rsidR="006F7BCD" w:rsidRPr="00F837D9" w:rsidRDefault="006F7BCD" w:rsidP="00520317">
      <w:pPr>
        <w:jc w:val="both"/>
        <w:rPr>
          <w:rFonts w:cs="Times New Roman"/>
        </w:rPr>
      </w:pPr>
    </w:p>
    <w:tbl>
      <w:tblPr>
        <w:tblW w:w="489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7"/>
        <w:gridCol w:w="2238"/>
        <w:gridCol w:w="1663"/>
        <w:gridCol w:w="1761"/>
        <w:gridCol w:w="1553"/>
      </w:tblGrid>
      <w:tr w:rsidR="006F7BCD" w:rsidRPr="00F837D9">
        <w:trPr>
          <w:trHeight w:val="1932"/>
        </w:trPr>
        <w:tc>
          <w:tcPr>
            <w:tcW w:w="1460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098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чел.</w:t>
            </w:r>
          </w:p>
        </w:tc>
        <w:tc>
          <w:tcPr>
            <w:tcW w:w="816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Средний размер выплаты на одного работника в день, руб.</w:t>
            </w:r>
          </w:p>
        </w:tc>
        <w:tc>
          <w:tcPr>
            <w:tcW w:w="864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Количество дней</w:t>
            </w:r>
          </w:p>
        </w:tc>
        <w:tc>
          <w:tcPr>
            <w:tcW w:w="762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Сумма, руб. (гр.2 х гр.3 х гр.4)</w:t>
            </w:r>
          </w:p>
        </w:tc>
      </w:tr>
      <w:tr w:rsidR="006F7BCD" w:rsidRPr="00F837D9">
        <w:tc>
          <w:tcPr>
            <w:tcW w:w="1460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6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2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7BCD" w:rsidRPr="00F837D9">
        <w:tc>
          <w:tcPr>
            <w:tcW w:w="1460" w:type="pct"/>
          </w:tcPr>
          <w:p w:rsidR="006F7BCD" w:rsidRPr="00F837D9" w:rsidRDefault="006F7BCD" w:rsidP="004C54A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Служебные командировки</w:t>
            </w:r>
          </w:p>
        </w:tc>
        <w:tc>
          <w:tcPr>
            <w:tcW w:w="1098" w:type="pct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>
              <w:t>4</w:t>
            </w:r>
          </w:p>
        </w:tc>
        <w:tc>
          <w:tcPr>
            <w:tcW w:w="816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506,87</w:t>
            </w:r>
          </w:p>
        </w:tc>
        <w:tc>
          <w:tcPr>
            <w:tcW w:w="864" w:type="pct"/>
          </w:tcPr>
          <w:p w:rsidR="006F7BCD" w:rsidRPr="00F837D9" w:rsidRDefault="006F7BCD" w:rsidP="004C54A2">
            <w:pPr>
              <w:jc w:val="both"/>
              <w:rPr>
                <w:rFonts w:cs="Times New Roman"/>
              </w:rPr>
            </w:pPr>
            <w:r>
              <w:t>6</w:t>
            </w:r>
          </w:p>
        </w:tc>
        <w:tc>
          <w:tcPr>
            <w:tcW w:w="762" w:type="pct"/>
          </w:tcPr>
          <w:p w:rsidR="006F7BCD" w:rsidRPr="00F837D9" w:rsidRDefault="006F7BCD" w:rsidP="004C54A2">
            <w:pPr>
              <w:jc w:val="both"/>
              <w:rPr>
                <w:rFonts w:cs="Times New Roman"/>
              </w:rPr>
            </w:pPr>
            <w:r>
              <w:t>12165,00</w:t>
            </w:r>
          </w:p>
        </w:tc>
      </w:tr>
    </w:tbl>
    <w:p w:rsidR="006F7BCD" w:rsidRPr="00F837D9" w:rsidRDefault="006F7BCD" w:rsidP="005203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CD" w:rsidRPr="00F837D9" w:rsidRDefault="006F7BCD" w:rsidP="005203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CD" w:rsidRPr="00F837D9" w:rsidRDefault="006F7BCD" w:rsidP="005203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7D9">
        <w:rPr>
          <w:rFonts w:ascii="Times New Roman" w:hAnsi="Times New Roman" w:cs="Times New Roman"/>
          <w:b/>
          <w:bCs/>
          <w:sz w:val="28"/>
          <w:szCs w:val="28"/>
        </w:rPr>
        <w:t>1.9. Расчет (обоснование) расходов на уплату налогов, пошлин и сборов (строка 291)</w:t>
      </w:r>
    </w:p>
    <w:p w:rsidR="006F7BCD" w:rsidRPr="00F837D9" w:rsidRDefault="006F7BCD" w:rsidP="00520317">
      <w:pPr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Код вида расходов 851 __________________________________________________</w:t>
      </w:r>
    </w:p>
    <w:p w:rsidR="006F7BCD" w:rsidRPr="00F837D9" w:rsidRDefault="006F7BCD" w:rsidP="00520317">
      <w:pPr>
        <w:jc w:val="both"/>
        <w:rPr>
          <w:rFonts w:cs="Times New Roman"/>
        </w:rPr>
      </w:pPr>
    </w:p>
    <w:tbl>
      <w:tblPr>
        <w:tblW w:w="489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3"/>
        <w:gridCol w:w="2285"/>
        <w:gridCol w:w="2000"/>
        <w:gridCol w:w="2884"/>
      </w:tblGrid>
      <w:tr w:rsidR="006F7BCD" w:rsidRPr="00F837D9">
        <w:trPr>
          <w:trHeight w:val="1399"/>
        </w:trPr>
        <w:tc>
          <w:tcPr>
            <w:tcW w:w="1483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21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Налоговая база, руб.</w:t>
            </w:r>
          </w:p>
        </w:tc>
        <w:tc>
          <w:tcPr>
            <w:tcW w:w="981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Ставка налога, %</w:t>
            </w:r>
          </w:p>
        </w:tc>
        <w:tc>
          <w:tcPr>
            <w:tcW w:w="1415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Сумма исчисленного налога, подлежащего уплате, руб.                          (гр. 2 х гр.3/100)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5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4C54A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</w:t>
            </w:r>
          </w:p>
        </w:tc>
        <w:tc>
          <w:tcPr>
            <w:tcW w:w="1121" w:type="pct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>
              <w:t>13636,36</w:t>
            </w:r>
          </w:p>
        </w:tc>
        <w:tc>
          <w:tcPr>
            <w:tcW w:w="98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415" w:type="pct"/>
          </w:tcPr>
          <w:p w:rsidR="006F7BCD" w:rsidRPr="00F837D9" w:rsidRDefault="006F7BCD" w:rsidP="004C54A2">
            <w:pPr>
              <w:jc w:val="both"/>
              <w:rPr>
                <w:rFonts w:cs="Times New Roman"/>
              </w:rPr>
            </w:pPr>
            <w:r>
              <w:t>300,00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4C54A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Уплата налога на землю</w:t>
            </w:r>
          </w:p>
        </w:tc>
        <w:tc>
          <w:tcPr>
            <w:tcW w:w="1121" w:type="pct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>
              <w:t>440000,00</w:t>
            </w:r>
          </w:p>
        </w:tc>
        <w:tc>
          <w:tcPr>
            <w:tcW w:w="98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15" w:type="pct"/>
          </w:tcPr>
          <w:p w:rsidR="006F7BCD" w:rsidRPr="00F837D9" w:rsidRDefault="006F7BCD" w:rsidP="004C54A2">
            <w:pPr>
              <w:jc w:val="both"/>
              <w:rPr>
                <w:rFonts w:cs="Times New Roman"/>
              </w:rPr>
            </w:pPr>
            <w:r>
              <w:t>6600,00</w:t>
            </w:r>
          </w:p>
        </w:tc>
      </w:tr>
    </w:tbl>
    <w:p w:rsidR="006F7BCD" w:rsidRPr="00F837D9" w:rsidRDefault="006F7BCD" w:rsidP="00520317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Код вида расходов 852</w:t>
      </w:r>
    </w:p>
    <w:p w:rsidR="006F7BCD" w:rsidRPr="00F837D9" w:rsidRDefault="006F7BCD" w:rsidP="00520317">
      <w:pPr>
        <w:jc w:val="both"/>
        <w:rPr>
          <w:rFonts w:cs="Times New Roman"/>
        </w:rPr>
      </w:pPr>
    </w:p>
    <w:tbl>
      <w:tblPr>
        <w:tblW w:w="489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3"/>
        <w:gridCol w:w="2285"/>
        <w:gridCol w:w="2000"/>
        <w:gridCol w:w="2884"/>
      </w:tblGrid>
      <w:tr w:rsidR="006F7BCD" w:rsidRPr="00F837D9">
        <w:trPr>
          <w:trHeight w:val="1399"/>
        </w:trPr>
        <w:tc>
          <w:tcPr>
            <w:tcW w:w="1483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21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Налоговая база, руб.</w:t>
            </w:r>
          </w:p>
        </w:tc>
        <w:tc>
          <w:tcPr>
            <w:tcW w:w="981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Ставка налога, %</w:t>
            </w:r>
          </w:p>
        </w:tc>
        <w:tc>
          <w:tcPr>
            <w:tcW w:w="1415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Сумма, руб.                          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5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4C54A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Плата за загрязнения окружающей среды</w:t>
            </w:r>
          </w:p>
          <w:p w:rsidR="006F7BCD" w:rsidRPr="00F837D9" w:rsidRDefault="006F7BCD" w:rsidP="004C54A2">
            <w:pPr>
              <w:rPr>
                <w:rFonts w:cs="Times New Roman"/>
              </w:rPr>
            </w:pPr>
          </w:p>
        </w:tc>
        <w:tc>
          <w:tcPr>
            <w:tcW w:w="1121" w:type="pct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8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5" w:type="pct"/>
          </w:tcPr>
          <w:p w:rsidR="006F7BCD" w:rsidRPr="00F837D9" w:rsidRDefault="006F7BCD" w:rsidP="004C54A2">
            <w:pPr>
              <w:jc w:val="both"/>
              <w:rPr>
                <w:rFonts w:cs="Times New Roman"/>
              </w:rPr>
            </w:pPr>
            <w:r>
              <w:t>2250,00</w:t>
            </w:r>
          </w:p>
        </w:tc>
      </w:tr>
    </w:tbl>
    <w:p w:rsidR="006F7BCD" w:rsidRPr="00F837D9" w:rsidRDefault="006F7BCD" w:rsidP="005203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CD" w:rsidRPr="00F837D9" w:rsidRDefault="006F7BCD" w:rsidP="005203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7D9">
        <w:rPr>
          <w:rFonts w:ascii="Times New Roman" w:hAnsi="Times New Roman" w:cs="Times New Roman"/>
          <w:b/>
          <w:bCs/>
          <w:sz w:val="28"/>
          <w:szCs w:val="28"/>
        </w:rPr>
        <w:t>1.11 Расчеты (обоснования) расходов на закупку товаров, работ, услуг</w:t>
      </w:r>
    </w:p>
    <w:p w:rsidR="006F7BCD" w:rsidRPr="00F837D9" w:rsidRDefault="006F7BCD" w:rsidP="005203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7D9">
        <w:rPr>
          <w:rFonts w:ascii="Times New Roman" w:hAnsi="Times New Roman" w:cs="Times New Roman"/>
          <w:b/>
          <w:bCs/>
          <w:sz w:val="28"/>
          <w:szCs w:val="28"/>
        </w:rPr>
        <w:t>1.11.1. Расчеты (обоснования) расходов на оплату услуг связи (строка 221)</w:t>
      </w:r>
    </w:p>
    <w:p w:rsidR="006F7BCD" w:rsidRPr="00F837D9" w:rsidRDefault="006F7BCD" w:rsidP="00520317">
      <w:pPr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520317">
      <w:pPr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Код вида расходов 244__________________________________________________</w:t>
      </w:r>
    </w:p>
    <w:p w:rsidR="006F7BCD" w:rsidRPr="00F837D9" w:rsidRDefault="006F7BCD" w:rsidP="005203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89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3"/>
        <w:gridCol w:w="2285"/>
        <w:gridCol w:w="2285"/>
        <w:gridCol w:w="2599"/>
      </w:tblGrid>
      <w:tr w:rsidR="006F7BCD" w:rsidRPr="00F837D9">
        <w:trPr>
          <w:trHeight w:val="1414"/>
        </w:trPr>
        <w:tc>
          <w:tcPr>
            <w:tcW w:w="1483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21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Количество номеров</w:t>
            </w:r>
          </w:p>
        </w:tc>
        <w:tc>
          <w:tcPr>
            <w:tcW w:w="1121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Средняя стоимость за единицу в месяц, руб.</w:t>
            </w:r>
          </w:p>
        </w:tc>
        <w:tc>
          <w:tcPr>
            <w:tcW w:w="1275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Сумма, руб. (гр.2 х гр.3)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4C54A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Телефонная связь</w:t>
            </w:r>
          </w:p>
        </w:tc>
        <w:tc>
          <w:tcPr>
            <w:tcW w:w="1121" w:type="pct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>
              <w:t>2</w:t>
            </w:r>
          </w:p>
        </w:tc>
        <w:tc>
          <w:tcPr>
            <w:tcW w:w="1121" w:type="pct"/>
          </w:tcPr>
          <w:p w:rsidR="006F7BCD" w:rsidRPr="00F837D9" w:rsidRDefault="006F7BCD" w:rsidP="004C54A2">
            <w:pPr>
              <w:jc w:val="both"/>
              <w:rPr>
                <w:rFonts w:cs="Times New Roman"/>
              </w:rPr>
            </w:pPr>
            <w:r>
              <w:t>500</w:t>
            </w:r>
          </w:p>
        </w:tc>
        <w:tc>
          <w:tcPr>
            <w:tcW w:w="1275" w:type="pct"/>
          </w:tcPr>
          <w:p w:rsidR="006F7BCD" w:rsidRPr="00F837D9" w:rsidRDefault="006F7BCD" w:rsidP="004C54A2">
            <w:pPr>
              <w:jc w:val="both"/>
              <w:rPr>
                <w:rFonts w:cs="Times New Roman"/>
              </w:rPr>
            </w:pPr>
            <w:r>
              <w:t>12000,00</w:t>
            </w:r>
          </w:p>
        </w:tc>
      </w:tr>
    </w:tbl>
    <w:p w:rsidR="006F7BCD" w:rsidRPr="00F837D9" w:rsidRDefault="006F7BCD" w:rsidP="00520317">
      <w:pPr>
        <w:rPr>
          <w:rFonts w:cs="Times New Roman"/>
        </w:rPr>
      </w:pPr>
    </w:p>
    <w:p w:rsidR="006F7BCD" w:rsidRDefault="006F7BCD" w:rsidP="005203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CD" w:rsidRPr="00F837D9" w:rsidRDefault="006F7BCD" w:rsidP="005203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7D9">
        <w:rPr>
          <w:rFonts w:ascii="Times New Roman" w:hAnsi="Times New Roman" w:cs="Times New Roman"/>
          <w:b/>
          <w:bCs/>
          <w:sz w:val="28"/>
          <w:szCs w:val="28"/>
        </w:rPr>
        <w:t>1.11.3. Расчеты (обоснования) расходов на оплату коммунальных услуг (строка 223)</w:t>
      </w:r>
    </w:p>
    <w:p w:rsidR="006F7BCD" w:rsidRPr="00F837D9" w:rsidRDefault="006F7BCD" w:rsidP="00520317">
      <w:pPr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520317">
      <w:pPr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Код вида расходов 244__________________________________________________</w:t>
      </w:r>
    </w:p>
    <w:p w:rsidR="006F7BCD" w:rsidRPr="00F837D9" w:rsidRDefault="006F7BCD" w:rsidP="005203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89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3"/>
        <w:gridCol w:w="2285"/>
        <w:gridCol w:w="2856"/>
        <w:gridCol w:w="2028"/>
      </w:tblGrid>
      <w:tr w:rsidR="006F7BCD" w:rsidRPr="00F837D9">
        <w:trPr>
          <w:trHeight w:val="1343"/>
        </w:trPr>
        <w:tc>
          <w:tcPr>
            <w:tcW w:w="1483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21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Размер потребления ресурсов</w:t>
            </w:r>
          </w:p>
        </w:tc>
        <w:tc>
          <w:tcPr>
            <w:tcW w:w="1401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Тариф (с учетом НДС), руб.</w:t>
            </w:r>
          </w:p>
        </w:tc>
        <w:tc>
          <w:tcPr>
            <w:tcW w:w="995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Сумма, руб.               (гр.2 х гр.3)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5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4C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потребления газа</w:t>
            </w:r>
          </w:p>
        </w:tc>
        <w:tc>
          <w:tcPr>
            <w:tcW w:w="1121" w:type="pct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>
              <w:t>11 тыс.куб.м</w:t>
            </w:r>
          </w:p>
        </w:tc>
        <w:tc>
          <w:tcPr>
            <w:tcW w:w="140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5772,10</w:t>
            </w:r>
          </w:p>
        </w:tc>
        <w:tc>
          <w:tcPr>
            <w:tcW w:w="995" w:type="pct"/>
          </w:tcPr>
          <w:p w:rsidR="006F7BCD" w:rsidRPr="00F837D9" w:rsidRDefault="006F7BCD" w:rsidP="004C54A2">
            <w:pPr>
              <w:jc w:val="both"/>
              <w:rPr>
                <w:rFonts w:cs="Times New Roman"/>
              </w:rPr>
            </w:pPr>
            <w:r>
              <w:t>63493,07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4C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потребления электрической энергии</w:t>
            </w:r>
          </w:p>
        </w:tc>
        <w:tc>
          <w:tcPr>
            <w:tcW w:w="1121" w:type="pct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>
              <w:t>2000 к Вт</w:t>
            </w:r>
          </w:p>
        </w:tc>
        <w:tc>
          <w:tcPr>
            <w:tcW w:w="140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6,9499</w:t>
            </w:r>
          </w:p>
        </w:tc>
        <w:tc>
          <w:tcPr>
            <w:tcW w:w="995" w:type="pct"/>
          </w:tcPr>
          <w:p w:rsidR="006F7BCD" w:rsidRPr="00F837D9" w:rsidRDefault="006F7BCD" w:rsidP="004C54A2">
            <w:pPr>
              <w:jc w:val="both"/>
              <w:rPr>
                <w:rFonts w:cs="Times New Roman"/>
              </w:rPr>
            </w:pPr>
            <w:r>
              <w:t>13899,80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4C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водоснабжения и водоотведения помещений</w:t>
            </w:r>
          </w:p>
        </w:tc>
        <w:tc>
          <w:tcPr>
            <w:tcW w:w="1121" w:type="pct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>
              <w:t>9 куб.м</w:t>
            </w:r>
          </w:p>
        </w:tc>
        <w:tc>
          <w:tcPr>
            <w:tcW w:w="140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62,23</w:t>
            </w:r>
          </w:p>
        </w:tc>
        <w:tc>
          <w:tcPr>
            <w:tcW w:w="995" w:type="pct"/>
          </w:tcPr>
          <w:p w:rsidR="006F7BCD" w:rsidRPr="00F837D9" w:rsidRDefault="006F7BCD" w:rsidP="004C54A2">
            <w:pPr>
              <w:jc w:val="both"/>
              <w:rPr>
                <w:rFonts w:cs="Times New Roman"/>
              </w:rPr>
            </w:pPr>
            <w:r>
              <w:t>560,07</w:t>
            </w:r>
          </w:p>
        </w:tc>
      </w:tr>
    </w:tbl>
    <w:p w:rsidR="006F7BCD" w:rsidRPr="00F837D9" w:rsidRDefault="006F7BCD" w:rsidP="005203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CD" w:rsidRPr="00F837D9" w:rsidRDefault="006F7BCD" w:rsidP="005203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7D9">
        <w:rPr>
          <w:rFonts w:ascii="Times New Roman" w:hAnsi="Times New Roman" w:cs="Times New Roman"/>
          <w:b/>
          <w:bCs/>
          <w:sz w:val="28"/>
          <w:szCs w:val="28"/>
        </w:rPr>
        <w:t>1.11.5. Расчеты (обоснования) расходов на оплату работ, услуг по содержанию имущества (строка 225)</w:t>
      </w:r>
    </w:p>
    <w:p w:rsidR="006F7BCD" w:rsidRPr="00F837D9" w:rsidRDefault="006F7BCD" w:rsidP="00520317">
      <w:pPr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520317">
      <w:pPr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Код вида расходов 244__________________________________________________</w:t>
      </w:r>
    </w:p>
    <w:p w:rsidR="006F7BCD" w:rsidRPr="00F837D9" w:rsidRDefault="006F7BCD" w:rsidP="005203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89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5"/>
        <w:gridCol w:w="3712"/>
        <w:gridCol w:w="3455"/>
      </w:tblGrid>
      <w:tr w:rsidR="006F7BCD" w:rsidRPr="00F837D9">
        <w:trPr>
          <w:trHeight w:val="785"/>
        </w:trPr>
        <w:tc>
          <w:tcPr>
            <w:tcW w:w="1484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21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Количество работ (услуг)</w:t>
            </w:r>
          </w:p>
        </w:tc>
        <w:tc>
          <w:tcPr>
            <w:tcW w:w="1695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Стоимость работ (услуг), руб.</w:t>
            </w:r>
          </w:p>
        </w:tc>
      </w:tr>
      <w:tr w:rsidR="006F7BCD" w:rsidRPr="00F837D9">
        <w:tc>
          <w:tcPr>
            <w:tcW w:w="1484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5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7BCD" w:rsidRPr="00F837D9">
        <w:tc>
          <w:tcPr>
            <w:tcW w:w="1484" w:type="pct"/>
          </w:tcPr>
          <w:p w:rsidR="006F7BCD" w:rsidRPr="00F837D9" w:rsidRDefault="006F7BCD" w:rsidP="004C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оргтехники</w:t>
            </w:r>
          </w:p>
        </w:tc>
        <w:tc>
          <w:tcPr>
            <w:tcW w:w="182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5" w:type="pct"/>
          </w:tcPr>
          <w:p w:rsidR="006F7BCD" w:rsidRPr="00F837D9" w:rsidRDefault="006F7BCD" w:rsidP="00BE7D92">
            <w:pPr>
              <w:jc w:val="center"/>
              <w:rPr>
                <w:rFonts w:cs="Times New Roman"/>
              </w:rPr>
            </w:pPr>
            <w:r>
              <w:t>20383,99</w:t>
            </w:r>
          </w:p>
        </w:tc>
      </w:tr>
      <w:tr w:rsidR="006F7BCD" w:rsidRPr="00F837D9">
        <w:tc>
          <w:tcPr>
            <w:tcW w:w="1484" w:type="pct"/>
          </w:tcPr>
          <w:p w:rsidR="006F7BCD" w:rsidRPr="00F837D9" w:rsidRDefault="006F7BCD" w:rsidP="004C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Вывоз ТБО</w:t>
            </w:r>
          </w:p>
        </w:tc>
        <w:tc>
          <w:tcPr>
            <w:tcW w:w="182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5" w:type="pct"/>
          </w:tcPr>
          <w:p w:rsidR="006F7BCD" w:rsidRPr="00F837D9" w:rsidRDefault="006F7BCD" w:rsidP="00BE7D92">
            <w:pPr>
              <w:jc w:val="center"/>
              <w:rPr>
                <w:rFonts w:cs="Times New Roman"/>
              </w:rPr>
            </w:pPr>
            <w:r>
              <w:t>3431,52</w:t>
            </w:r>
          </w:p>
        </w:tc>
      </w:tr>
      <w:tr w:rsidR="006F7BCD" w:rsidRPr="00F837D9">
        <w:tc>
          <w:tcPr>
            <w:tcW w:w="1484" w:type="pct"/>
          </w:tcPr>
          <w:p w:rsidR="006F7BCD" w:rsidRPr="00F837D9" w:rsidRDefault="006F7BCD" w:rsidP="004C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Заправка картриджей</w:t>
            </w:r>
          </w:p>
        </w:tc>
        <w:tc>
          <w:tcPr>
            <w:tcW w:w="182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5" w:type="pct"/>
          </w:tcPr>
          <w:p w:rsidR="006F7BCD" w:rsidRPr="00F837D9" w:rsidRDefault="006F7BCD" w:rsidP="00BE7D92">
            <w:pPr>
              <w:jc w:val="center"/>
              <w:rPr>
                <w:rFonts w:cs="Times New Roman"/>
              </w:rPr>
            </w:pPr>
            <w:r>
              <w:t>4500,00</w:t>
            </w:r>
          </w:p>
        </w:tc>
      </w:tr>
      <w:tr w:rsidR="006F7BCD" w:rsidRPr="00F837D9">
        <w:tc>
          <w:tcPr>
            <w:tcW w:w="1484" w:type="pct"/>
          </w:tcPr>
          <w:p w:rsidR="006F7BCD" w:rsidRPr="00F837D9" w:rsidRDefault="006F7BCD" w:rsidP="004C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охраны</w:t>
            </w:r>
          </w:p>
        </w:tc>
        <w:tc>
          <w:tcPr>
            <w:tcW w:w="182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5" w:type="pct"/>
          </w:tcPr>
          <w:p w:rsidR="006F7BCD" w:rsidRPr="00F837D9" w:rsidRDefault="006F7BCD" w:rsidP="00BE7D92">
            <w:pPr>
              <w:jc w:val="center"/>
              <w:rPr>
                <w:rFonts w:cs="Times New Roman"/>
              </w:rPr>
            </w:pPr>
            <w:r>
              <w:t>32877,36</w:t>
            </w:r>
          </w:p>
        </w:tc>
      </w:tr>
      <w:tr w:rsidR="006F7BCD" w:rsidRPr="00F837D9">
        <w:tc>
          <w:tcPr>
            <w:tcW w:w="1484" w:type="pct"/>
          </w:tcPr>
          <w:p w:rsidR="006F7BCD" w:rsidRPr="00F837D9" w:rsidRDefault="006F7BCD" w:rsidP="004C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проверка дымоходов</w:t>
            </w:r>
          </w:p>
        </w:tc>
        <w:tc>
          <w:tcPr>
            <w:tcW w:w="182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pct"/>
          </w:tcPr>
          <w:p w:rsidR="006F7BCD" w:rsidRPr="00F837D9" w:rsidRDefault="006F7BCD" w:rsidP="00BE7D92">
            <w:pPr>
              <w:jc w:val="center"/>
              <w:rPr>
                <w:rFonts w:cs="Times New Roman"/>
              </w:rPr>
            </w:pPr>
            <w:r>
              <w:t>850,00</w:t>
            </w:r>
          </w:p>
        </w:tc>
      </w:tr>
      <w:tr w:rsidR="006F7BCD" w:rsidRPr="00F837D9">
        <w:tc>
          <w:tcPr>
            <w:tcW w:w="1484" w:type="pct"/>
          </w:tcPr>
          <w:p w:rsidR="006F7BCD" w:rsidRDefault="006F7BCD" w:rsidP="004C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21" w:type="pct"/>
          </w:tcPr>
          <w:p w:rsidR="006F7BCD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pct"/>
          </w:tcPr>
          <w:p w:rsidR="006F7BCD" w:rsidRDefault="006F7BCD" w:rsidP="00BE7D92">
            <w:pPr>
              <w:jc w:val="center"/>
              <w:rPr>
                <w:rFonts w:cs="Times New Roman"/>
              </w:rPr>
            </w:pPr>
            <w:r>
              <w:t>62042,87</w:t>
            </w:r>
          </w:p>
        </w:tc>
      </w:tr>
    </w:tbl>
    <w:p w:rsidR="006F7BCD" w:rsidRPr="00F837D9" w:rsidRDefault="006F7BCD" w:rsidP="00520317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5203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7D9">
        <w:rPr>
          <w:rFonts w:ascii="Times New Roman" w:hAnsi="Times New Roman" w:cs="Times New Roman"/>
          <w:b/>
          <w:bCs/>
          <w:sz w:val="28"/>
          <w:szCs w:val="28"/>
        </w:rPr>
        <w:t>1.11.6. Расчеты (обоснования) расходов на оплату прочих работ, услуг (строка 226)</w:t>
      </w:r>
    </w:p>
    <w:p w:rsidR="006F7BCD" w:rsidRPr="00F837D9" w:rsidRDefault="006F7BCD" w:rsidP="00520317">
      <w:pPr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520317">
      <w:pPr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Код вида расходов 244__________________________________________________</w:t>
      </w:r>
    </w:p>
    <w:p w:rsidR="006F7BCD" w:rsidRPr="00F837D9" w:rsidRDefault="006F7BCD" w:rsidP="005203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89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67"/>
        <w:gridCol w:w="3474"/>
        <w:gridCol w:w="3651"/>
      </w:tblGrid>
      <w:tr w:rsidR="006F7BCD" w:rsidRPr="00F837D9">
        <w:trPr>
          <w:trHeight w:val="681"/>
        </w:trPr>
        <w:tc>
          <w:tcPr>
            <w:tcW w:w="1504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4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Количество договоров</w:t>
            </w:r>
          </w:p>
        </w:tc>
        <w:tc>
          <w:tcPr>
            <w:tcW w:w="1791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Стоимость услуги, руб.</w:t>
            </w:r>
          </w:p>
        </w:tc>
      </w:tr>
      <w:tr w:rsidR="006F7BCD" w:rsidRPr="00F837D9">
        <w:tc>
          <w:tcPr>
            <w:tcW w:w="1504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4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7BCD" w:rsidRPr="00F837D9">
        <w:tc>
          <w:tcPr>
            <w:tcW w:w="1504" w:type="pct"/>
          </w:tcPr>
          <w:p w:rsidR="006F7BCD" w:rsidRPr="00F837D9" w:rsidRDefault="006F7BCD" w:rsidP="004C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Сопровождение программного обеспечения</w:t>
            </w:r>
          </w:p>
        </w:tc>
        <w:tc>
          <w:tcPr>
            <w:tcW w:w="1704" w:type="pct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>
              <w:t>3</w:t>
            </w:r>
          </w:p>
        </w:tc>
        <w:tc>
          <w:tcPr>
            <w:tcW w:w="1791" w:type="pct"/>
          </w:tcPr>
          <w:p w:rsidR="006F7BCD" w:rsidRPr="00F837D9" w:rsidRDefault="006F7BCD" w:rsidP="00BE7D92">
            <w:pPr>
              <w:jc w:val="center"/>
              <w:rPr>
                <w:rFonts w:cs="Times New Roman"/>
              </w:rPr>
            </w:pPr>
            <w:r>
              <w:t>52600,00</w:t>
            </w:r>
          </w:p>
        </w:tc>
      </w:tr>
      <w:tr w:rsidR="006F7BCD" w:rsidRPr="00F837D9">
        <w:tc>
          <w:tcPr>
            <w:tcW w:w="1504" w:type="pct"/>
          </w:tcPr>
          <w:p w:rsidR="006F7BCD" w:rsidRPr="00F837D9" w:rsidRDefault="006F7BCD" w:rsidP="004C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Услуги охраны</w:t>
            </w:r>
          </w:p>
        </w:tc>
        <w:tc>
          <w:tcPr>
            <w:tcW w:w="1704" w:type="pct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>
              <w:t>1</w:t>
            </w:r>
          </w:p>
        </w:tc>
        <w:tc>
          <w:tcPr>
            <w:tcW w:w="1791" w:type="pct"/>
          </w:tcPr>
          <w:p w:rsidR="006F7BCD" w:rsidRPr="00F837D9" w:rsidRDefault="006F7BCD" w:rsidP="00BE7D92">
            <w:pPr>
              <w:jc w:val="center"/>
              <w:rPr>
                <w:rFonts w:cs="Times New Roman"/>
              </w:rPr>
            </w:pPr>
            <w:r>
              <w:t>102816,00</w:t>
            </w:r>
          </w:p>
        </w:tc>
      </w:tr>
      <w:tr w:rsidR="006F7BCD" w:rsidRPr="00F837D9">
        <w:tc>
          <w:tcPr>
            <w:tcW w:w="1504" w:type="pct"/>
          </w:tcPr>
          <w:p w:rsidR="006F7BCD" w:rsidRPr="00F837D9" w:rsidRDefault="006F7BCD" w:rsidP="004C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Периодические издания</w:t>
            </w:r>
          </w:p>
        </w:tc>
        <w:tc>
          <w:tcPr>
            <w:tcW w:w="1704" w:type="pct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>
              <w:t>3</w:t>
            </w:r>
          </w:p>
        </w:tc>
        <w:tc>
          <w:tcPr>
            <w:tcW w:w="1791" w:type="pct"/>
          </w:tcPr>
          <w:p w:rsidR="006F7BCD" w:rsidRPr="00F837D9" w:rsidRDefault="006F7BCD" w:rsidP="00BE7D92">
            <w:pPr>
              <w:jc w:val="center"/>
              <w:rPr>
                <w:rFonts w:cs="Times New Roman"/>
              </w:rPr>
            </w:pPr>
            <w:r>
              <w:t>10365,16</w:t>
            </w:r>
          </w:p>
        </w:tc>
      </w:tr>
      <w:tr w:rsidR="006F7BCD" w:rsidRPr="00F837D9">
        <w:tc>
          <w:tcPr>
            <w:tcW w:w="1504" w:type="pct"/>
          </w:tcPr>
          <w:p w:rsidR="006F7BCD" w:rsidRPr="00F837D9" w:rsidRDefault="006F7BCD" w:rsidP="004C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сайта учреждения</w:t>
            </w:r>
          </w:p>
        </w:tc>
        <w:tc>
          <w:tcPr>
            <w:tcW w:w="1704" w:type="pct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>
              <w:t>1</w:t>
            </w:r>
          </w:p>
        </w:tc>
        <w:tc>
          <w:tcPr>
            <w:tcW w:w="1791" w:type="pct"/>
          </w:tcPr>
          <w:p w:rsidR="006F7BCD" w:rsidRPr="00F837D9" w:rsidRDefault="006F7BCD" w:rsidP="00BE7D92">
            <w:pPr>
              <w:jc w:val="center"/>
              <w:rPr>
                <w:rFonts w:cs="Times New Roman"/>
              </w:rPr>
            </w:pPr>
            <w:r>
              <w:t>9600,00</w:t>
            </w:r>
          </w:p>
        </w:tc>
      </w:tr>
      <w:tr w:rsidR="006F7BCD" w:rsidRPr="00F837D9">
        <w:tc>
          <w:tcPr>
            <w:tcW w:w="1504" w:type="pct"/>
          </w:tcPr>
          <w:p w:rsidR="006F7BCD" w:rsidRDefault="006F7BCD" w:rsidP="004C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4" w:type="pct"/>
          </w:tcPr>
          <w:p w:rsidR="006F7BCD" w:rsidRDefault="006F7BCD" w:rsidP="004C54A2">
            <w:pPr>
              <w:jc w:val="center"/>
              <w:rPr>
                <w:rFonts w:cs="Times New Roman"/>
              </w:rPr>
            </w:pPr>
          </w:p>
        </w:tc>
        <w:tc>
          <w:tcPr>
            <w:tcW w:w="1791" w:type="pct"/>
          </w:tcPr>
          <w:p w:rsidR="006F7BCD" w:rsidRDefault="006F7BCD" w:rsidP="00BE7D92">
            <w:pPr>
              <w:jc w:val="center"/>
            </w:pPr>
            <w:r>
              <w:t>175381,16</w:t>
            </w:r>
          </w:p>
        </w:tc>
      </w:tr>
    </w:tbl>
    <w:p w:rsidR="006F7BCD" w:rsidRDefault="006F7BCD" w:rsidP="005203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CD" w:rsidRDefault="006F7BCD" w:rsidP="005203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CD" w:rsidRDefault="006F7BCD" w:rsidP="005203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CD" w:rsidRDefault="006F7BCD" w:rsidP="005203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CD" w:rsidRPr="00F837D9" w:rsidRDefault="006F7BCD" w:rsidP="005203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CD" w:rsidRPr="00F837D9" w:rsidRDefault="006F7BCD" w:rsidP="005203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7D9">
        <w:rPr>
          <w:rFonts w:ascii="Times New Roman" w:hAnsi="Times New Roman" w:cs="Times New Roman"/>
          <w:b/>
          <w:bCs/>
          <w:sz w:val="28"/>
          <w:szCs w:val="28"/>
        </w:rPr>
        <w:t>1.11.10. Расчеты (обоснования) расходов на приобретение  материальных запасов (строки 340)</w:t>
      </w:r>
    </w:p>
    <w:p w:rsidR="006F7BCD" w:rsidRPr="00F837D9" w:rsidRDefault="006F7BCD" w:rsidP="00520317">
      <w:pPr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520317">
      <w:pPr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Код вида расходов__________________________________________________</w:t>
      </w:r>
    </w:p>
    <w:p w:rsidR="006F7BCD" w:rsidRPr="00F837D9" w:rsidRDefault="006F7BCD" w:rsidP="005203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89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3"/>
        <w:gridCol w:w="2285"/>
        <w:gridCol w:w="2285"/>
        <w:gridCol w:w="2599"/>
      </w:tblGrid>
      <w:tr w:rsidR="006F7BCD" w:rsidRPr="00F837D9">
        <w:trPr>
          <w:trHeight w:val="805"/>
        </w:trPr>
        <w:tc>
          <w:tcPr>
            <w:tcW w:w="1483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21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121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Средняя стоимость, руб.</w:t>
            </w:r>
          </w:p>
        </w:tc>
        <w:tc>
          <w:tcPr>
            <w:tcW w:w="1275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Сумма, руб.                   (гр. 2 х гр. 3)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4C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Канцелярские принадлежности</w:t>
            </w:r>
          </w:p>
        </w:tc>
        <w:tc>
          <w:tcPr>
            <w:tcW w:w="1121" w:type="pct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>
              <w:t>181</w:t>
            </w:r>
          </w:p>
        </w:tc>
        <w:tc>
          <w:tcPr>
            <w:tcW w:w="112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51,38</w:t>
            </w:r>
          </w:p>
        </w:tc>
        <w:tc>
          <w:tcPr>
            <w:tcW w:w="1275" w:type="pct"/>
          </w:tcPr>
          <w:p w:rsidR="006F7BCD" w:rsidRPr="00F837D9" w:rsidRDefault="006F7BCD" w:rsidP="00BE7D92">
            <w:pPr>
              <w:jc w:val="center"/>
              <w:rPr>
                <w:rFonts w:cs="Times New Roman"/>
              </w:rPr>
            </w:pPr>
            <w:r>
              <w:t>9300,00</w:t>
            </w:r>
          </w:p>
        </w:tc>
      </w:tr>
    </w:tbl>
    <w:p w:rsidR="006F7BCD" w:rsidRPr="00F837D9" w:rsidRDefault="006F7BCD" w:rsidP="00520317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6F7BCD" w:rsidRPr="009061BC" w:rsidRDefault="006F7BCD" w:rsidP="00520317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Руководитель учреждения            ____________Новохацкая Н.В.            </w:t>
      </w:r>
    </w:p>
    <w:p w:rsidR="006F7BCD" w:rsidRPr="009061BC" w:rsidRDefault="006F7BCD" w:rsidP="00520317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(расшифровка подписи)</w:t>
      </w:r>
    </w:p>
    <w:p w:rsidR="006F7BCD" w:rsidRPr="009061BC" w:rsidRDefault="006F7BCD" w:rsidP="00520317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Главный бухгалтер учреждения      __________Меденцова А.В.                                             </w:t>
      </w:r>
    </w:p>
    <w:p w:rsidR="006F7BCD" w:rsidRPr="009061BC" w:rsidRDefault="006F7BCD" w:rsidP="00520317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(подпись)  (расшифровка подписи)</w:t>
      </w:r>
    </w:p>
    <w:p w:rsidR="006F7BCD" w:rsidRPr="009061BC" w:rsidRDefault="006F7BCD" w:rsidP="00520317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>Исполнитель                          _____________Меденцова А.В.</w:t>
      </w:r>
    </w:p>
    <w:p w:rsidR="006F7BCD" w:rsidRPr="009061BC" w:rsidRDefault="006F7BCD" w:rsidP="00520317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(подпись)  (расшифровка подписи)</w:t>
      </w:r>
    </w:p>
    <w:p w:rsidR="006F7BCD" w:rsidRPr="009061BC" w:rsidRDefault="006F7BCD" w:rsidP="00520317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>тел. 8(86557)26730</w:t>
      </w:r>
    </w:p>
    <w:p w:rsidR="006F7BCD" w:rsidRPr="00F837D9" w:rsidRDefault="006F7BCD" w:rsidP="00520317">
      <w:pPr>
        <w:pStyle w:val="af9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 xml:space="preserve"> «___» __________ 20___ г.</w:t>
      </w: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107BA8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6F7BCD" w:rsidRDefault="006F7BCD" w:rsidP="00107BA8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107BA8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Pr="00F837D9" w:rsidRDefault="006F7BCD" w:rsidP="00D61C1D">
      <w:pPr>
        <w:pStyle w:val="ConsPlusNormal"/>
        <w:tabs>
          <w:tab w:val="left" w:pos="439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F837D9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F7BCD" w:rsidRPr="00F837D9" w:rsidRDefault="006F7BCD" w:rsidP="00D61C1D">
      <w:pPr>
        <w:pStyle w:val="ConsPlusNormal"/>
        <w:spacing w:line="240" w:lineRule="exact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ab/>
      </w:r>
      <w:r w:rsidRPr="00F837D9">
        <w:rPr>
          <w:rFonts w:ascii="Times New Roman" w:hAnsi="Times New Roman" w:cs="Times New Roman"/>
          <w:sz w:val="28"/>
          <w:szCs w:val="28"/>
        </w:rPr>
        <w:tab/>
      </w:r>
      <w:r w:rsidRPr="00F837D9">
        <w:rPr>
          <w:rFonts w:ascii="Times New Roman" w:hAnsi="Times New Roman" w:cs="Times New Roman"/>
          <w:sz w:val="28"/>
          <w:szCs w:val="28"/>
        </w:rPr>
        <w:tab/>
      </w:r>
      <w:r w:rsidRPr="00F837D9">
        <w:rPr>
          <w:rFonts w:ascii="Times New Roman" w:hAnsi="Times New Roman" w:cs="Times New Roman"/>
          <w:sz w:val="28"/>
          <w:szCs w:val="28"/>
        </w:rPr>
        <w:tab/>
      </w:r>
      <w:r w:rsidRPr="00F837D9">
        <w:rPr>
          <w:rFonts w:ascii="Times New Roman" w:hAnsi="Times New Roman" w:cs="Times New Roman"/>
          <w:sz w:val="28"/>
          <w:szCs w:val="28"/>
        </w:rPr>
        <w:tab/>
        <w:t xml:space="preserve"> к Порядку составления и утверждения </w:t>
      </w:r>
    </w:p>
    <w:p w:rsidR="006F7BCD" w:rsidRPr="00F837D9" w:rsidRDefault="006F7BCD" w:rsidP="00D61C1D">
      <w:pPr>
        <w:pStyle w:val="ConsPlusNormal"/>
        <w:spacing w:line="240" w:lineRule="exact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 xml:space="preserve">                                    плана финансово-хозяйственной дея-</w:t>
      </w:r>
    </w:p>
    <w:p w:rsidR="006F7BCD" w:rsidRPr="00F837D9" w:rsidRDefault="006F7BCD" w:rsidP="00D61C1D">
      <w:pPr>
        <w:pStyle w:val="ConsPlusNormal"/>
        <w:spacing w:line="240" w:lineRule="exact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тельности государственных учрежде-</w:t>
      </w:r>
    </w:p>
    <w:p w:rsidR="006F7BCD" w:rsidRPr="00F837D9" w:rsidRDefault="006F7BCD" w:rsidP="00D61C1D">
      <w:pPr>
        <w:pStyle w:val="ConsPlusNormal"/>
        <w:spacing w:line="240" w:lineRule="exact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ний, находящихся в ведении министер-</w:t>
      </w:r>
    </w:p>
    <w:p w:rsidR="006F7BCD" w:rsidRPr="00F837D9" w:rsidRDefault="006F7BCD" w:rsidP="00D61C1D">
      <w:pPr>
        <w:pStyle w:val="ConsPlusNormal"/>
        <w:spacing w:line="240" w:lineRule="exact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 xml:space="preserve">                              ства культуры Ставропольского края</w:t>
      </w:r>
    </w:p>
    <w:p w:rsidR="006F7BCD" w:rsidRPr="00F837D9" w:rsidRDefault="006F7BCD" w:rsidP="00D61C1D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t xml:space="preserve">1. Расчеты (обоснования) к плану финансово-хозяйственной деятельности (за счет </w:t>
      </w:r>
      <w:r>
        <w:rPr>
          <w:rFonts w:ascii="Times New Roman" w:hAnsi="Times New Roman" w:cs="Times New Roman"/>
          <w:color w:val="auto"/>
          <w:sz w:val="28"/>
          <w:szCs w:val="28"/>
        </w:rPr>
        <w:t>приносящей доход деятеьности) на 2020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p w:rsidR="006F7BCD" w:rsidRPr="00F837D9" w:rsidRDefault="006F7BCD" w:rsidP="00D61C1D">
      <w:pPr>
        <w:rPr>
          <w:rFonts w:cs="Times New Roman"/>
        </w:rPr>
      </w:pPr>
    </w:p>
    <w:p w:rsidR="006F7BCD" w:rsidRPr="00F837D9" w:rsidRDefault="006F7BCD" w:rsidP="00D61C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7D9">
        <w:rPr>
          <w:rFonts w:ascii="Times New Roman" w:hAnsi="Times New Roman" w:cs="Times New Roman"/>
          <w:b/>
          <w:bCs/>
          <w:sz w:val="28"/>
          <w:szCs w:val="28"/>
        </w:rPr>
        <w:t>1.11 Расчеты (обоснования) расходов на закупку товаров, работ, услуг</w:t>
      </w:r>
    </w:p>
    <w:p w:rsidR="006F7BCD" w:rsidRPr="00F837D9" w:rsidRDefault="006F7BCD" w:rsidP="00D61C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7D9">
        <w:rPr>
          <w:rFonts w:ascii="Times New Roman" w:hAnsi="Times New Roman" w:cs="Times New Roman"/>
          <w:b/>
          <w:bCs/>
          <w:sz w:val="28"/>
          <w:szCs w:val="28"/>
        </w:rPr>
        <w:t>1.11.1. Расчеты (обоснования) расходов на оплату услуг связи (строка 221)</w:t>
      </w:r>
    </w:p>
    <w:p w:rsidR="006F7BCD" w:rsidRPr="00F837D9" w:rsidRDefault="006F7BCD" w:rsidP="00D61C1D">
      <w:pPr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D61C1D">
      <w:pPr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Код вида расходов 244__________________________________________________</w:t>
      </w:r>
    </w:p>
    <w:p w:rsidR="006F7BCD" w:rsidRPr="00F837D9" w:rsidRDefault="006F7BCD" w:rsidP="00D61C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89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3"/>
        <w:gridCol w:w="2285"/>
        <w:gridCol w:w="2285"/>
        <w:gridCol w:w="2599"/>
      </w:tblGrid>
      <w:tr w:rsidR="006F7BCD" w:rsidRPr="00F837D9">
        <w:trPr>
          <w:trHeight w:val="1414"/>
        </w:trPr>
        <w:tc>
          <w:tcPr>
            <w:tcW w:w="1483" w:type="pct"/>
            <w:vAlign w:val="center"/>
          </w:tcPr>
          <w:p w:rsidR="006F7BCD" w:rsidRPr="00F837D9" w:rsidRDefault="006F7BCD" w:rsidP="008F2D93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21" w:type="pct"/>
            <w:vAlign w:val="center"/>
          </w:tcPr>
          <w:p w:rsidR="006F7BCD" w:rsidRPr="00F837D9" w:rsidRDefault="006F7BCD" w:rsidP="008F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Количество номеров</w:t>
            </w:r>
          </w:p>
        </w:tc>
        <w:tc>
          <w:tcPr>
            <w:tcW w:w="1121" w:type="pct"/>
            <w:vAlign w:val="center"/>
          </w:tcPr>
          <w:p w:rsidR="006F7BCD" w:rsidRPr="00F837D9" w:rsidRDefault="006F7BCD" w:rsidP="008F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Средняя стоимость за единицу в месяц, руб.</w:t>
            </w:r>
          </w:p>
        </w:tc>
        <w:tc>
          <w:tcPr>
            <w:tcW w:w="1275" w:type="pct"/>
            <w:vAlign w:val="center"/>
          </w:tcPr>
          <w:p w:rsidR="006F7BCD" w:rsidRPr="00F837D9" w:rsidRDefault="006F7BCD" w:rsidP="008F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Сумма, руб. (гр.2 х гр.3)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8F2D9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1" w:type="pct"/>
          </w:tcPr>
          <w:p w:rsidR="006F7BCD" w:rsidRPr="00F837D9" w:rsidRDefault="006F7BCD" w:rsidP="008F2D9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1" w:type="pct"/>
          </w:tcPr>
          <w:p w:rsidR="006F7BCD" w:rsidRPr="00F837D9" w:rsidRDefault="006F7BCD" w:rsidP="008F2D9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pct"/>
          </w:tcPr>
          <w:p w:rsidR="006F7BCD" w:rsidRPr="00F837D9" w:rsidRDefault="006F7BCD" w:rsidP="008F2D9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8F2D93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1121" w:type="pct"/>
          </w:tcPr>
          <w:p w:rsidR="006F7BCD" w:rsidRPr="00F837D9" w:rsidRDefault="006F7BCD" w:rsidP="008F2D93">
            <w:pPr>
              <w:jc w:val="center"/>
              <w:rPr>
                <w:rFonts w:cs="Times New Roman"/>
              </w:rPr>
            </w:pPr>
            <w:r>
              <w:t>1</w:t>
            </w:r>
          </w:p>
        </w:tc>
        <w:tc>
          <w:tcPr>
            <w:tcW w:w="1121" w:type="pct"/>
          </w:tcPr>
          <w:p w:rsidR="006F7BCD" w:rsidRPr="00F837D9" w:rsidRDefault="006F7BCD" w:rsidP="008F2D93">
            <w:pPr>
              <w:jc w:val="both"/>
              <w:rPr>
                <w:rFonts w:cs="Times New Roman"/>
              </w:rPr>
            </w:pPr>
            <w:r>
              <w:t>1583,33</w:t>
            </w:r>
          </w:p>
        </w:tc>
        <w:tc>
          <w:tcPr>
            <w:tcW w:w="1275" w:type="pct"/>
          </w:tcPr>
          <w:p w:rsidR="006F7BCD" w:rsidRPr="00F837D9" w:rsidRDefault="006F7BCD" w:rsidP="008F2D93">
            <w:pPr>
              <w:jc w:val="both"/>
              <w:rPr>
                <w:rFonts w:cs="Times New Roman"/>
              </w:rPr>
            </w:pPr>
            <w:r>
              <w:t>19000,00</w:t>
            </w:r>
          </w:p>
        </w:tc>
      </w:tr>
    </w:tbl>
    <w:p w:rsidR="006F7BCD" w:rsidRPr="00F837D9" w:rsidRDefault="006F7BCD" w:rsidP="00D61C1D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D61C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7D9">
        <w:rPr>
          <w:rFonts w:ascii="Times New Roman" w:hAnsi="Times New Roman" w:cs="Times New Roman"/>
          <w:b/>
          <w:bCs/>
          <w:sz w:val="28"/>
          <w:szCs w:val="28"/>
        </w:rPr>
        <w:t>1.11.6. Расчеты (обоснования) расходов на оплату прочих работ, услуг (строка 226)</w:t>
      </w:r>
    </w:p>
    <w:p w:rsidR="006F7BCD" w:rsidRPr="00F837D9" w:rsidRDefault="006F7BCD" w:rsidP="00D61C1D">
      <w:pPr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D61C1D">
      <w:pPr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Код вида расходов 244__________________________________________________</w:t>
      </w:r>
    </w:p>
    <w:p w:rsidR="006F7BCD" w:rsidRPr="00F837D9" w:rsidRDefault="006F7BCD" w:rsidP="00D61C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89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68"/>
        <w:gridCol w:w="3473"/>
        <w:gridCol w:w="3651"/>
      </w:tblGrid>
      <w:tr w:rsidR="006F7BCD" w:rsidRPr="00F837D9">
        <w:trPr>
          <w:trHeight w:val="681"/>
        </w:trPr>
        <w:tc>
          <w:tcPr>
            <w:tcW w:w="1505" w:type="pct"/>
            <w:vAlign w:val="center"/>
          </w:tcPr>
          <w:p w:rsidR="006F7BCD" w:rsidRPr="00F837D9" w:rsidRDefault="006F7BCD" w:rsidP="008F2D93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4" w:type="pct"/>
            <w:vAlign w:val="center"/>
          </w:tcPr>
          <w:p w:rsidR="006F7BCD" w:rsidRPr="00F837D9" w:rsidRDefault="006F7BCD" w:rsidP="008F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Количество договоров</w:t>
            </w:r>
          </w:p>
        </w:tc>
        <w:tc>
          <w:tcPr>
            <w:tcW w:w="1791" w:type="pct"/>
            <w:vAlign w:val="center"/>
          </w:tcPr>
          <w:p w:rsidR="006F7BCD" w:rsidRPr="00F837D9" w:rsidRDefault="006F7BCD" w:rsidP="008F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Стоимость услуги, руб.</w:t>
            </w:r>
          </w:p>
        </w:tc>
      </w:tr>
      <w:tr w:rsidR="006F7BCD" w:rsidRPr="00F837D9">
        <w:tc>
          <w:tcPr>
            <w:tcW w:w="1505" w:type="pct"/>
          </w:tcPr>
          <w:p w:rsidR="006F7BCD" w:rsidRPr="00F837D9" w:rsidRDefault="006F7BCD" w:rsidP="008F2D9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4" w:type="pct"/>
          </w:tcPr>
          <w:p w:rsidR="006F7BCD" w:rsidRPr="00F837D9" w:rsidRDefault="006F7BCD" w:rsidP="008F2D9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1" w:type="pct"/>
          </w:tcPr>
          <w:p w:rsidR="006F7BCD" w:rsidRPr="00F837D9" w:rsidRDefault="006F7BCD" w:rsidP="008F2D9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7BCD" w:rsidRPr="00F837D9">
        <w:tc>
          <w:tcPr>
            <w:tcW w:w="1505" w:type="pct"/>
          </w:tcPr>
          <w:p w:rsidR="006F7BCD" w:rsidRPr="00F837D9" w:rsidRDefault="006F7BCD" w:rsidP="008F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Сопровождение программного обеспечения</w:t>
            </w:r>
          </w:p>
        </w:tc>
        <w:tc>
          <w:tcPr>
            <w:tcW w:w="1704" w:type="pct"/>
          </w:tcPr>
          <w:p w:rsidR="006F7BCD" w:rsidRPr="00F837D9" w:rsidRDefault="006F7BCD" w:rsidP="008F2D93">
            <w:pPr>
              <w:jc w:val="center"/>
              <w:rPr>
                <w:rFonts w:cs="Times New Roman"/>
              </w:rPr>
            </w:pPr>
            <w:r>
              <w:t>1</w:t>
            </w:r>
          </w:p>
        </w:tc>
        <w:tc>
          <w:tcPr>
            <w:tcW w:w="1791" w:type="pct"/>
          </w:tcPr>
          <w:p w:rsidR="006F7BCD" w:rsidRPr="00F837D9" w:rsidRDefault="006F7BCD" w:rsidP="00BE7D92">
            <w:pPr>
              <w:jc w:val="center"/>
              <w:rPr>
                <w:rFonts w:cs="Times New Roman"/>
              </w:rPr>
            </w:pPr>
            <w:r>
              <w:t>5000,00</w:t>
            </w:r>
          </w:p>
        </w:tc>
      </w:tr>
      <w:tr w:rsidR="006F7BCD" w:rsidRPr="00F837D9">
        <w:tc>
          <w:tcPr>
            <w:tcW w:w="1505" w:type="pct"/>
          </w:tcPr>
          <w:p w:rsidR="006F7BCD" w:rsidRDefault="006F7BCD" w:rsidP="008F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4" w:type="pct"/>
          </w:tcPr>
          <w:p w:rsidR="006F7BCD" w:rsidRDefault="006F7BCD" w:rsidP="008F2D93">
            <w:pPr>
              <w:jc w:val="center"/>
              <w:rPr>
                <w:rFonts w:cs="Times New Roman"/>
              </w:rPr>
            </w:pPr>
          </w:p>
        </w:tc>
        <w:tc>
          <w:tcPr>
            <w:tcW w:w="1791" w:type="pct"/>
          </w:tcPr>
          <w:p w:rsidR="006F7BCD" w:rsidRDefault="006F7BCD" w:rsidP="00BE7D92">
            <w:pPr>
              <w:jc w:val="center"/>
            </w:pPr>
            <w:r>
              <w:t>5000,00</w:t>
            </w:r>
          </w:p>
        </w:tc>
      </w:tr>
    </w:tbl>
    <w:p w:rsidR="006F7BCD" w:rsidRDefault="006F7BCD" w:rsidP="00D61C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CD" w:rsidRPr="00F837D9" w:rsidRDefault="006F7BCD" w:rsidP="00D61C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7D9">
        <w:rPr>
          <w:rFonts w:ascii="Times New Roman" w:hAnsi="Times New Roman" w:cs="Times New Roman"/>
          <w:b/>
          <w:bCs/>
          <w:sz w:val="28"/>
          <w:szCs w:val="28"/>
        </w:rPr>
        <w:t>1.11.10. Расчеты (обоснования) расходов на приобретение  материальных запасов (строки 340)</w:t>
      </w:r>
    </w:p>
    <w:p w:rsidR="006F7BCD" w:rsidRPr="00F837D9" w:rsidRDefault="006F7BCD" w:rsidP="00D61C1D">
      <w:pPr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D61C1D">
      <w:pPr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Код вида расходов__________________________________________________</w:t>
      </w:r>
    </w:p>
    <w:p w:rsidR="006F7BCD" w:rsidRPr="00F837D9" w:rsidRDefault="006F7BCD" w:rsidP="00D61C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89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3"/>
        <w:gridCol w:w="2285"/>
        <w:gridCol w:w="2285"/>
        <w:gridCol w:w="2599"/>
      </w:tblGrid>
      <w:tr w:rsidR="006F7BCD" w:rsidRPr="00F837D9">
        <w:trPr>
          <w:trHeight w:val="805"/>
        </w:trPr>
        <w:tc>
          <w:tcPr>
            <w:tcW w:w="1483" w:type="pct"/>
            <w:vAlign w:val="center"/>
          </w:tcPr>
          <w:p w:rsidR="006F7BCD" w:rsidRPr="00F837D9" w:rsidRDefault="006F7BCD" w:rsidP="008F2D93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21" w:type="pct"/>
            <w:vAlign w:val="center"/>
          </w:tcPr>
          <w:p w:rsidR="006F7BCD" w:rsidRPr="00F837D9" w:rsidRDefault="006F7BCD" w:rsidP="008F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121" w:type="pct"/>
            <w:vAlign w:val="center"/>
          </w:tcPr>
          <w:p w:rsidR="006F7BCD" w:rsidRPr="00F837D9" w:rsidRDefault="006F7BCD" w:rsidP="008F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Средняя стоимость, руб.</w:t>
            </w:r>
          </w:p>
        </w:tc>
        <w:tc>
          <w:tcPr>
            <w:tcW w:w="1275" w:type="pct"/>
            <w:vAlign w:val="center"/>
          </w:tcPr>
          <w:p w:rsidR="006F7BCD" w:rsidRPr="00F837D9" w:rsidRDefault="006F7BCD" w:rsidP="008F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Сумма, руб.                   (гр. 2 х гр. 3)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8F2D9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1" w:type="pct"/>
          </w:tcPr>
          <w:p w:rsidR="006F7BCD" w:rsidRPr="00F837D9" w:rsidRDefault="006F7BCD" w:rsidP="008F2D9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1" w:type="pct"/>
          </w:tcPr>
          <w:p w:rsidR="006F7BCD" w:rsidRPr="00F837D9" w:rsidRDefault="006F7BCD" w:rsidP="008F2D9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pct"/>
          </w:tcPr>
          <w:p w:rsidR="006F7BCD" w:rsidRPr="00F837D9" w:rsidRDefault="006F7BCD" w:rsidP="008F2D9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8F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бланочной продукции</w:t>
            </w:r>
          </w:p>
        </w:tc>
        <w:tc>
          <w:tcPr>
            <w:tcW w:w="1121" w:type="pct"/>
          </w:tcPr>
          <w:p w:rsidR="006F7BCD" w:rsidRPr="00F837D9" w:rsidRDefault="006F7BCD" w:rsidP="008F2D93">
            <w:pPr>
              <w:jc w:val="center"/>
              <w:rPr>
                <w:rFonts w:cs="Times New Roman"/>
              </w:rPr>
            </w:pPr>
            <w:r>
              <w:t>1200</w:t>
            </w:r>
          </w:p>
        </w:tc>
        <w:tc>
          <w:tcPr>
            <w:tcW w:w="1121" w:type="pct"/>
          </w:tcPr>
          <w:p w:rsidR="006F7BCD" w:rsidRPr="00F837D9" w:rsidRDefault="006F7BCD" w:rsidP="008F2D9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5" w:type="pct"/>
          </w:tcPr>
          <w:p w:rsidR="006F7BCD" w:rsidRPr="00F837D9" w:rsidRDefault="006F7BCD" w:rsidP="00BE7D92">
            <w:pPr>
              <w:jc w:val="center"/>
              <w:rPr>
                <w:rFonts w:cs="Times New Roman"/>
              </w:rPr>
            </w:pPr>
            <w:r>
              <w:t>6000,00</w:t>
            </w:r>
          </w:p>
        </w:tc>
      </w:tr>
      <w:tr w:rsidR="006F7BCD" w:rsidRPr="00F837D9">
        <w:tc>
          <w:tcPr>
            <w:tcW w:w="1483" w:type="pct"/>
          </w:tcPr>
          <w:p w:rsidR="006F7BCD" w:rsidRDefault="006F7BCD" w:rsidP="008F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сувенирной продукции</w:t>
            </w:r>
          </w:p>
        </w:tc>
        <w:tc>
          <w:tcPr>
            <w:tcW w:w="1121" w:type="pct"/>
          </w:tcPr>
          <w:p w:rsidR="006F7BCD" w:rsidRDefault="006F7BCD" w:rsidP="008F2D93">
            <w:pPr>
              <w:jc w:val="center"/>
            </w:pPr>
            <w:r>
              <w:t>50</w:t>
            </w:r>
          </w:p>
        </w:tc>
        <w:tc>
          <w:tcPr>
            <w:tcW w:w="1121" w:type="pct"/>
          </w:tcPr>
          <w:p w:rsidR="006F7BCD" w:rsidRDefault="006F7BCD" w:rsidP="008F2D9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pct"/>
          </w:tcPr>
          <w:p w:rsidR="006F7BCD" w:rsidRDefault="006F7BCD" w:rsidP="00BE7D92">
            <w:pPr>
              <w:jc w:val="center"/>
            </w:pPr>
            <w:r>
              <w:t>5000,00</w:t>
            </w:r>
          </w:p>
        </w:tc>
      </w:tr>
      <w:tr w:rsidR="006F7BCD" w:rsidRPr="00F837D9">
        <w:tc>
          <w:tcPr>
            <w:tcW w:w="1483" w:type="pct"/>
          </w:tcPr>
          <w:p w:rsidR="006F7BCD" w:rsidRDefault="006F7BCD" w:rsidP="008F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21" w:type="pct"/>
          </w:tcPr>
          <w:p w:rsidR="006F7BCD" w:rsidRDefault="006F7BCD" w:rsidP="008F2D93">
            <w:pPr>
              <w:jc w:val="center"/>
              <w:rPr>
                <w:rFonts w:cs="Times New Roman"/>
              </w:rPr>
            </w:pPr>
          </w:p>
        </w:tc>
        <w:tc>
          <w:tcPr>
            <w:tcW w:w="1121" w:type="pct"/>
          </w:tcPr>
          <w:p w:rsidR="006F7BCD" w:rsidRDefault="006F7BCD" w:rsidP="008F2D9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pct"/>
          </w:tcPr>
          <w:p w:rsidR="006F7BCD" w:rsidRDefault="006F7BCD" w:rsidP="00BE7D92">
            <w:pPr>
              <w:jc w:val="center"/>
            </w:pPr>
            <w:r>
              <w:t>11000,00</w:t>
            </w:r>
          </w:p>
        </w:tc>
      </w:tr>
    </w:tbl>
    <w:p w:rsidR="006F7BCD" w:rsidRPr="00F837D9" w:rsidRDefault="006F7BCD" w:rsidP="00D61C1D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6F7BCD" w:rsidRPr="009061BC" w:rsidRDefault="006F7BCD" w:rsidP="00D61C1D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Руководитель учреждения            ____________Новохацкая Н.В.            </w:t>
      </w:r>
    </w:p>
    <w:p w:rsidR="006F7BCD" w:rsidRPr="009061BC" w:rsidRDefault="006F7BCD" w:rsidP="00D61C1D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(расшифровка подписи)</w:t>
      </w:r>
    </w:p>
    <w:p w:rsidR="006F7BCD" w:rsidRPr="009061BC" w:rsidRDefault="006F7BCD" w:rsidP="00D61C1D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Главный бухгалтер учреждения      __________Меденцова А.В.                                             </w:t>
      </w:r>
    </w:p>
    <w:p w:rsidR="006F7BCD" w:rsidRPr="009061BC" w:rsidRDefault="006F7BCD" w:rsidP="00D61C1D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(подпись)  (расшифровка подписи)</w:t>
      </w:r>
    </w:p>
    <w:p w:rsidR="006F7BCD" w:rsidRPr="009061BC" w:rsidRDefault="006F7BCD" w:rsidP="00D61C1D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>Исполнитель                          _____________Меденцова А.В.</w:t>
      </w:r>
    </w:p>
    <w:p w:rsidR="006F7BCD" w:rsidRPr="009061BC" w:rsidRDefault="006F7BCD" w:rsidP="00D61C1D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(подпись)  (расшифровка подписи)</w:t>
      </w:r>
    </w:p>
    <w:p w:rsidR="006F7BCD" w:rsidRPr="009061BC" w:rsidRDefault="006F7BCD" w:rsidP="00D61C1D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>тел. 8(86557)26730</w:t>
      </w:r>
    </w:p>
    <w:p w:rsidR="006F7BCD" w:rsidRPr="00F837D9" w:rsidRDefault="006F7BCD" w:rsidP="00D61C1D">
      <w:pPr>
        <w:pStyle w:val="af9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 xml:space="preserve"> «___» __________ 20___ г.</w:t>
      </w:r>
    </w:p>
    <w:p w:rsidR="006F7BCD" w:rsidRDefault="006F7BCD" w:rsidP="00107BA8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107BA8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107BA8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F7BCD" w:rsidRDefault="006F7BCD" w:rsidP="00107BA8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107BA8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107BA8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107BA8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107BA8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107BA8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107BA8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107BA8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107BA8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107BA8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107BA8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107BA8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107BA8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107BA8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107BA8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107BA8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107BA8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107BA8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107BA8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107BA8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107BA8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107BA8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107BA8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107BA8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107BA8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107BA8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107BA8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Default="006F7BCD" w:rsidP="00107BA8">
      <w:pPr>
        <w:pStyle w:val="ConsPlusNormal"/>
        <w:tabs>
          <w:tab w:val="left" w:pos="4395"/>
        </w:tabs>
        <w:ind w:firstLine="0"/>
        <w:outlineLvl w:val="1"/>
        <w:rPr>
          <w:rFonts w:cs="Times New Roman"/>
          <w:sz w:val="24"/>
          <w:szCs w:val="24"/>
        </w:rPr>
      </w:pPr>
    </w:p>
    <w:p w:rsidR="006F7BCD" w:rsidRPr="00F837D9" w:rsidRDefault="006F7BCD" w:rsidP="00107BA8">
      <w:pPr>
        <w:pStyle w:val="ConsPlusNormal"/>
        <w:tabs>
          <w:tab w:val="left" w:pos="439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F837D9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F7BCD" w:rsidRPr="00F837D9" w:rsidRDefault="006F7BCD" w:rsidP="00107BA8">
      <w:pPr>
        <w:pStyle w:val="ConsPlusNormal"/>
        <w:spacing w:line="240" w:lineRule="exact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ab/>
      </w:r>
      <w:r w:rsidRPr="00F837D9">
        <w:rPr>
          <w:rFonts w:ascii="Times New Roman" w:hAnsi="Times New Roman" w:cs="Times New Roman"/>
          <w:sz w:val="28"/>
          <w:szCs w:val="28"/>
        </w:rPr>
        <w:tab/>
      </w:r>
      <w:r w:rsidRPr="00F837D9">
        <w:rPr>
          <w:rFonts w:ascii="Times New Roman" w:hAnsi="Times New Roman" w:cs="Times New Roman"/>
          <w:sz w:val="28"/>
          <w:szCs w:val="28"/>
        </w:rPr>
        <w:tab/>
      </w:r>
      <w:r w:rsidRPr="00F837D9">
        <w:rPr>
          <w:rFonts w:ascii="Times New Roman" w:hAnsi="Times New Roman" w:cs="Times New Roman"/>
          <w:sz w:val="28"/>
          <w:szCs w:val="28"/>
        </w:rPr>
        <w:tab/>
      </w:r>
      <w:r w:rsidRPr="00F837D9">
        <w:rPr>
          <w:rFonts w:ascii="Times New Roman" w:hAnsi="Times New Roman" w:cs="Times New Roman"/>
          <w:sz w:val="28"/>
          <w:szCs w:val="28"/>
        </w:rPr>
        <w:tab/>
        <w:t xml:space="preserve"> к Порядку составления и утверждения </w:t>
      </w:r>
    </w:p>
    <w:p w:rsidR="006F7BCD" w:rsidRPr="00F837D9" w:rsidRDefault="006F7BCD" w:rsidP="00107BA8">
      <w:pPr>
        <w:pStyle w:val="ConsPlusNormal"/>
        <w:spacing w:line="240" w:lineRule="exact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 xml:space="preserve">                                    плана финансово-хозяйственной дея-</w:t>
      </w:r>
    </w:p>
    <w:p w:rsidR="006F7BCD" w:rsidRPr="00F837D9" w:rsidRDefault="006F7BCD" w:rsidP="00107BA8">
      <w:pPr>
        <w:pStyle w:val="ConsPlusNormal"/>
        <w:spacing w:line="240" w:lineRule="exact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тельности государственных учрежде-</w:t>
      </w:r>
    </w:p>
    <w:p w:rsidR="006F7BCD" w:rsidRPr="00F837D9" w:rsidRDefault="006F7BCD" w:rsidP="00107BA8">
      <w:pPr>
        <w:pStyle w:val="ConsPlusNormal"/>
        <w:spacing w:line="240" w:lineRule="exact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ний, находящихся в ведении министер-</w:t>
      </w:r>
    </w:p>
    <w:p w:rsidR="006F7BCD" w:rsidRPr="00F837D9" w:rsidRDefault="006F7BCD" w:rsidP="00107BA8">
      <w:pPr>
        <w:pStyle w:val="ConsPlusNormal"/>
        <w:spacing w:line="240" w:lineRule="exact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 xml:space="preserve">                              ства культуры Ставропольского края</w:t>
      </w:r>
    </w:p>
    <w:p w:rsidR="006F7BCD" w:rsidRPr="00F837D9" w:rsidRDefault="006F7BCD" w:rsidP="00107BA8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t>1. Расчеты (обоснования) к плану финансово-хозяйственной деятельности (за счет субсидии на выполнение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государственного задания) на 2021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p w:rsidR="006F7BCD" w:rsidRPr="00F837D9" w:rsidRDefault="006F7BCD" w:rsidP="00107BA8">
      <w:pPr>
        <w:rPr>
          <w:rFonts w:cs="Times New Roman"/>
        </w:rPr>
      </w:pPr>
    </w:p>
    <w:p w:rsidR="006F7BCD" w:rsidRPr="00F837D9" w:rsidRDefault="006F7BCD" w:rsidP="00107B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7D9">
        <w:rPr>
          <w:rFonts w:ascii="Times New Roman" w:hAnsi="Times New Roman" w:cs="Times New Roman"/>
          <w:b/>
          <w:bCs/>
          <w:sz w:val="28"/>
          <w:szCs w:val="28"/>
        </w:rPr>
        <w:t>1.1. Расчеты (обоснования) выплат персоналу (строка 211</w:t>
      </w:r>
      <w:r>
        <w:rPr>
          <w:rFonts w:ascii="Times New Roman" w:hAnsi="Times New Roman" w:cs="Times New Roman"/>
          <w:b/>
          <w:bCs/>
          <w:sz w:val="28"/>
          <w:szCs w:val="28"/>
        </w:rPr>
        <w:t>,266</w:t>
      </w:r>
      <w:r w:rsidRPr="00F837D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F7BCD" w:rsidRPr="00F837D9" w:rsidRDefault="006F7BCD" w:rsidP="00107BA8">
      <w:pPr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107BA8">
      <w:pPr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Код вида расходов  111      ________________________________________________</w:t>
      </w:r>
    </w:p>
    <w:p w:rsidR="006F7BCD" w:rsidRPr="00F837D9" w:rsidRDefault="006F7BCD" w:rsidP="00107BA8">
      <w:pPr>
        <w:jc w:val="both"/>
        <w:rPr>
          <w:rFonts w:cs="Times New Roman"/>
        </w:rPr>
      </w:pPr>
    </w:p>
    <w:tbl>
      <w:tblPr>
        <w:tblW w:w="511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46"/>
        <w:gridCol w:w="721"/>
        <w:gridCol w:w="1442"/>
        <w:gridCol w:w="1680"/>
        <w:gridCol w:w="1561"/>
        <w:gridCol w:w="1683"/>
        <w:gridCol w:w="2030"/>
      </w:tblGrid>
      <w:tr w:rsidR="006F7BCD" w:rsidRPr="00F837D9">
        <w:trPr>
          <w:trHeight w:val="954"/>
        </w:trPr>
        <w:tc>
          <w:tcPr>
            <w:tcW w:w="725" w:type="pct"/>
            <w:vMerge w:val="restar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Должность по штатному расписанию, единиц</w:t>
            </w:r>
          </w:p>
        </w:tc>
        <w:tc>
          <w:tcPr>
            <w:tcW w:w="338" w:type="pct"/>
            <w:vMerge w:val="restar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Численность, единиц</w:t>
            </w:r>
          </w:p>
        </w:tc>
        <w:tc>
          <w:tcPr>
            <w:tcW w:w="2985" w:type="pct"/>
            <w:gridSpan w:val="4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Среднемесячный размер оплаты труда на одного работника, руб.</w:t>
            </w:r>
          </w:p>
        </w:tc>
        <w:tc>
          <w:tcPr>
            <w:tcW w:w="952" w:type="pct"/>
            <w:vMerge w:val="restar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Фонд оплаты труда в год              (гр.2 х гр.3 х12)</w:t>
            </w:r>
          </w:p>
        </w:tc>
      </w:tr>
      <w:tr w:rsidR="006F7BCD" w:rsidRPr="00F837D9">
        <w:tc>
          <w:tcPr>
            <w:tcW w:w="725" w:type="pct"/>
            <w:vMerge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vMerge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vMerge w:val="restar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09" w:type="pct"/>
            <w:gridSpan w:val="3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52" w:type="pct"/>
            <w:vMerge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25" w:type="pct"/>
            <w:vMerge/>
          </w:tcPr>
          <w:p w:rsidR="006F7BCD" w:rsidRPr="00F837D9" w:rsidRDefault="006F7BCD" w:rsidP="004C54A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vMerge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</w:p>
        </w:tc>
        <w:tc>
          <w:tcPr>
            <w:tcW w:w="676" w:type="pct"/>
            <w:vMerge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</w:tcPr>
          <w:p w:rsidR="006F7BCD" w:rsidRPr="00F837D9" w:rsidRDefault="006F7BCD" w:rsidP="004C54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по должностному окладу</w:t>
            </w:r>
          </w:p>
        </w:tc>
        <w:tc>
          <w:tcPr>
            <w:tcW w:w="732" w:type="pct"/>
          </w:tcPr>
          <w:p w:rsidR="006F7BCD" w:rsidRPr="00F837D9" w:rsidRDefault="006F7BCD" w:rsidP="004C54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по выплатам компенсационного характера</w:t>
            </w:r>
          </w:p>
        </w:tc>
        <w:tc>
          <w:tcPr>
            <w:tcW w:w="789" w:type="pct"/>
          </w:tcPr>
          <w:p w:rsidR="006F7BCD" w:rsidRPr="00F837D9" w:rsidRDefault="006F7BCD" w:rsidP="004C54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по выплатам стимулирующего характера</w:t>
            </w:r>
          </w:p>
        </w:tc>
        <w:tc>
          <w:tcPr>
            <w:tcW w:w="952" w:type="pct"/>
            <w:vMerge/>
          </w:tcPr>
          <w:p w:rsidR="006F7BCD" w:rsidRPr="00F837D9" w:rsidRDefault="006F7BCD" w:rsidP="004C54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D" w:rsidRPr="00F837D9">
        <w:tc>
          <w:tcPr>
            <w:tcW w:w="725" w:type="pct"/>
          </w:tcPr>
          <w:p w:rsidR="006F7BCD" w:rsidRPr="00F837D9" w:rsidRDefault="006F7BCD" w:rsidP="004C54A2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6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8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2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9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2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F7BCD" w:rsidRPr="00F837D9">
        <w:tc>
          <w:tcPr>
            <w:tcW w:w="725" w:type="pct"/>
          </w:tcPr>
          <w:p w:rsidR="006F7BCD" w:rsidRPr="00351EC6" w:rsidRDefault="006F7BCD" w:rsidP="004C54A2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38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28327,90</w:t>
            </w:r>
          </w:p>
        </w:tc>
        <w:tc>
          <w:tcPr>
            <w:tcW w:w="788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14530,00</w:t>
            </w:r>
          </w:p>
        </w:tc>
        <w:tc>
          <w:tcPr>
            <w:tcW w:w="732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3632,50</w:t>
            </w:r>
          </w:p>
        </w:tc>
        <w:tc>
          <w:tcPr>
            <w:tcW w:w="789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10165,4</w:t>
            </w:r>
          </w:p>
        </w:tc>
        <w:tc>
          <w:tcPr>
            <w:tcW w:w="952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339934,80</w:t>
            </w:r>
          </w:p>
        </w:tc>
      </w:tr>
      <w:tr w:rsidR="006F7BCD" w:rsidRPr="00F837D9">
        <w:tc>
          <w:tcPr>
            <w:tcW w:w="725" w:type="pct"/>
          </w:tcPr>
          <w:p w:rsidR="006F7BCD" w:rsidRPr="00351EC6" w:rsidRDefault="006F7BCD" w:rsidP="004C54A2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8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26865,94</w:t>
            </w:r>
          </w:p>
        </w:tc>
        <w:tc>
          <w:tcPr>
            <w:tcW w:w="788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13670,00</w:t>
            </w:r>
          </w:p>
        </w:tc>
        <w:tc>
          <w:tcPr>
            <w:tcW w:w="732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3417,50</w:t>
            </w:r>
          </w:p>
        </w:tc>
        <w:tc>
          <w:tcPr>
            <w:tcW w:w="789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9778,44</w:t>
            </w:r>
          </w:p>
        </w:tc>
        <w:tc>
          <w:tcPr>
            <w:tcW w:w="952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322391,28</w:t>
            </w:r>
          </w:p>
        </w:tc>
      </w:tr>
      <w:tr w:rsidR="006F7BCD" w:rsidRPr="00F837D9">
        <w:tc>
          <w:tcPr>
            <w:tcW w:w="725" w:type="pct"/>
          </w:tcPr>
          <w:p w:rsidR="006F7BCD" w:rsidRDefault="006F7BCD" w:rsidP="004C54A2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хранитель музейных фондов</w:t>
            </w:r>
          </w:p>
        </w:tc>
        <w:tc>
          <w:tcPr>
            <w:tcW w:w="338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26865,94</w:t>
            </w:r>
          </w:p>
        </w:tc>
        <w:tc>
          <w:tcPr>
            <w:tcW w:w="788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13670,00</w:t>
            </w:r>
          </w:p>
        </w:tc>
        <w:tc>
          <w:tcPr>
            <w:tcW w:w="732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3417,50</w:t>
            </w:r>
          </w:p>
        </w:tc>
        <w:tc>
          <w:tcPr>
            <w:tcW w:w="789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9778,44</w:t>
            </w:r>
          </w:p>
        </w:tc>
        <w:tc>
          <w:tcPr>
            <w:tcW w:w="952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322391,28</w:t>
            </w:r>
          </w:p>
        </w:tc>
      </w:tr>
      <w:tr w:rsidR="006F7BCD" w:rsidRPr="00F837D9">
        <w:tc>
          <w:tcPr>
            <w:tcW w:w="725" w:type="pct"/>
          </w:tcPr>
          <w:p w:rsidR="006F7BCD" w:rsidRDefault="006F7BCD" w:rsidP="004C54A2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сотрудник</w:t>
            </w:r>
          </w:p>
          <w:p w:rsidR="006F7BCD" w:rsidRPr="00DA409E" w:rsidRDefault="006F7BCD" w:rsidP="004C54A2">
            <w:pPr>
              <w:rPr>
                <w:rFonts w:cs="Times New Roman"/>
              </w:rPr>
            </w:pPr>
          </w:p>
        </w:tc>
        <w:tc>
          <w:tcPr>
            <w:tcW w:w="338" w:type="pct"/>
          </w:tcPr>
          <w:p w:rsidR="006F7BCD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23550,94</w:t>
            </w:r>
          </w:p>
        </w:tc>
        <w:tc>
          <w:tcPr>
            <w:tcW w:w="788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11720,00</w:t>
            </w:r>
          </w:p>
        </w:tc>
        <w:tc>
          <w:tcPr>
            <w:tcW w:w="732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2930,00</w:t>
            </w:r>
          </w:p>
        </w:tc>
        <w:tc>
          <w:tcPr>
            <w:tcW w:w="789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8900,94</w:t>
            </w:r>
          </w:p>
        </w:tc>
        <w:tc>
          <w:tcPr>
            <w:tcW w:w="952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282611,28</w:t>
            </w:r>
          </w:p>
        </w:tc>
      </w:tr>
      <w:tr w:rsidR="006F7BCD" w:rsidRPr="00F837D9">
        <w:tc>
          <w:tcPr>
            <w:tcW w:w="725" w:type="pct"/>
          </w:tcPr>
          <w:p w:rsidR="006F7BCD" w:rsidRDefault="006F7BCD" w:rsidP="004C54A2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научный сотрудник</w:t>
            </w:r>
          </w:p>
        </w:tc>
        <w:tc>
          <w:tcPr>
            <w:tcW w:w="338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22964,94</w:t>
            </w:r>
          </w:p>
        </w:tc>
        <w:tc>
          <w:tcPr>
            <w:tcW w:w="788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11720,00</w:t>
            </w:r>
          </w:p>
        </w:tc>
        <w:tc>
          <w:tcPr>
            <w:tcW w:w="732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2930,00</w:t>
            </w:r>
          </w:p>
        </w:tc>
        <w:tc>
          <w:tcPr>
            <w:tcW w:w="789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8314,94</w:t>
            </w:r>
          </w:p>
        </w:tc>
        <w:tc>
          <w:tcPr>
            <w:tcW w:w="952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275579,28</w:t>
            </w:r>
          </w:p>
        </w:tc>
      </w:tr>
      <w:tr w:rsidR="006F7BCD" w:rsidRPr="00F837D9">
        <w:tc>
          <w:tcPr>
            <w:tcW w:w="725" w:type="pct"/>
          </w:tcPr>
          <w:p w:rsidR="006F7BCD" w:rsidRDefault="006F7BCD" w:rsidP="004C54A2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Музейный смотрител</w:t>
            </w:r>
          </w:p>
          <w:p w:rsidR="006F7BCD" w:rsidRPr="00DA409E" w:rsidRDefault="006F7BCD" w:rsidP="004C54A2">
            <w:pPr>
              <w:rPr>
                <w:rFonts w:cs="Times New Roman"/>
              </w:rPr>
            </w:pPr>
          </w:p>
          <w:p w:rsidR="006F7BCD" w:rsidRDefault="006F7BCD" w:rsidP="004C54A2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6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15428,94</w:t>
            </w:r>
          </w:p>
        </w:tc>
        <w:tc>
          <w:tcPr>
            <w:tcW w:w="788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11240</w:t>
            </w:r>
          </w:p>
        </w:tc>
        <w:tc>
          <w:tcPr>
            <w:tcW w:w="732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4188,94</w:t>
            </w:r>
          </w:p>
        </w:tc>
        <w:tc>
          <w:tcPr>
            <w:tcW w:w="952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370295,67</w:t>
            </w:r>
          </w:p>
        </w:tc>
      </w:tr>
      <w:tr w:rsidR="006F7BCD" w:rsidRPr="00F837D9">
        <w:tc>
          <w:tcPr>
            <w:tcW w:w="725" w:type="pct"/>
          </w:tcPr>
          <w:p w:rsidR="006F7BCD" w:rsidRDefault="006F7BCD" w:rsidP="004C54A2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38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6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144004,60</w:t>
            </w:r>
          </w:p>
        </w:tc>
        <w:tc>
          <w:tcPr>
            <w:tcW w:w="788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76550,00</w:t>
            </w:r>
          </w:p>
        </w:tc>
        <w:tc>
          <w:tcPr>
            <w:tcW w:w="732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16327,50</w:t>
            </w:r>
          </w:p>
        </w:tc>
        <w:tc>
          <w:tcPr>
            <w:tcW w:w="789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51127,10</w:t>
            </w:r>
          </w:p>
        </w:tc>
        <w:tc>
          <w:tcPr>
            <w:tcW w:w="952" w:type="pct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1913203,59</w:t>
            </w:r>
          </w:p>
        </w:tc>
      </w:tr>
    </w:tbl>
    <w:p w:rsidR="006F7BCD" w:rsidRPr="00F837D9" w:rsidRDefault="006F7BCD" w:rsidP="00107BA8">
      <w:pPr>
        <w:jc w:val="both"/>
        <w:rPr>
          <w:rFonts w:cs="Times New Roman"/>
        </w:rPr>
      </w:pPr>
    </w:p>
    <w:p w:rsidR="006F7BCD" w:rsidRPr="00F837D9" w:rsidRDefault="006F7BCD" w:rsidP="00107B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CD" w:rsidRPr="00F837D9" w:rsidRDefault="006F7BCD" w:rsidP="00107B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CD" w:rsidRPr="00F837D9" w:rsidRDefault="006F7BCD" w:rsidP="00107B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7D9">
        <w:rPr>
          <w:rFonts w:ascii="Times New Roman" w:hAnsi="Times New Roman" w:cs="Times New Roman"/>
          <w:b/>
          <w:bCs/>
          <w:sz w:val="28"/>
          <w:szCs w:val="28"/>
        </w:rPr>
        <w:t>1.2. Расчеты (обоснования) выплат персоналу (строка 213)</w:t>
      </w:r>
    </w:p>
    <w:p w:rsidR="006F7BCD" w:rsidRPr="00F837D9" w:rsidRDefault="006F7BCD" w:rsidP="00107BA8">
      <w:pPr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107BA8">
      <w:pPr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Код вида расходов 119    __________________________________________________</w:t>
      </w:r>
    </w:p>
    <w:p w:rsidR="006F7BCD" w:rsidRPr="00F837D9" w:rsidRDefault="006F7BCD" w:rsidP="00107BA8">
      <w:pPr>
        <w:jc w:val="both"/>
        <w:rPr>
          <w:rFonts w:cs="Times New Roman"/>
        </w:rPr>
      </w:pPr>
    </w:p>
    <w:tbl>
      <w:tblPr>
        <w:tblW w:w="489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52"/>
        <w:gridCol w:w="2526"/>
        <w:gridCol w:w="2683"/>
        <w:gridCol w:w="2731"/>
      </w:tblGrid>
      <w:tr w:rsidR="006F7BCD" w:rsidRPr="00F837D9">
        <w:trPr>
          <w:trHeight w:val="276"/>
        </w:trPr>
        <w:tc>
          <w:tcPr>
            <w:tcW w:w="1105" w:type="pct"/>
            <w:vMerge w:val="restart"/>
            <w:vAlign w:val="center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Штатная численность, единиц</w:t>
            </w:r>
          </w:p>
        </w:tc>
        <w:tc>
          <w:tcPr>
            <w:tcW w:w="1239" w:type="pct"/>
            <w:vMerge w:val="restar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Фонд оплаты труда, руб. (211,213)</w:t>
            </w:r>
          </w:p>
        </w:tc>
        <w:tc>
          <w:tcPr>
            <w:tcW w:w="1316" w:type="pct"/>
            <w:vMerge w:val="restart"/>
            <w:vAlign w:val="center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Заработная плата, руб. (211)</w:t>
            </w:r>
          </w:p>
        </w:tc>
        <w:tc>
          <w:tcPr>
            <w:tcW w:w="1340" w:type="pct"/>
            <w:vMerge w:val="restart"/>
            <w:vAlign w:val="center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труда, руб. (213)</w:t>
            </w:r>
          </w:p>
        </w:tc>
      </w:tr>
      <w:tr w:rsidR="006F7BCD" w:rsidRPr="00F837D9">
        <w:trPr>
          <w:trHeight w:val="276"/>
        </w:trPr>
        <w:tc>
          <w:tcPr>
            <w:tcW w:w="1105" w:type="pct"/>
            <w:vMerge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</w:p>
        </w:tc>
        <w:tc>
          <w:tcPr>
            <w:tcW w:w="1239" w:type="pct"/>
            <w:vMerge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</w:p>
        </w:tc>
        <w:tc>
          <w:tcPr>
            <w:tcW w:w="1316" w:type="pct"/>
            <w:vMerge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</w:p>
        </w:tc>
        <w:tc>
          <w:tcPr>
            <w:tcW w:w="1340" w:type="pct"/>
            <w:vMerge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</w:p>
        </w:tc>
      </w:tr>
      <w:tr w:rsidR="006F7BCD" w:rsidRPr="00F837D9">
        <w:tc>
          <w:tcPr>
            <w:tcW w:w="1105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6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0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7BCD" w:rsidRPr="00F837D9">
        <w:tc>
          <w:tcPr>
            <w:tcW w:w="1105" w:type="pct"/>
          </w:tcPr>
          <w:p w:rsidR="006F7BCD" w:rsidRPr="00F837D9" w:rsidRDefault="006F7BCD" w:rsidP="004C54A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9" w:type="pct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>
              <w:t>2458893,51</w:t>
            </w:r>
          </w:p>
        </w:tc>
        <w:tc>
          <w:tcPr>
            <w:tcW w:w="1316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1913203,59</w:t>
            </w:r>
          </w:p>
        </w:tc>
        <w:tc>
          <w:tcPr>
            <w:tcW w:w="1340" w:type="pct"/>
          </w:tcPr>
          <w:p w:rsidR="006F7BCD" w:rsidRPr="00F837D9" w:rsidRDefault="006F7BCD" w:rsidP="004C54A2">
            <w:pPr>
              <w:jc w:val="both"/>
              <w:rPr>
                <w:rFonts w:cs="Times New Roman"/>
              </w:rPr>
            </w:pPr>
            <w:r>
              <w:t>545689,92</w:t>
            </w:r>
          </w:p>
        </w:tc>
      </w:tr>
    </w:tbl>
    <w:p w:rsidR="006F7BCD" w:rsidRPr="00F837D9" w:rsidRDefault="006F7BCD" w:rsidP="00107B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CD" w:rsidRPr="00F837D9" w:rsidRDefault="006F7BCD" w:rsidP="00107B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CD" w:rsidRPr="00F837D9" w:rsidRDefault="006F7BCD" w:rsidP="00107B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7D9">
        <w:rPr>
          <w:rFonts w:ascii="Times New Roman" w:hAnsi="Times New Roman" w:cs="Times New Roman"/>
          <w:b/>
          <w:bCs/>
          <w:sz w:val="28"/>
          <w:szCs w:val="28"/>
        </w:rPr>
        <w:t>1.5. Расчеты (обоснования) выплат персоналу при направлении в служебные командировки (строка 226)</w:t>
      </w:r>
    </w:p>
    <w:p w:rsidR="006F7BCD" w:rsidRPr="00F837D9" w:rsidRDefault="006F7BCD" w:rsidP="00107BA8">
      <w:pPr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Код вида расходов 112  __________________________________________________</w:t>
      </w:r>
    </w:p>
    <w:p w:rsidR="006F7BCD" w:rsidRPr="00F837D9" w:rsidRDefault="006F7BCD" w:rsidP="00107BA8">
      <w:pPr>
        <w:jc w:val="both"/>
        <w:rPr>
          <w:rFonts w:cs="Times New Roman"/>
        </w:rPr>
      </w:pPr>
    </w:p>
    <w:tbl>
      <w:tblPr>
        <w:tblW w:w="489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7"/>
        <w:gridCol w:w="2238"/>
        <w:gridCol w:w="1663"/>
        <w:gridCol w:w="1761"/>
        <w:gridCol w:w="1553"/>
      </w:tblGrid>
      <w:tr w:rsidR="006F7BCD" w:rsidRPr="00F837D9">
        <w:trPr>
          <w:trHeight w:val="1932"/>
        </w:trPr>
        <w:tc>
          <w:tcPr>
            <w:tcW w:w="1460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098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чел.</w:t>
            </w:r>
          </w:p>
        </w:tc>
        <w:tc>
          <w:tcPr>
            <w:tcW w:w="816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Средний размер выплаты на одного работника в день, руб.</w:t>
            </w:r>
          </w:p>
        </w:tc>
        <w:tc>
          <w:tcPr>
            <w:tcW w:w="864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Количество дней</w:t>
            </w:r>
          </w:p>
        </w:tc>
        <w:tc>
          <w:tcPr>
            <w:tcW w:w="762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Сумма, руб. (гр.2 х гр.3 х гр.4)</w:t>
            </w:r>
          </w:p>
        </w:tc>
      </w:tr>
      <w:tr w:rsidR="006F7BCD" w:rsidRPr="00F837D9">
        <w:tc>
          <w:tcPr>
            <w:tcW w:w="1460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6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2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7BCD" w:rsidRPr="00F837D9">
        <w:tc>
          <w:tcPr>
            <w:tcW w:w="1460" w:type="pct"/>
          </w:tcPr>
          <w:p w:rsidR="006F7BCD" w:rsidRPr="00F837D9" w:rsidRDefault="006F7BCD" w:rsidP="004C54A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Служебные командировки</w:t>
            </w:r>
          </w:p>
        </w:tc>
        <w:tc>
          <w:tcPr>
            <w:tcW w:w="1098" w:type="pct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>
              <w:t>4</w:t>
            </w:r>
          </w:p>
        </w:tc>
        <w:tc>
          <w:tcPr>
            <w:tcW w:w="816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506,87</w:t>
            </w:r>
          </w:p>
        </w:tc>
        <w:tc>
          <w:tcPr>
            <w:tcW w:w="864" w:type="pct"/>
          </w:tcPr>
          <w:p w:rsidR="006F7BCD" w:rsidRPr="00F837D9" w:rsidRDefault="006F7BCD" w:rsidP="004C54A2">
            <w:pPr>
              <w:jc w:val="both"/>
              <w:rPr>
                <w:rFonts w:cs="Times New Roman"/>
              </w:rPr>
            </w:pPr>
            <w:r>
              <w:t>6</w:t>
            </w:r>
          </w:p>
        </w:tc>
        <w:tc>
          <w:tcPr>
            <w:tcW w:w="762" w:type="pct"/>
          </w:tcPr>
          <w:p w:rsidR="006F7BCD" w:rsidRPr="00F837D9" w:rsidRDefault="006F7BCD" w:rsidP="004C54A2">
            <w:pPr>
              <w:jc w:val="both"/>
              <w:rPr>
                <w:rFonts w:cs="Times New Roman"/>
              </w:rPr>
            </w:pPr>
            <w:r>
              <w:t>12165,00</w:t>
            </w:r>
          </w:p>
        </w:tc>
      </w:tr>
    </w:tbl>
    <w:p w:rsidR="006F7BCD" w:rsidRPr="00F837D9" w:rsidRDefault="006F7BCD" w:rsidP="00107B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CD" w:rsidRPr="00F837D9" w:rsidRDefault="006F7BCD" w:rsidP="00107B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CD" w:rsidRPr="00F837D9" w:rsidRDefault="006F7BCD" w:rsidP="00107B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7D9">
        <w:rPr>
          <w:rFonts w:ascii="Times New Roman" w:hAnsi="Times New Roman" w:cs="Times New Roman"/>
          <w:b/>
          <w:bCs/>
          <w:sz w:val="28"/>
          <w:szCs w:val="28"/>
        </w:rPr>
        <w:t>1.9. Расчет (обоснование) расходов на уплату налогов, пошлин и сборов (строка 291)</w:t>
      </w:r>
    </w:p>
    <w:p w:rsidR="006F7BCD" w:rsidRPr="00F837D9" w:rsidRDefault="006F7BCD" w:rsidP="00107BA8">
      <w:pPr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Код вида расходов 851 __________________________________________________</w:t>
      </w:r>
    </w:p>
    <w:p w:rsidR="006F7BCD" w:rsidRPr="00F837D9" w:rsidRDefault="006F7BCD" w:rsidP="00107BA8">
      <w:pPr>
        <w:jc w:val="both"/>
        <w:rPr>
          <w:rFonts w:cs="Times New Roman"/>
        </w:rPr>
      </w:pPr>
    </w:p>
    <w:tbl>
      <w:tblPr>
        <w:tblW w:w="489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3"/>
        <w:gridCol w:w="2285"/>
        <w:gridCol w:w="2000"/>
        <w:gridCol w:w="2884"/>
      </w:tblGrid>
      <w:tr w:rsidR="006F7BCD" w:rsidRPr="00F837D9">
        <w:trPr>
          <w:trHeight w:val="1399"/>
        </w:trPr>
        <w:tc>
          <w:tcPr>
            <w:tcW w:w="1483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21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Налоговая база, руб.</w:t>
            </w:r>
          </w:p>
        </w:tc>
        <w:tc>
          <w:tcPr>
            <w:tcW w:w="981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Ставка налога, %</w:t>
            </w:r>
          </w:p>
        </w:tc>
        <w:tc>
          <w:tcPr>
            <w:tcW w:w="1415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Сумма исчисленного налога, подлежащего уплате, руб.                          (гр. 2 х гр.3/100)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5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4C54A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</w:t>
            </w:r>
          </w:p>
        </w:tc>
        <w:tc>
          <w:tcPr>
            <w:tcW w:w="1121" w:type="pct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>
              <w:t>13636,36</w:t>
            </w:r>
          </w:p>
        </w:tc>
        <w:tc>
          <w:tcPr>
            <w:tcW w:w="98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415" w:type="pct"/>
          </w:tcPr>
          <w:p w:rsidR="006F7BCD" w:rsidRPr="00F837D9" w:rsidRDefault="006F7BCD" w:rsidP="004C54A2">
            <w:pPr>
              <w:jc w:val="both"/>
              <w:rPr>
                <w:rFonts w:cs="Times New Roman"/>
              </w:rPr>
            </w:pPr>
            <w:r>
              <w:t>300,00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4C54A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Уплата налога на землю</w:t>
            </w:r>
          </w:p>
        </w:tc>
        <w:tc>
          <w:tcPr>
            <w:tcW w:w="1121" w:type="pct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>
              <w:t>440000,00</w:t>
            </w:r>
          </w:p>
        </w:tc>
        <w:tc>
          <w:tcPr>
            <w:tcW w:w="98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15" w:type="pct"/>
          </w:tcPr>
          <w:p w:rsidR="006F7BCD" w:rsidRPr="00F837D9" w:rsidRDefault="006F7BCD" w:rsidP="004C54A2">
            <w:pPr>
              <w:jc w:val="both"/>
              <w:rPr>
                <w:rFonts w:cs="Times New Roman"/>
              </w:rPr>
            </w:pPr>
            <w:r>
              <w:t>6600,00</w:t>
            </w:r>
          </w:p>
        </w:tc>
      </w:tr>
    </w:tbl>
    <w:p w:rsidR="006F7BCD" w:rsidRPr="00F837D9" w:rsidRDefault="006F7BCD" w:rsidP="00107BA8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Код вида расходов 852</w:t>
      </w:r>
    </w:p>
    <w:p w:rsidR="006F7BCD" w:rsidRPr="00F837D9" w:rsidRDefault="006F7BCD" w:rsidP="00107BA8">
      <w:pPr>
        <w:jc w:val="both"/>
        <w:rPr>
          <w:rFonts w:cs="Times New Roman"/>
        </w:rPr>
      </w:pPr>
    </w:p>
    <w:tbl>
      <w:tblPr>
        <w:tblW w:w="489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3"/>
        <w:gridCol w:w="2285"/>
        <w:gridCol w:w="2000"/>
        <w:gridCol w:w="2884"/>
      </w:tblGrid>
      <w:tr w:rsidR="006F7BCD" w:rsidRPr="00F837D9">
        <w:trPr>
          <w:trHeight w:val="1399"/>
        </w:trPr>
        <w:tc>
          <w:tcPr>
            <w:tcW w:w="1483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21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Налоговая база, руб.</w:t>
            </w:r>
          </w:p>
        </w:tc>
        <w:tc>
          <w:tcPr>
            <w:tcW w:w="981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Ставка налога, %</w:t>
            </w:r>
          </w:p>
        </w:tc>
        <w:tc>
          <w:tcPr>
            <w:tcW w:w="1415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 xml:space="preserve">Сумма, руб.                          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5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4C54A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Плата за загрязнения окружающей среды</w:t>
            </w:r>
          </w:p>
          <w:p w:rsidR="006F7BCD" w:rsidRPr="00F837D9" w:rsidRDefault="006F7BCD" w:rsidP="004C54A2">
            <w:pPr>
              <w:rPr>
                <w:rFonts w:cs="Times New Roman"/>
              </w:rPr>
            </w:pPr>
          </w:p>
        </w:tc>
        <w:tc>
          <w:tcPr>
            <w:tcW w:w="1121" w:type="pct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8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5" w:type="pct"/>
          </w:tcPr>
          <w:p w:rsidR="006F7BCD" w:rsidRPr="00F837D9" w:rsidRDefault="006F7BCD" w:rsidP="004C54A2">
            <w:pPr>
              <w:jc w:val="both"/>
              <w:rPr>
                <w:rFonts w:cs="Times New Roman"/>
              </w:rPr>
            </w:pPr>
            <w:r>
              <w:t>2250,00</w:t>
            </w:r>
          </w:p>
        </w:tc>
      </w:tr>
    </w:tbl>
    <w:p w:rsidR="006F7BCD" w:rsidRPr="00F837D9" w:rsidRDefault="006F7BCD" w:rsidP="00107B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CD" w:rsidRPr="00F837D9" w:rsidRDefault="006F7BCD" w:rsidP="00107B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7D9">
        <w:rPr>
          <w:rFonts w:ascii="Times New Roman" w:hAnsi="Times New Roman" w:cs="Times New Roman"/>
          <w:b/>
          <w:bCs/>
          <w:sz w:val="28"/>
          <w:szCs w:val="28"/>
        </w:rPr>
        <w:t>1.11 Расчеты (обоснования) расходов на закупку товаров, работ, услуг</w:t>
      </w:r>
    </w:p>
    <w:p w:rsidR="006F7BCD" w:rsidRPr="00F837D9" w:rsidRDefault="006F7BCD" w:rsidP="00107B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7D9">
        <w:rPr>
          <w:rFonts w:ascii="Times New Roman" w:hAnsi="Times New Roman" w:cs="Times New Roman"/>
          <w:b/>
          <w:bCs/>
          <w:sz w:val="28"/>
          <w:szCs w:val="28"/>
        </w:rPr>
        <w:t>1.11.1. Расчеты (обоснования) расходов на оплату услуг связи (строка 221)</w:t>
      </w:r>
    </w:p>
    <w:p w:rsidR="006F7BCD" w:rsidRPr="00F837D9" w:rsidRDefault="006F7BCD" w:rsidP="00107BA8">
      <w:pPr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107BA8">
      <w:pPr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Код вида расходов 244__________________________________________________</w:t>
      </w:r>
    </w:p>
    <w:p w:rsidR="006F7BCD" w:rsidRPr="00F837D9" w:rsidRDefault="006F7BCD" w:rsidP="00107B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89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3"/>
        <w:gridCol w:w="2285"/>
        <w:gridCol w:w="2285"/>
        <w:gridCol w:w="2599"/>
      </w:tblGrid>
      <w:tr w:rsidR="006F7BCD" w:rsidRPr="00F837D9">
        <w:trPr>
          <w:trHeight w:val="1414"/>
        </w:trPr>
        <w:tc>
          <w:tcPr>
            <w:tcW w:w="1483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21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Количество номеров</w:t>
            </w:r>
          </w:p>
        </w:tc>
        <w:tc>
          <w:tcPr>
            <w:tcW w:w="1121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Средняя стоимость за единицу в месяц, руб.</w:t>
            </w:r>
          </w:p>
        </w:tc>
        <w:tc>
          <w:tcPr>
            <w:tcW w:w="1275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Сумма, руб. (гр.2 х гр.3)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4C54A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Телефонная связь</w:t>
            </w:r>
          </w:p>
        </w:tc>
        <w:tc>
          <w:tcPr>
            <w:tcW w:w="1121" w:type="pct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>
              <w:t>2</w:t>
            </w:r>
          </w:p>
        </w:tc>
        <w:tc>
          <w:tcPr>
            <w:tcW w:w="1121" w:type="pct"/>
          </w:tcPr>
          <w:p w:rsidR="006F7BCD" w:rsidRPr="00F837D9" w:rsidRDefault="006F7BCD" w:rsidP="004C54A2">
            <w:pPr>
              <w:jc w:val="both"/>
              <w:rPr>
                <w:rFonts w:cs="Times New Roman"/>
              </w:rPr>
            </w:pPr>
            <w:r>
              <w:t>500</w:t>
            </w:r>
          </w:p>
        </w:tc>
        <w:tc>
          <w:tcPr>
            <w:tcW w:w="1275" w:type="pct"/>
          </w:tcPr>
          <w:p w:rsidR="006F7BCD" w:rsidRPr="00F837D9" w:rsidRDefault="006F7BCD" w:rsidP="004C54A2">
            <w:pPr>
              <w:jc w:val="both"/>
              <w:rPr>
                <w:rFonts w:cs="Times New Roman"/>
              </w:rPr>
            </w:pPr>
            <w:r>
              <w:t>12000,00</w:t>
            </w:r>
          </w:p>
        </w:tc>
      </w:tr>
    </w:tbl>
    <w:p w:rsidR="006F7BCD" w:rsidRPr="00F837D9" w:rsidRDefault="006F7BCD" w:rsidP="00107BA8">
      <w:pPr>
        <w:rPr>
          <w:rFonts w:cs="Times New Roman"/>
        </w:rPr>
      </w:pPr>
    </w:p>
    <w:p w:rsidR="006F7BCD" w:rsidRDefault="006F7BCD" w:rsidP="00107B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CD" w:rsidRPr="00F837D9" w:rsidRDefault="006F7BCD" w:rsidP="00107B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7D9">
        <w:rPr>
          <w:rFonts w:ascii="Times New Roman" w:hAnsi="Times New Roman" w:cs="Times New Roman"/>
          <w:b/>
          <w:bCs/>
          <w:sz w:val="28"/>
          <w:szCs w:val="28"/>
        </w:rPr>
        <w:t>1.11.3. Расчеты (обоснования) расходов на оплату коммунальных услуг (строка 223)</w:t>
      </w:r>
    </w:p>
    <w:p w:rsidR="006F7BCD" w:rsidRPr="00F837D9" w:rsidRDefault="006F7BCD" w:rsidP="00107BA8">
      <w:pPr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107BA8">
      <w:pPr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Код вида расходов 244__________________________________________________</w:t>
      </w:r>
    </w:p>
    <w:p w:rsidR="006F7BCD" w:rsidRPr="00F837D9" w:rsidRDefault="006F7BCD" w:rsidP="00107B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89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3"/>
        <w:gridCol w:w="2285"/>
        <w:gridCol w:w="2856"/>
        <w:gridCol w:w="2028"/>
      </w:tblGrid>
      <w:tr w:rsidR="006F7BCD" w:rsidRPr="00F837D9">
        <w:trPr>
          <w:trHeight w:val="1343"/>
        </w:trPr>
        <w:tc>
          <w:tcPr>
            <w:tcW w:w="1483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21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Размер потребления ресурсов</w:t>
            </w:r>
          </w:p>
        </w:tc>
        <w:tc>
          <w:tcPr>
            <w:tcW w:w="1401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Тариф (с учетом НДС), руб.</w:t>
            </w:r>
          </w:p>
        </w:tc>
        <w:tc>
          <w:tcPr>
            <w:tcW w:w="995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Сумма, руб.               (гр.2 х гр.3)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5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4C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потребления газа</w:t>
            </w:r>
          </w:p>
        </w:tc>
        <w:tc>
          <w:tcPr>
            <w:tcW w:w="1121" w:type="pct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>
              <w:t>11 тыс.куб.м</w:t>
            </w:r>
          </w:p>
        </w:tc>
        <w:tc>
          <w:tcPr>
            <w:tcW w:w="140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5968,63</w:t>
            </w:r>
          </w:p>
        </w:tc>
        <w:tc>
          <w:tcPr>
            <w:tcW w:w="995" w:type="pct"/>
          </w:tcPr>
          <w:p w:rsidR="006F7BCD" w:rsidRPr="00F837D9" w:rsidRDefault="006F7BCD" w:rsidP="004C54A2">
            <w:pPr>
              <w:jc w:val="both"/>
              <w:rPr>
                <w:rFonts w:cs="Times New Roman"/>
              </w:rPr>
            </w:pPr>
            <w:r>
              <w:t>65654,99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4C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потребления электрической энергии</w:t>
            </w:r>
          </w:p>
        </w:tc>
        <w:tc>
          <w:tcPr>
            <w:tcW w:w="1121" w:type="pct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>
              <w:t>2000 к Вт</w:t>
            </w:r>
          </w:p>
        </w:tc>
        <w:tc>
          <w:tcPr>
            <w:tcW w:w="140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7,0770</w:t>
            </w:r>
          </w:p>
        </w:tc>
        <w:tc>
          <w:tcPr>
            <w:tcW w:w="995" w:type="pct"/>
          </w:tcPr>
          <w:p w:rsidR="006F7BCD" w:rsidRPr="00F837D9" w:rsidRDefault="006F7BCD" w:rsidP="004C54A2">
            <w:pPr>
              <w:jc w:val="both"/>
              <w:rPr>
                <w:rFonts w:cs="Times New Roman"/>
              </w:rPr>
            </w:pPr>
            <w:r>
              <w:t>14154,17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4C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Оплата водоснабжения и водоотведения помещений</w:t>
            </w:r>
          </w:p>
        </w:tc>
        <w:tc>
          <w:tcPr>
            <w:tcW w:w="1121" w:type="pct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>
              <w:t>9 куб.м</w:t>
            </w:r>
          </w:p>
        </w:tc>
        <w:tc>
          <w:tcPr>
            <w:tcW w:w="140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63,37</w:t>
            </w:r>
          </w:p>
        </w:tc>
        <w:tc>
          <w:tcPr>
            <w:tcW w:w="995" w:type="pct"/>
          </w:tcPr>
          <w:p w:rsidR="006F7BCD" w:rsidRPr="00F837D9" w:rsidRDefault="006F7BCD" w:rsidP="004C54A2">
            <w:pPr>
              <w:jc w:val="both"/>
              <w:rPr>
                <w:rFonts w:cs="Times New Roman"/>
              </w:rPr>
            </w:pPr>
            <w:r>
              <w:t>570,32</w:t>
            </w:r>
          </w:p>
        </w:tc>
      </w:tr>
    </w:tbl>
    <w:p w:rsidR="006F7BCD" w:rsidRPr="00F837D9" w:rsidRDefault="006F7BCD" w:rsidP="00107B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CD" w:rsidRPr="00F837D9" w:rsidRDefault="006F7BCD" w:rsidP="00107B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7D9">
        <w:rPr>
          <w:rFonts w:ascii="Times New Roman" w:hAnsi="Times New Roman" w:cs="Times New Roman"/>
          <w:b/>
          <w:bCs/>
          <w:sz w:val="28"/>
          <w:szCs w:val="28"/>
        </w:rPr>
        <w:t>1.11.5. Расчеты (обоснования) расходов на оплату работ, услуг по содержанию имущества (строка 225)</w:t>
      </w:r>
    </w:p>
    <w:p w:rsidR="006F7BCD" w:rsidRPr="00F837D9" w:rsidRDefault="006F7BCD" w:rsidP="00107BA8">
      <w:pPr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107BA8">
      <w:pPr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Код вида расходов 244__________________________________________________</w:t>
      </w:r>
    </w:p>
    <w:p w:rsidR="006F7BCD" w:rsidRPr="00F837D9" w:rsidRDefault="006F7BCD" w:rsidP="00107B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89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5"/>
        <w:gridCol w:w="3712"/>
        <w:gridCol w:w="3455"/>
      </w:tblGrid>
      <w:tr w:rsidR="006F7BCD" w:rsidRPr="00F837D9">
        <w:trPr>
          <w:trHeight w:val="785"/>
        </w:trPr>
        <w:tc>
          <w:tcPr>
            <w:tcW w:w="1484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21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Количество работ (услуг)</w:t>
            </w:r>
          </w:p>
        </w:tc>
        <w:tc>
          <w:tcPr>
            <w:tcW w:w="1695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Стоимость работ (услуг), руб.</w:t>
            </w:r>
          </w:p>
        </w:tc>
      </w:tr>
      <w:tr w:rsidR="006F7BCD" w:rsidRPr="00F837D9">
        <w:tc>
          <w:tcPr>
            <w:tcW w:w="1484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5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7BCD" w:rsidRPr="00F837D9">
        <w:tc>
          <w:tcPr>
            <w:tcW w:w="1484" w:type="pct"/>
          </w:tcPr>
          <w:p w:rsidR="006F7BCD" w:rsidRPr="00F837D9" w:rsidRDefault="006F7BCD" w:rsidP="004C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оргтехники</w:t>
            </w:r>
          </w:p>
        </w:tc>
        <w:tc>
          <w:tcPr>
            <w:tcW w:w="182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5" w:type="pct"/>
          </w:tcPr>
          <w:p w:rsidR="006F7BCD" w:rsidRPr="00F837D9" w:rsidRDefault="006F7BCD" w:rsidP="00BE7D92">
            <w:pPr>
              <w:jc w:val="center"/>
              <w:rPr>
                <w:rFonts w:cs="Times New Roman"/>
              </w:rPr>
            </w:pPr>
            <w:r>
              <w:t>20383,99</w:t>
            </w:r>
          </w:p>
        </w:tc>
      </w:tr>
      <w:tr w:rsidR="006F7BCD" w:rsidRPr="00F837D9">
        <w:tc>
          <w:tcPr>
            <w:tcW w:w="1484" w:type="pct"/>
          </w:tcPr>
          <w:p w:rsidR="006F7BCD" w:rsidRPr="00F837D9" w:rsidRDefault="006F7BCD" w:rsidP="004C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Вывоз ТБО</w:t>
            </w:r>
          </w:p>
        </w:tc>
        <w:tc>
          <w:tcPr>
            <w:tcW w:w="182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5" w:type="pct"/>
          </w:tcPr>
          <w:p w:rsidR="006F7BCD" w:rsidRPr="00F837D9" w:rsidRDefault="006F7BCD" w:rsidP="00BE7D92">
            <w:pPr>
              <w:jc w:val="center"/>
              <w:rPr>
                <w:rFonts w:cs="Times New Roman"/>
              </w:rPr>
            </w:pPr>
            <w:r>
              <w:t>3431,52</w:t>
            </w:r>
          </w:p>
        </w:tc>
      </w:tr>
      <w:tr w:rsidR="006F7BCD" w:rsidRPr="00F837D9">
        <w:tc>
          <w:tcPr>
            <w:tcW w:w="1484" w:type="pct"/>
          </w:tcPr>
          <w:p w:rsidR="006F7BCD" w:rsidRPr="00F837D9" w:rsidRDefault="006F7BCD" w:rsidP="004C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Заправка картриджей</w:t>
            </w:r>
          </w:p>
        </w:tc>
        <w:tc>
          <w:tcPr>
            <w:tcW w:w="182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5" w:type="pct"/>
          </w:tcPr>
          <w:p w:rsidR="006F7BCD" w:rsidRPr="00F837D9" w:rsidRDefault="006F7BCD" w:rsidP="00BE7D92">
            <w:pPr>
              <w:jc w:val="center"/>
              <w:rPr>
                <w:rFonts w:cs="Times New Roman"/>
              </w:rPr>
            </w:pPr>
            <w:r>
              <w:t>4500,00</w:t>
            </w:r>
          </w:p>
        </w:tc>
      </w:tr>
      <w:tr w:rsidR="006F7BCD" w:rsidRPr="00F837D9">
        <w:tc>
          <w:tcPr>
            <w:tcW w:w="1484" w:type="pct"/>
          </w:tcPr>
          <w:p w:rsidR="006F7BCD" w:rsidRPr="00F837D9" w:rsidRDefault="006F7BCD" w:rsidP="004C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охраны</w:t>
            </w:r>
          </w:p>
        </w:tc>
        <w:tc>
          <w:tcPr>
            <w:tcW w:w="182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5" w:type="pct"/>
          </w:tcPr>
          <w:p w:rsidR="006F7BCD" w:rsidRPr="00F837D9" w:rsidRDefault="006F7BCD" w:rsidP="00BE7D92">
            <w:pPr>
              <w:jc w:val="center"/>
              <w:rPr>
                <w:rFonts w:cs="Times New Roman"/>
              </w:rPr>
            </w:pPr>
            <w:r>
              <w:t>32877,36</w:t>
            </w:r>
          </w:p>
        </w:tc>
      </w:tr>
      <w:tr w:rsidR="006F7BCD" w:rsidRPr="00F837D9">
        <w:tc>
          <w:tcPr>
            <w:tcW w:w="1484" w:type="pct"/>
          </w:tcPr>
          <w:p w:rsidR="006F7BCD" w:rsidRPr="00F837D9" w:rsidRDefault="006F7BCD" w:rsidP="004C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проверка дымоходов</w:t>
            </w:r>
          </w:p>
        </w:tc>
        <w:tc>
          <w:tcPr>
            <w:tcW w:w="182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pct"/>
          </w:tcPr>
          <w:p w:rsidR="006F7BCD" w:rsidRPr="00F837D9" w:rsidRDefault="006F7BCD" w:rsidP="00BE7D92">
            <w:pPr>
              <w:jc w:val="center"/>
              <w:rPr>
                <w:rFonts w:cs="Times New Roman"/>
              </w:rPr>
            </w:pPr>
            <w:r>
              <w:t>850,00</w:t>
            </w:r>
          </w:p>
        </w:tc>
      </w:tr>
      <w:tr w:rsidR="006F7BCD" w:rsidRPr="00F837D9">
        <w:tc>
          <w:tcPr>
            <w:tcW w:w="1484" w:type="pct"/>
          </w:tcPr>
          <w:p w:rsidR="006F7BCD" w:rsidRDefault="006F7BCD" w:rsidP="004C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21" w:type="pct"/>
          </w:tcPr>
          <w:p w:rsidR="006F7BCD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pct"/>
          </w:tcPr>
          <w:p w:rsidR="006F7BCD" w:rsidRDefault="006F7BCD" w:rsidP="00BE7D92">
            <w:pPr>
              <w:jc w:val="center"/>
            </w:pPr>
            <w:r>
              <w:t>62042,87</w:t>
            </w:r>
          </w:p>
        </w:tc>
      </w:tr>
    </w:tbl>
    <w:p w:rsidR="006F7BCD" w:rsidRPr="00F837D9" w:rsidRDefault="006F7BCD" w:rsidP="00107BA8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107B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7D9">
        <w:rPr>
          <w:rFonts w:ascii="Times New Roman" w:hAnsi="Times New Roman" w:cs="Times New Roman"/>
          <w:b/>
          <w:bCs/>
          <w:sz w:val="28"/>
          <w:szCs w:val="28"/>
        </w:rPr>
        <w:t>1.11.6. Расчеты (обоснования) расходов на оплату прочих работ, услуг (строка 226)</w:t>
      </w:r>
    </w:p>
    <w:p w:rsidR="006F7BCD" w:rsidRPr="00F837D9" w:rsidRDefault="006F7BCD" w:rsidP="00107BA8">
      <w:pPr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107BA8">
      <w:pPr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Код вида расходов 244__________________________________________________</w:t>
      </w:r>
    </w:p>
    <w:p w:rsidR="006F7BCD" w:rsidRPr="00F837D9" w:rsidRDefault="006F7BCD" w:rsidP="00107B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89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67"/>
        <w:gridCol w:w="3474"/>
        <w:gridCol w:w="3651"/>
      </w:tblGrid>
      <w:tr w:rsidR="006F7BCD" w:rsidRPr="00F837D9">
        <w:trPr>
          <w:trHeight w:val="681"/>
        </w:trPr>
        <w:tc>
          <w:tcPr>
            <w:tcW w:w="1504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4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Количество договоров</w:t>
            </w:r>
          </w:p>
        </w:tc>
        <w:tc>
          <w:tcPr>
            <w:tcW w:w="1791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Стоимость услуги, руб.</w:t>
            </w:r>
          </w:p>
        </w:tc>
      </w:tr>
      <w:tr w:rsidR="006F7BCD" w:rsidRPr="00F837D9">
        <w:tc>
          <w:tcPr>
            <w:tcW w:w="1504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4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7BCD" w:rsidRPr="00F837D9">
        <w:tc>
          <w:tcPr>
            <w:tcW w:w="1504" w:type="pct"/>
          </w:tcPr>
          <w:p w:rsidR="006F7BCD" w:rsidRPr="00F837D9" w:rsidRDefault="006F7BCD" w:rsidP="004C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Сопровождение программного обеспечения</w:t>
            </w:r>
          </w:p>
        </w:tc>
        <w:tc>
          <w:tcPr>
            <w:tcW w:w="1704" w:type="pct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>
              <w:t>3</w:t>
            </w:r>
          </w:p>
        </w:tc>
        <w:tc>
          <w:tcPr>
            <w:tcW w:w="1791" w:type="pct"/>
          </w:tcPr>
          <w:p w:rsidR="006F7BCD" w:rsidRPr="00F837D9" w:rsidRDefault="006F7BCD" w:rsidP="00BE7D92">
            <w:pPr>
              <w:jc w:val="center"/>
              <w:rPr>
                <w:rFonts w:cs="Times New Roman"/>
              </w:rPr>
            </w:pPr>
            <w:r>
              <w:t>52600,00</w:t>
            </w:r>
          </w:p>
        </w:tc>
      </w:tr>
      <w:tr w:rsidR="006F7BCD" w:rsidRPr="00F837D9">
        <w:tc>
          <w:tcPr>
            <w:tcW w:w="1504" w:type="pct"/>
          </w:tcPr>
          <w:p w:rsidR="006F7BCD" w:rsidRPr="00F837D9" w:rsidRDefault="006F7BCD" w:rsidP="004C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Услуги охраны</w:t>
            </w:r>
          </w:p>
        </w:tc>
        <w:tc>
          <w:tcPr>
            <w:tcW w:w="1704" w:type="pct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>
              <w:t>1</w:t>
            </w:r>
          </w:p>
        </w:tc>
        <w:tc>
          <w:tcPr>
            <w:tcW w:w="1791" w:type="pct"/>
          </w:tcPr>
          <w:p w:rsidR="006F7BCD" w:rsidRPr="00F837D9" w:rsidRDefault="006F7BCD" w:rsidP="00BE7D92">
            <w:pPr>
              <w:jc w:val="center"/>
              <w:rPr>
                <w:rFonts w:cs="Times New Roman"/>
              </w:rPr>
            </w:pPr>
            <w:r>
              <w:t>102816,00</w:t>
            </w:r>
          </w:p>
        </w:tc>
      </w:tr>
      <w:tr w:rsidR="006F7BCD" w:rsidRPr="00F837D9">
        <w:tc>
          <w:tcPr>
            <w:tcW w:w="1504" w:type="pct"/>
          </w:tcPr>
          <w:p w:rsidR="006F7BCD" w:rsidRPr="00F837D9" w:rsidRDefault="006F7BCD" w:rsidP="004C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Периодические издания</w:t>
            </w:r>
          </w:p>
        </w:tc>
        <w:tc>
          <w:tcPr>
            <w:tcW w:w="1704" w:type="pct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>
              <w:t>3</w:t>
            </w:r>
          </w:p>
        </w:tc>
        <w:tc>
          <w:tcPr>
            <w:tcW w:w="1791" w:type="pct"/>
          </w:tcPr>
          <w:p w:rsidR="006F7BCD" w:rsidRPr="00F837D9" w:rsidRDefault="006F7BCD" w:rsidP="00BE7D92">
            <w:pPr>
              <w:jc w:val="center"/>
              <w:rPr>
                <w:rFonts w:cs="Times New Roman"/>
              </w:rPr>
            </w:pPr>
            <w:r>
              <w:t>10365,16</w:t>
            </w:r>
          </w:p>
        </w:tc>
      </w:tr>
      <w:tr w:rsidR="006F7BCD" w:rsidRPr="00F837D9">
        <w:tc>
          <w:tcPr>
            <w:tcW w:w="1504" w:type="pct"/>
          </w:tcPr>
          <w:p w:rsidR="006F7BCD" w:rsidRPr="00F837D9" w:rsidRDefault="006F7BCD" w:rsidP="004C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сайта учреждения</w:t>
            </w:r>
          </w:p>
        </w:tc>
        <w:tc>
          <w:tcPr>
            <w:tcW w:w="1704" w:type="pct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>
              <w:t>1</w:t>
            </w:r>
          </w:p>
        </w:tc>
        <w:tc>
          <w:tcPr>
            <w:tcW w:w="1791" w:type="pct"/>
          </w:tcPr>
          <w:p w:rsidR="006F7BCD" w:rsidRPr="00F837D9" w:rsidRDefault="006F7BCD" w:rsidP="00BE7D92">
            <w:pPr>
              <w:jc w:val="center"/>
              <w:rPr>
                <w:rFonts w:cs="Times New Roman"/>
              </w:rPr>
            </w:pPr>
            <w:r>
              <w:t>9600,00</w:t>
            </w:r>
          </w:p>
        </w:tc>
      </w:tr>
      <w:tr w:rsidR="006F7BCD" w:rsidRPr="00F837D9">
        <w:tc>
          <w:tcPr>
            <w:tcW w:w="1504" w:type="pct"/>
          </w:tcPr>
          <w:p w:rsidR="006F7BCD" w:rsidRDefault="006F7BCD" w:rsidP="004C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4" w:type="pct"/>
          </w:tcPr>
          <w:p w:rsidR="006F7BCD" w:rsidRDefault="006F7BCD" w:rsidP="004C54A2">
            <w:pPr>
              <w:jc w:val="center"/>
              <w:rPr>
                <w:rFonts w:cs="Times New Roman"/>
              </w:rPr>
            </w:pPr>
          </w:p>
        </w:tc>
        <w:tc>
          <w:tcPr>
            <w:tcW w:w="1791" w:type="pct"/>
          </w:tcPr>
          <w:p w:rsidR="006F7BCD" w:rsidRDefault="006F7BCD" w:rsidP="00BE7D92">
            <w:pPr>
              <w:jc w:val="center"/>
            </w:pPr>
            <w:r>
              <w:t>175381,16</w:t>
            </w:r>
          </w:p>
        </w:tc>
      </w:tr>
    </w:tbl>
    <w:p w:rsidR="006F7BCD" w:rsidRDefault="006F7BCD" w:rsidP="00107B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CD" w:rsidRDefault="006F7BCD" w:rsidP="00107B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CD" w:rsidRDefault="006F7BCD" w:rsidP="00107B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CD" w:rsidRDefault="006F7BCD" w:rsidP="00107B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CD" w:rsidRPr="00F837D9" w:rsidRDefault="006F7BCD" w:rsidP="00107B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CD" w:rsidRPr="00F837D9" w:rsidRDefault="006F7BCD" w:rsidP="00107B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7D9">
        <w:rPr>
          <w:rFonts w:ascii="Times New Roman" w:hAnsi="Times New Roman" w:cs="Times New Roman"/>
          <w:b/>
          <w:bCs/>
          <w:sz w:val="28"/>
          <w:szCs w:val="28"/>
        </w:rPr>
        <w:t>1.11.10. Расчеты (обоснования) расходов на приобретение  материальных запасов (строки 340)</w:t>
      </w:r>
    </w:p>
    <w:p w:rsidR="006F7BCD" w:rsidRPr="00F837D9" w:rsidRDefault="006F7BCD" w:rsidP="00107BA8">
      <w:pPr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107BA8">
      <w:pPr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Код вида расходов__________________________________________________</w:t>
      </w:r>
    </w:p>
    <w:p w:rsidR="006F7BCD" w:rsidRPr="00F837D9" w:rsidRDefault="006F7BCD" w:rsidP="00107B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89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3"/>
        <w:gridCol w:w="2285"/>
        <w:gridCol w:w="2285"/>
        <w:gridCol w:w="2599"/>
      </w:tblGrid>
      <w:tr w:rsidR="006F7BCD" w:rsidRPr="00F837D9">
        <w:trPr>
          <w:trHeight w:val="805"/>
        </w:trPr>
        <w:tc>
          <w:tcPr>
            <w:tcW w:w="1483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21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121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Средняя стоимость, руб.</w:t>
            </w:r>
          </w:p>
        </w:tc>
        <w:tc>
          <w:tcPr>
            <w:tcW w:w="1275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Сумма, руб.                   (гр. 2 х гр. 3)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4C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Канцелярские принадлежности</w:t>
            </w:r>
          </w:p>
        </w:tc>
        <w:tc>
          <w:tcPr>
            <w:tcW w:w="1121" w:type="pct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>
              <w:t>181</w:t>
            </w:r>
          </w:p>
        </w:tc>
        <w:tc>
          <w:tcPr>
            <w:tcW w:w="112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51,38</w:t>
            </w:r>
          </w:p>
        </w:tc>
        <w:tc>
          <w:tcPr>
            <w:tcW w:w="1275" w:type="pct"/>
          </w:tcPr>
          <w:p w:rsidR="006F7BCD" w:rsidRPr="00F837D9" w:rsidRDefault="006F7BCD" w:rsidP="004C54A2">
            <w:pPr>
              <w:jc w:val="both"/>
              <w:rPr>
                <w:rFonts w:cs="Times New Roman"/>
              </w:rPr>
            </w:pPr>
            <w:r>
              <w:t>9300,00</w:t>
            </w:r>
          </w:p>
        </w:tc>
      </w:tr>
    </w:tbl>
    <w:p w:rsidR="006F7BCD" w:rsidRPr="00F837D9" w:rsidRDefault="006F7BCD" w:rsidP="00107BA8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6F7BCD" w:rsidRPr="009061BC" w:rsidRDefault="006F7BCD" w:rsidP="00107BA8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061BC">
        <w:rPr>
          <w:rFonts w:ascii="Times New Roman" w:hAnsi="Times New Roman" w:cs="Times New Roman"/>
          <w:sz w:val="28"/>
          <w:szCs w:val="28"/>
        </w:rPr>
        <w:t xml:space="preserve">Руководитель учреждения            ____________Новохацкая Н.В.            </w:t>
      </w:r>
    </w:p>
    <w:p w:rsidR="006F7BCD" w:rsidRPr="009061BC" w:rsidRDefault="006F7BCD" w:rsidP="00107BA8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(расшифровка подписи)</w:t>
      </w:r>
    </w:p>
    <w:p w:rsidR="006F7BCD" w:rsidRPr="009061BC" w:rsidRDefault="006F7BCD" w:rsidP="00107BA8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061BC">
        <w:rPr>
          <w:rFonts w:ascii="Times New Roman" w:hAnsi="Times New Roman" w:cs="Times New Roman"/>
          <w:sz w:val="28"/>
          <w:szCs w:val="28"/>
        </w:rPr>
        <w:t xml:space="preserve">Главный бухгалтер учреждения      __________Меденцова А.В.                                             </w:t>
      </w:r>
    </w:p>
    <w:p w:rsidR="006F7BCD" w:rsidRPr="009061BC" w:rsidRDefault="006F7BCD" w:rsidP="00107BA8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(подпись)  (расшифровка подписи)</w:t>
      </w:r>
    </w:p>
    <w:p w:rsidR="006F7BCD" w:rsidRPr="009061BC" w:rsidRDefault="006F7BCD" w:rsidP="00107BA8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061BC">
        <w:rPr>
          <w:rFonts w:ascii="Times New Roman" w:hAnsi="Times New Roman" w:cs="Times New Roman"/>
          <w:sz w:val="28"/>
          <w:szCs w:val="28"/>
        </w:rPr>
        <w:t>Исполнитель                          _____________Меденцова А.В.</w:t>
      </w:r>
    </w:p>
    <w:p w:rsidR="006F7BCD" w:rsidRPr="009061BC" w:rsidRDefault="006F7BCD" w:rsidP="00107BA8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(подпись)  (расшифровка подписи)</w:t>
      </w:r>
    </w:p>
    <w:p w:rsidR="006F7BCD" w:rsidRPr="009061BC" w:rsidRDefault="006F7BCD" w:rsidP="00107BA8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061BC">
        <w:rPr>
          <w:rFonts w:ascii="Times New Roman" w:hAnsi="Times New Roman" w:cs="Times New Roman"/>
          <w:sz w:val="28"/>
          <w:szCs w:val="28"/>
        </w:rPr>
        <w:t>тел. 8(86557)26730</w:t>
      </w:r>
    </w:p>
    <w:p w:rsidR="006F7BCD" w:rsidRPr="00F837D9" w:rsidRDefault="006F7BCD" w:rsidP="00107BA8">
      <w:pPr>
        <w:pStyle w:val="af9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 xml:space="preserve"> «___» __________ 20___ г.</w:t>
      </w:r>
    </w:p>
    <w:p w:rsidR="006F7BCD" w:rsidRPr="00520317" w:rsidRDefault="006F7BCD" w:rsidP="00107BA8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Pr="00F837D9" w:rsidRDefault="006F7BCD" w:rsidP="004C54A2">
      <w:pPr>
        <w:pStyle w:val="ConsPlusNormal"/>
        <w:tabs>
          <w:tab w:val="left" w:pos="439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F837D9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F7BCD" w:rsidRPr="00F837D9" w:rsidRDefault="006F7BCD" w:rsidP="004C54A2">
      <w:pPr>
        <w:pStyle w:val="ConsPlusNormal"/>
        <w:spacing w:line="240" w:lineRule="exact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ab/>
      </w:r>
      <w:r w:rsidRPr="00F837D9">
        <w:rPr>
          <w:rFonts w:ascii="Times New Roman" w:hAnsi="Times New Roman" w:cs="Times New Roman"/>
          <w:sz w:val="28"/>
          <w:szCs w:val="28"/>
        </w:rPr>
        <w:tab/>
      </w:r>
      <w:r w:rsidRPr="00F837D9">
        <w:rPr>
          <w:rFonts w:ascii="Times New Roman" w:hAnsi="Times New Roman" w:cs="Times New Roman"/>
          <w:sz w:val="28"/>
          <w:szCs w:val="28"/>
        </w:rPr>
        <w:tab/>
      </w:r>
      <w:r w:rsidRPr="00F837D9">
        <w:rPr>
          <w:rFonts w:ascii="Times New Roman" w:hAnsi="Times New Roman" w:cs="Times New Roman"/>
          <w:sz w:val="28"/>
          <w:szCs w:val="28"/>
        </w:rPr>
        <w:tab/>
      </w:r>
      <w:r w:rsidRPr="00F837D9">
        <w:rPr>
          <w:rFonts w:ascii="Times New Roman" w:hAnsi="Times New Roman" w:cs="Times New Roman"/>
          <w:sz w:val="28"/>
          <w:szCs w:val="28"/>
        </w:rPr>
        <w:tab/>
        <w:t xml:space="preserve"> к Порядку составления и утверждения </w:t>
      </w:r>
    </w:p>
    <w:p w:rsidR="006F7BCD" w:rsidRPr="00F837D9" w:rsidRDefault="006F7BCD" w:rsidP="004C54A2">
      <w:pPr>
        <w:pStyle w:val="ConsPlusNormal"/>
        <w:spacing w:line="240" w:lineRule="exact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 xml:space="preserve">                                    плана финансово-хозяйственной дея-</w:t>
      </w:r>
    </w:p>
    <w:p w:rsidR="006F7BCD" w:rsidRPr="00F837D9" w:rsidRDefault="006F7BCD" w:rsidP="004C54A2">
      <w:pPr>
        <w:pStyle w:val="ConsPlusNormal"/>
        <w:spacing w:line="240" w:lineRule="exact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тельности государственных учрежде-</w:t>
      </w:r>
    </w:p>
    <w:p w:rsidR="006F7BCD" w:rsidRPr="00F837D9" w:rsidRDefault="006F7BCD" w:rsidP="004C54A2">
      <w:pPr>
        <w:pStyle w:val="ConsPlusNormal"/>
        <w:spacing w:line="240" w:lineRule="exact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ний, находящихся в ведении министер-</w:t>
      </w:r>
    </w:p>
    <w:p w:rsidR="006F7BCD" w:rsidRPr="00F837D9" w:rsidRDefault="006F7BCD" w:rsidP="004C54A2">
      <w:pPr>
        <w:pStyle w:val="ConsPlusNormal"/>
        <w:spacing w:line="240" w:lineRule="exact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 xml:space="preserve">                              ства культуры Ставропольского края</w:t>
      </w:r>
    </w:p>
    <w:p w:rsidR="006F7BCD" w:rsidRPr="00F837D9" w:rsidRDefault="006F7BCD" w:rsidP="004C54A2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t xml:space="preserve">1. Расчеты (обоснования) к плану финансово-хозяйственной деятельности (за счет </w:t>
      </w:r>
      <w:r>
        <w:rPr>
          <w:rFonts w:ascii="Times New Roman" w:hAnsi="Times New Roman" w:cs="Times New Roman"/>
          <w:color w:val="auto"/>
          <w:sz w:val="28"/>
          <w:szCs w:val="28"/>
        </w:rPr>
        <w:t>приносящей доход деятеьности) на 2021</w:t>
      </w:r>
      <w:r w:rsidRPr="00F837D9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p w:rsidR="006F7BCD" w:rsidRPr="00F837D9" w:rsidRDefault="006F7BCD" w:rsidP="004C54A2">
      <w:pPr>
        <w:rPr>
          <w:rFonts w:cs="Times New Roman"/>
        </w:rPr>
      </w:pPr>
    </w:p>
    <w:p w:rsidR="006F7BCD" w:rsidRPr="00F837D9" w:rsidRDefault="006F7BCD" w:rsidP="004C54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7D9">
        <w:rPr>
          <w:rFonts w:ascii="Times New Roman" w:hAnsi="Times New Roman" w:cs="Times New Roman"/>
          <w:b/>
          <w:bCs/>
          <w:sz w:val="28"/>
          <w:szCs w:val="28"/>
        </w:rPr>
        <w:t>1.11 Расчеты (обоснования) расходов на закупку товаров, работ, услуг</w:t>
      </w:r>
    </w:p>
    <w:p w:rsidR="006F7BCD" w:rsidRPr="00F837D9" w:rsidRDefault="006F7BCD" w:rsidP="004C54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7D9">
        <w:rPr>
          <w:rFonts w:ascii="Times New Roman" w:hAnsi="Times New Roman" w:cs="Times New Roman"/>
          <w:b/>
          <w:bCs/>
          <w:sz w:val="28"/>
          <w:szCs w:val="28"/>
        </w:rPr>
        <w:t>1.11.1. Расчеты (обоснования) расходов на оплату услуг связи (строка 221)</w:t>
      </w:r>
    </w:p>
    <w:p w:rsidR="006F7BCD" w:rsidRPr="00F837D9" w:rsidRDefault="006F7BCD" w:rsidP="004C54A2">
      <w:pPr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4C54A2">
      <w:pPr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Код вида расходов 244__________________________________________________</w:t>
      </w:r>
    </w:p>
    <w:p w:rsidR="006F7BCD" w:rsidRPr="00F837D9" w:rsidRDefault="006F7BCD" w:rsidP="004C54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89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3"/>
        <w:gridCol w:w="2285"/>
        <w:gridCol w:w="2285"/>
        <w:gridCol w:w="2599"/>
      </w:tblGrid>
      <w:tr w:rsidR="006F7BCD" w:rsidRPr="00F837D9">
        <w:trPr>
          <w:trHeight w:val="1414"/>
        </w:trPr>
        <w:tc>
          <w:tcPr>
            <w:tcW w:w="1483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21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Количество номеров</w:t>
            </w:r>
          </w:p>
        </w:tc>
        <w:tc>
          <w:tcPr>
            <w:tcW w:w="1121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Средняя стоимость за единицу в месяц, руб.</w:t>
            </w:r>
          </w:p>
        </w:tc>
        <w:tc>
          <w:tcPr>
            <w:tcW w:w="1275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Сумма, руб. (гр.2 х гр.3)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4C54A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1121" w:type="pct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>
              <w:t>1</w:t>
            </w:r>
          </w:p>
        </w:tc>
        <w:tc>
          <w:tcPr>
            <w:tcW w:w="1121" w:type="pct"/>
          </w:tcPr>
          <w:p w:rsidR="006F7BCD" w:rsidRPr="00F837D9" w:rsidRDefault="006F7BCD" w:rsidP="004C54A2">
            <w:pPr>
              <w:jc w:val="both"/>
              <w:rPr>
                <w:rFonts w:cs="Times New Roman"/>
              </w:rPr>
            </w:pPr>
            <w:r>
              <w:t>1583,33</w:t>
            </w:r>
          </w:p>
        </w:tc>
        <w:tc>
          <w:tcPr>
            <w:tcW w:w="1275" w:type="pct"/>
          </w:tcPr>
          <w:p w:rsidR="006F7BCD" w:rsidRPr="00F837D9" w:rsidRDefault="006F7BCD" w:rsidP="004C54A2">
            <w:pPr>
              <w:jc w:val="both"/>
              <w:rPr>
                <w:rFonts w:cs="Times New Roman"/>
              </w:rPr>
            </w:pPr>
            <w:r>
              <w:t>19000,00</w:t>
            </w:r>
          </w:p>
        </w:tc>
      </w:tr>
    </w:tbl>
    <w:p w:rsidR="006F7BCD" w:rsidRPr="00F837D9" w:rsidRDefault="006F7BCD" w:rsidP="004C54A2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4C54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7D9">
        <w:rPr>
          <w:rFonts w:ascii="Times New Roman" w:hAnsi="Times New Roman" w:cs="Times New Roman"/>
          <w:b/>
          <w:bCs/>
          <w:sz w:val="28"/>
          <w:szCs w:val="28"/>
        </w:rPr>
        <w:t>1.11.6. Расчеты (обоснования) расходов на оплату прочих работ, услуг (строка 226)</w:t>
      </w:r>
    </w:p>
    <w:p w:rsidR="006F7BCD" w:rsidRPr="00F837D9" w:rsidRDefault="006F7BCD" w:rsidP="004C54A2">
      <w:pPr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4C54A2">
      <w:pPr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Код вида расходов 244__________________________________________________</w:t>
      </w:r>
    </w:p>
    <w:p w:rsidR="006F7BCD" w:rsidRPr="00F837D9" w:rsidRDefault="006F7BCD" w:rsidP="004C54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89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68"/>
        <w:gridCol w:w="3473"/>
        <w:gridCol w:w="3651"/>
      </w:tblGrid>
      <w:tr w:rsidR="006F7BCD" w:rsidRPr="00F837D9">
        <w:trPr>
          <w:trHeight w:val="681"/>
        </w:trPr>
        <w:tc>
          <w:tcPr>
            <w:tcW w:w="1505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4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Количество договоров</w:t>
            </w:r>
          </w:p>
        </w:tc>
        <w:tc>
          <w:tcPr>
            <w:tcW w:w="1791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Стоимость услуги, руб.</w:t>
            </w:r>
          </w:p>
        </w:tc>
      </w:tr>
      <w:tr w:rsidR="006F7BCD" w:rsidRPr="00F837D9">
        <w:tc>
          <w:tcPr>
            <w:tcW w:w="1505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4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7BCD" w:rsidRPr="00F837D9">
        <w:tc>
          <w:tcPr>
            <w:tcW w:w="1505" w:type="pct"/>
          </w:tcPr>
          <w:p w:rsidR="006F7BCD" w:rsidRPr="00F837D9" w:rsidRDefault="006F7BCD" w:rsidP="004C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Сопровождение программного обеспечения</w:t>
            </w:r>
          </w:p>
        </w:tc>
        <w:tc>
          <w:tcPr>
            <w:tcW w:w="1704" w:type="pct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>
              <w:t>1</w:t>
            </w:r>
          </w:p>
        </w:tc>
        <w:tc>
          <w:tcPr>
            <w:tcW w:w="1791" w:type="pct"/>
          </w:tcPr>
          <w:p w:rsidR="006F7BCD" w:rsidRPr="00F837D9" w:rsidRDefault="006F7BCD" w:rsidP="004C54A2">
            <w:pPr>
              <w:jc w:val="both"/>
              <w:rPr>
                <w:rFonts w:cs="Times New Roman"/>
              </w:rPr>
            </w:pPr>
            <w:r>
              <w:t>5000,00</w:t>
            </w:r>
          </w:p>
        </w:tc>
      </w:tr>
      <w:tr w:rsidR="006F7BCD" w:rsidRPr="00F837D9">
        <w:tc>
          <w:tcPr>
            <w:tcW w:w="1505" w:type="pct"/>
          </w:tcPr>
          <w:p w:rsidR="006F7BCD" w:rsidRDefault="006F7BCD" w:rsidP="004C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4" w:type="pct"/>
          </w:tcPr>
          <w:p w:rsidR="006F7BCD" w:rsidRDefault="006F7BCD" w:rsidP="004C54A2">
            <w:pPr>
              <w:jc w:val="center"/>
              <w:rPr>
                <w:rFonts w:cs="Times New Roman"/>
              </w:rPr>
            </w:pPr>
          </w:p>
        </w:tc>
        <w:tc>
          <w:tcPr>
            <w:tcW w:w="1791" w:type="pct"/>
          </w:tcPr>
          <w:p w:rsidR="006F7BCD" w:rsidRDefault="006F7BCD" w:rsidP="004C54A2">
            <w:pPr>
              <w:jc w:val="both"/>
              <w:rPr>
                <w:rFonts w:cs="Times New Roman"/>
              </w:rPr>
            </w:pPr>
            <w:r>
              <w:t>5000,00</w:t>
            </w:r>
          </w:p>
        </w:tc>
      </w:tr>
    </w:tbl>
    <w:p w:rsidR="006F7BCD" w:rsidRDefault="006F7BCD" w:rsidP="004C54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CD" w:rsidRPr="00F837D9" w:rsidRDefault="006F7BCD" w:rsidP="004C54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7D9">
        <w:rPr>
          <w:rFonts w:ascii="Times New Roman" w:hAnsi="Times New Roman" w:cs="Times New Roman"/>
          <w:b/>
          <w:bCs/>
          <w:sz w:val="28"/>
          <w:szCs w:val="28"/>
        </w:rPr>
        <w:t>1.11.10. Расчеты (обоснования) расходов на приобретение  материальных запасов (строки 340)</w:t>
      </w:r>
    </w:p>
    <w:p w:rsidR="006F7BCD" w:rsidRPr="00F837D9" w:rsidRDefault="006F7BCD" w:rsidP="004C54A2">
      <w:pPr>
        <w:rPr>
          <w:rFonts w:ascii="Times New Roman" w:hAnsi="Times New Roman" w:cs="Times New Roman"/>
          <w:sz w:val="28"/>
          <w:szCs w:val="28"/>
        </w:rPr>
      </w:pPr>
    </w:p>
    <w:p w:rsidR="006F7BCD" w:rsidRPr="00F837D9" w:rsidRDefault="006F7BCD" w:rsidP="004C54A2">
      <w:pPr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>Код вида расходов__________________________________________________</w:t>
      </w:r>
    </w:p>
    <w:p w:rsidR="006F7BCD" w:rsidRPr="00F837D9" w:rsidRDefault="006F7BCD" w:rsidP="004C54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89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3"/>
        <w:gridCol w:w="2285"/>
        <w:gridCol w:w="2285"/>
        <w:gridCol w:w="2599"/>
      </w:tblGrid>
      <w:tr w:rsidR="006F7BCD" w:rsidRPr="00F837D9">
        <w:trPr>
          <w:trHeight w:val="805"/>
        </w:trPr>
        <w:tc>
          <w:tcPr>
            <w:tcW w:w="1483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21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121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Средняя стоимость, руб.</w:t>
            </w:r>
          </w:p>
        </w:tc>
        <w:tc>
          <w:tcPr>
            <w:tcW w:w="1275" w:type="pct"/>
            <w:vAlign w:val="center"/>
          </w:tcPr>
          <w:p w:rsidR="006F7BCD" w:rsidRPr="00F837D9" w:rsidRDefault="006F7BCD" w:rsidP="004C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Сумма, руб.                   (гр. 2 х гр. 3)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7BCD" w:rsidRPr="00F837D9">
        <w:tc>
          <w:tcPr>
            <w:tcW w:w="1483" w:type="pct"/>
          </w:tcPr>
          <w:p w:rsidR="006F7BCD" w:rsidRPr="00F837D9" w:rsidRDefault="006F7BCD" w:rsidP="004C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бланочной продукции</w:t>
            </w:r>
          </w:p>
        </w:tc>
        <w:tc>
          <w:tcPr>
            <w:tcW w:w="1121" w:type="pct"/>
          </w:tcPr>
          <w:p w:rsidR="006F7BCD" w:rsidRPr="00F837D9" w:rsidRDefault="006F7BCD" w:rsidP="004C54A2">
            <w:pPr>
              <w:jc w:val="center"/>
              <w:rPr>
                <w:rFonts w:cs="Times New Roman"/>
              </w:rPr>
            </w:pPr>
            <w:r>
              <w:t>1200</w:t>
            </w:r>
          </w:p>
        </w:tc>
        <w:tc>
          <w:tcPr>
            <w:tcW w:w="1121" w:type="pct"/>
          </w:tcPr>
          <w:p w:rsidR="006F7BCD" w:rsidRPr="00F837D9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5" w:type="pct"/>
          </w:tcPr>
          <w:p w:rsidR="006F7BCD" w:rsidRPr="00F837D9" w:rsidRDefault="006F7BCD" w:rsidP="004C54A2">
            <w:pPr>
              <w:jc w:val="both"/>
              <w:rPr>
                <w:rFonts w:cs="Times New Roman"/>
              </w:rPr>
            </w:pPr>
            <w:r>
              <w:t>6000,00</w:t>
            </w:r>
          </w:p>
        </w:tc>
      </w:tr>
      <w:tr w:rsidR="006F7BCD" w:rsidRPr="00F837D9">
        <w:tc>
          <w:tcPr>
            <w:tcW w:w="1483" w:type="pct"/>
          </w:tcPr>
          <w:p w:rsidR="006F7BCD" w:rsidRDefault="006F7BCD" w:rsidP="004C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сувенирной продукции</w:t>
            </w:r>
          </w:p>
        </w:tc>
        <w:tc>
          <w:tcPr>
            <w:tcW w:w="1121" w:type="pct"/>
          </w:tcPr>
          <w:p w:rsidR="006F7BCD" w:rsidRDefault="006F7BCD" w:rsidP="004C54A2">
            <w:pPr>
              <w:jc w:val="center"/>
            </w:pPr>
            <w:r>
              <w:t>50</w:t>
            </w:r>
          </w:p>
        </w:tc>
        <w:tc>
          <w:tcPr>
            <w:tcW w:w="1121" w:type="pct"/>
          </w:tcPr>
          <w:p w:rsidR="006F7BCD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pct"/>
          </w:tcPr>
          <w:p w:rsidR="006F7BCD" w:rsidRDefault="006F7BCD" w:rsidP="004C54A2">
            <w:pPr>
              <w:jc w:val="both"/>
            </w:pPr>
            <w:r>
              <w:t>5000,00</w:t>
            </w:r>
          </w:p>
        </w:tc>
      </w:tr>
      <w:tr w:rsidR="006F7BCD" w:rsidRPr="00F837D9">
        <w:tc>
          <w:tcPr>
            <w:tcW w:w="1483" w:type="pct"/>
          </w:tcPr>
          <w:p w:rsidR="006F7BCD" w:rsidRDefault="006F7BCD" w:rsidP="004C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21" w:type="pct"/>
          </w:tcPr>
          <w:p w:rsidR="006F7BCD" w:rsidRDefault="006F7BCD" w:rsidP="004C54A2">
            <w:pPr>
              <w:jc w:val="center"/>
              <w:rPr>
                <w:rFonts w:cs="Times New Roman"/>
              </w:rPr>
            </w:pPr>
          </w:p>
        </w:tc>
        <w:tc>
          <w:tcPr>
            <w:tcW w:w="1121" w:type="pct"/>
          </w:tcPr>
          <w:p w:rsidR="006F7BCD" w:rsidRDefault="006F7BCD" w:rsidP="004C54A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pct"/>
          </w:tcPr>
          <w:p w:rsidR="006F7BCD" w:rsidRDefault="006F7BCD" w:rsidP="004C54A2">
            <w:pPr>
              <w:jc w:val="both"/>
            </w:pPr>
            <w:r>
              <w:t>11000,00</w:t>
            </w:r>
          </w:p>
        </w:tc>
      </w:tr>
    </w:tbl>
    <w:p w:rsidR="006F7BCD" w:rsidRPr="00F837D9" w:rsidRDefault="006F7BCD" w:rsidP="004C54A2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6F7BCD" w:rsidRPr="009061BC" w:rsidRDefault="006F7BCD" w:rsidP="004C54A2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061BC">
        <w:rPr>
          <w:rFonts w:ascii="Times New Roman" w:hAnsi="Times New Roman" w:cs="Times New Roman"/>
          <w:sz w:val="28"/>
          <w:szCs w:val="28"/>
        </w:rPr>
        <w:t xml:space="preserve">Руководитель учреждения            ____________Новохацкая Н.В.            </w:t>
      </w:r>
    </w:p>
    <w:p w:rsidR="006F7BCD" w:rsidRPr="009061BC" w:rsidRDefault="006F7BCD" w:rsidP="004C54A2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(расшифровка подписи)</w:t>
      </w:r>
    </w:p>
    <w:p w:rsidR="006F7BCD" w:rsidRPr="009061BC" w:rsidRDefault="006F7BCD" w:rsidP="004C54A2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061BC">
        <w:rPr>
          <w:rFonts w:ascii="Times New Roman" w:hAnsi="Times New Roman" w:cs="Times New Roman"/>
          <w:sz w:val="28"/>
          <w:szCs w:val="28"/>
        </w:rPr>
        <w:t xml:space="preserve">Главный бухгалтер учреждения      __________Меденцова А.В.                                             </w:t>
      </w:r>
    </w:p>
    <w:p w:rsidR="006F7BCD" w:rsidRPr="009061BC" w:rsidRDefault="006F7BCD" w:rsidP="004C54A2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(подпись)  (расшифровка подписи)</w:t>
      </w:r>
    </w:p>
    <w:p w:rsidR="006F7BCD" w:rsidRPr="009061BC" w:rsidRDefault="006F7BCD" w:rsidP="004C54A2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061BC">
        <w:rPr>
          <w:rFonts w:ascii="Times New Roman" w:hAnsi="Times New Roman" w:cs="Times New Roman"/>
          <w:sz w:val="28"/>
          <w:szCs w:val="28"/>
        </w:rPr>
        <w:t>Исполнитель                          _____________Меденцова А.В.</w:t>
      </w:r>
    </w:p>
    <w:p w:rsidR="006F7BCD" w:rsidRPr="009061BC" w:rsidRDefault="006F7BCD" w:rsidP="004C54A2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61BC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(подпись)  (расшифровка подписи)</w:t>
      </w:r>
    </w:p>
    <w:p w:rsidR="006F7BCD" w:rsidRPr="009061BC" w:rsidRDefault="006F7BCD" w:rsidP="004C54A2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061BC">
        <w:rPr>
          <w:rFonts w:ascii="Times New Roman" w:hAnsi="Times New Roman" w:cs="Times New Roman"/>
          <w:sz w:val="28"/>
          <w:szCs w:val="28"/>
        </w:rPr>
        <w:t>тел. 8(86557)26730</w:t>
      </w:r>
    </w:p>
    <w:p w:rsidR="006F7BCD" w:rsidRPr="00F837D9" w:rsidRDefault="006F7BCD" w:rsidP="004C54A2">
      <w:pPr>
        <w:pStyle w:val="af9"/>
        <w:rPr>
          <w:rFonts w:ascii="Times New Roman" w:hAnsi="Times New Roman" w:cs="Times New Roman"/>
          <w:sz w:val="28"/>
          <w:szCs w:val="28"/>
        </w:rPr>
      </w:pPr>
      <w:r w:rsidRPr="00F837D9">
        <w:rPr>
          <w:rFonts w:ascii="Times New Roman" w:hAnsi="Times New Roman" w:cs="Times New Roman"/>
          <w:sz w:val="28"/>
          <w:szCs w:val="28"/>
        </w:rPr>
        <w:t xml:space="preserve"> «___» __________ 20___ г.</w:t>
      </w:r>
    </w:p>
    <w:p w:rsidR="006F7BCD" w:rsidRDefault="006F7BCD" w:rsidP="004C54A2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p w:rsidR="006F7BCD" w:rsidRDefault="006F7BCD" w:rsidP="00520317">
      <w:pPr>
        <w:rPr>
          <w:rFonts w:cs="Times New Roman"/>
        </w:rPr>
      </w:pPr>
    </w:p>
    <w:sectPr w:rsidR="006F7BCD" w:rsidSect="00A85EA0">
      <w:pgSz w:w="11905" w:h="16837" w:code="9"/>
      <w:pgMar w:top="567" w:right="284" w:bottom="1985" w:left="1418" w:header="720" w:footer="147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BCD" w:rsidRDefault="006F7BCD" w:rsidP="00667F1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F7BCD" w:rsidRDefault="006F7BCD" w:rsidP="00667F1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BCD" w:rsidRDefault="006F7BCD" w:rsidP="00667F1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F7BCD" w:rsidRDefault="006F7BCD" w:rsidP="00667F1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BCD" w:rsidRPr="00ED26FA" w:rsidRDefault="006F7BCD">
    <w:pPr>
      <w:pStyle w:val="Header"/>
      <w:jc w:val="right"/>
      <w:rPr>
        <w:rFonts w:ascii="Times New Roman" w:hAnsi="Times New Roman" w:cs="Times New Roman"/>
        <w:sz w:val="28"/>
        <w:szCs w:val="28"/>
      </w:rPr>
    </w:pPr>
    <w:r w:rsidRPr="00ED26FA">
      <w:rPr>
        <w:rFonts w:ascii="Times New Roman" w:hAnsi="Times New Roman" w:cs="Times New Roman"/>
        <w:sz w:val="28"/>
        <w:szCs w:val="28"/>
      </w:rPr>
      <w:fldChar w:fldCharType="begin"/>
    </w:r>
    <w:r w:rsidRPr="00ED26FA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ED26FA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2</w:t>
    </w:r>
    <w:r w:rsidRPr="00ED26FA">
      <w:rPr>
        <w:rFonts w:ascii="Times New Roman" w:hAnsi="Times New Roman" w:cs="Times New Roman"/>
        <w:sz w:val="28"/>
        <w:szCs w:val="28"/>
      </w:rPr>
      <w:fldChar w:fldCharType="end"/>
    </w:r>
  </w:p>
  <w:p w:rsidR="006F7BCD" w:rsidRDefault="006F7BCD">
    <w:pPr>
      <w:pStyle w:val="Header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BCD" w:rsidRPr="00ED26FA" w:rsidRDefault="006F7BCD">
    <w:pPr>
      <w:pStyle w:val="Header"/>
      <w:jc w:val="right"/>
      <w:rPr>
        <w:rFonts w:ascii="Times New Roman" w:hAnsi="Times New Roman" w:cs="Times New Roman"/>
        <w:sz w:val="28"/>
        <w:szCs w:val="28"/>
      </w:rPr>
    </w:pPr>
    <w:r w:rsidRPr="00ED26FA">
      <w:rPr>
        <w:rFonts w:ascii="Times New Roman" w:hAnsi="Times New Roman" w:cs="Times New Roman"/>
        <w:sz w:val="28"/>
        <w:szCs w:val="28"/>
      </w:rPr>
      <w:fldChar w:fldCharType="begin"/>
    </w:r>
    <w:r w:rsidRPr="00ED26FA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ED26FA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2</w:t>
    </w:r>
    <w:r w:rsidRPr="00ED26FA">
      <w:rPr>
        <w:rFonts w:ascii="Times New Roman" w:hAnsi="Times New Roman" w:cs="Times New Roman"/>
        <w:sz w:val="28"/>
        <w:szCs w:val="28"/>
      </w:rPr>
      <w:fldChar w:fldCharType="end"/>
    </w:r>
  </w:p>
  <w:p w:rsidR="006F7BCD" w:rsidRDefault="006F7BCD">
    <w:pPr>
      <w:pStyle w:val="Header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CB2"/>
    <w:rsid w:val="000072CF"/>
    <w:rsid w:val="00011D66"/>
    <w:rsid w:val="00012035"/>
    <w:rsid w:val="00012175"/>
    <w:rsid w:val="00013D20"/>
    <w:rsid w:val="00017367"/>
    <w:rsid w:val="00021941"/>
    <w:rsid w:val="0002637A"/>
    <w:rsid w:val="00030589"/>
    <w:rsid w:val="00032D7C"/>
    <w:rsid w:val="0003595E"/>
    <w:rsid w:val="000363D2"/>
    <w:rsid w:val="0003660F"/>
    <w:rsid w:val="00045432"/>
    <w:rsid w:val="00046038"/>
    <w:rsid w:val="00046979"/>
    <w:rsid w:val="000477C6"/>
    <w:rsid w:val="00050C9E"/>
    <w:rsid w:val="00052C53"/>
    <w:rsid w:val="00056991"/>
    <w:rsid w:val="00064FEA"/>
    <w:rsid w:val="00066DEB"/>
    <w:rsid w:val="00072C66"/>
    <w:rsid w:val="000753F9"/>
    <w:rsid w:val="00075E7C"/>
    <w:rsid w:val="000865B9"/>
    <w:rsid w:val="00086E43"/>
    <w:rsid w:val="000907D3"/>
    <w:rsid w:val="00091AB3"/>
    <w:rsid w:val="00093FFB"/>
    <w:rsid w:val="000959F6"/>
    <w:rsid w:val="000962B2"/>
    <w:rsid w:val="000A23E6"/>
    <w:rsid w:val="000A3622"/>
    <w:rsid w:val="000A7BFE"/>
    <w:rsid w:val="000B1662"/>
    <w:rsid w:val="000B1EE5"/>
    <w:rsid w:val="000B2195"/>
    <w:rsid w:val="000B4CE2"/>
    <w:rsid w:val="000B538C"/>
    <w:rsid w:val="000C1B46"/>
    <w:rsid w:val="000C715E"/>
    <w:rsid w:val="000C76AA"/>
    <w:rsid w:val="000D01B4"/>
    <w:rsid w:val="000D48D2"/>
    <w:rsid w:val="000D58AC"/>
    <w:rsid w:val="000E01B0"/>
    <w:rsid w:val="000E210F"/>
    <w:rsid w:val="000E2B91"/>
    <w:rsid w:val="000E3C9E"/>
    <w:rsid w:val="000E3E6F"/>
    <w:rsid w:val="000E7B72"/>
    <w:rsid w:val="000F0722"/>
    <w:rsid w:val="000F1BEF"/>
    <w:rsid w:val="000F1E84"/>
    <w:rsid w:val="000F2828"/>
    <w:rsid w:val="000F612E"/>
    <w:rsid w:val="000F6AA3"/>
    <w:rsid w:val="000F7707"/>
    <w:rsid w:val="00100912"/>
    <w:rsid w:val="0010201E"/>
    <w:rsid w:val="001033E2"/>
    <w:rsid w:val="00103DC8"/>
    <w:rsid w:val="00103F8E"/>
    <w:rsid w:val="00104963"/>
    <w:rsid w:val="00107BA8"/>
    <w:rsid w:val="00107E4C"/>
    <w:rsid w:val="0011195F"/>
    <w:rsid w:val="00112B58"/>
    <w:rsid w:val="00120300"/>
    <w:rsid w:val="001209A2"/>
    <w:rsid w:val="0012192E"/>
    <w:rsid w:val="00123157"/>
    <w:rsid w:val="001238A5"/>
    <w:rsid w:val="00124CD8"/>
    <w:rsid w:val="00125117"/>
    <w:rsid w:val="00127F46"/>
    <w:rsid w:val="0013138B"/>
    <w:rsid w:val="00137106"/>
    <w:rsid w:val="00140313"/>
    <w:rsid w:val="00140686"/>
    <w:rsid w:val="00143CFC"/>
    <w:rsid w:val="001447BC"/>
    <w:rsid w:val="00145481"/>
    <w:rsid w:val="0014557B"/>
    <w:rsid w:val="001465FA"/>
    <w:rsid w:val="00147DA4"/>
    <w:rsid w:val="00151C0F"/>
    <w:rsid w:val="00155699"/>
    <w:rsid w:val="00162EE1"/>
    <w:rsid w:val="001632E7"/>
    <w:rsid w:val="00163745"/>
    <w:rsid w:val="00163F8F"/>
    <w:rsid w:val="00164683"/>
    <w:rsid w:val="001700A7"/>
    <w:rsid w:val="00172BE0"/>
    <w:rsid w:val="00173272"/>
    <w:rsid w:val="00173749"/>
    <w:rsid w:val="00174523"/>
    <w:rsid w:val="00175AF3"/>
    <w:rsid w:val="00177090"/>
    <w:rsid w:val="00182E25"/>
    <w:rsid w:val="0018556A"/>
    <w:rsid w:val="00191A0C"/>
    <w:rsid w:val="00194F1B"/>
    <w:rsid w:val="001958A3"/>
    <w:rsid w:val="00196EB2"/>
    <w:rsid w:val="001A332C"/>
    <w:rsid w:val="001A3E5E"/>
    <w:rsid w:val="001A63EE"/>
    <w:rsid w:val="001C25CB"/>
    <w:rsid w:val="001C3EB6"/>
    <w:rsid w:val="001C4324"/>
    <w:rsid w:val="001C5266"/>
    <w:rsid w:val="001C58C7"/>
    <w:rsid w:val="001D1947"/>
    <w:rsid w:val="001D1F1C"/>
    <w:rsid w:val="001D2B5A"/>
    <w:rsid w:val="001E1436"/>
    <w:rsid w:val="001E4DEB"/>
    <w:rsid w:val="001F28AD"/>
    <w:rsid w:val="001F3930"/>
    <w:rsid w:val="001F3D29"/>
    <w:rsid w:val="002042A2"/>
    <w:rsid w:val="0020615A"/>
    <w:rsid w:val="00207D2D"/>
    <w:rsid w:val="00216151"/>
    <w:rsid w:val="002178CD"/>
    <w:rsid w:val="0021793E"/>
    <w:rsid w:val="00220D59"/>
    <w:rsid w:val="00221FFC"/>
    <w:rsid w:val="0022446A"/>
    <w:rsid w:val="00224723"/>
    <w:rsid w:val="00224B40"/>
    <w:rsid w:val="0023086E"/>
    <w:rsid w:val="002364FB"/>
    <w:rsid w:val="0023695B"/>
    <w:rsid w:val="00240BCA"/>
    <w:rsid w:val="00240CD1"/>
    <w:rsid w:val="00242B79"/>
    <w:rsid w:val="00244D80"/>
    <w:rsid w:val="00246571"/>
    <w:rsid w:val="00247683"/>
    <w:rsid w:val="002511AB"/>
    <w:rsid w:val="00253603"/>
    <w:rsid w:val="00257C58"/>
    <w:rsid w:val="00260A27"/>
    <w:rsid w:val="00267C7C"/>
    <w:rsid w:val="002716B2"/>
    <w:rsid w:val="00271DE7"/>
    <w:rsid w:val="00275A22"/>
    <w:rsid w:val="00284662"/>
    <w:rsid w:val="002851BB"/>
    <w:rsid w:val="00285D06"/>
    <w:rsid w:val="00290FF1"/>
    <w:rsid w:val="00293117"/>
    <w:rsid w:val="002931F0"/>
    <w:rsid w:val="002971E9"/>
    <w:rsid w:val="002A090D"/>
    <w:rsid w:val="002B5ADC"/>
    <w:rsid w:val="002B6848"/>
    <w:rsid w:val="002B7645"/>
    <w:rsid w:val="002B798B"/>
    <w:rsid w:val="002C271F"/>
    <w:rsid w:val="002C2975"/>
    <w:rsid w:val="002D02B9"/>
    <w:rsid w:val="002D2D00"/>
    <w:rsid w:val="002D3D69"/>
    <w:rsid w:val="002D49EF"/>
    <w:rsid w:val="002D4FB7"/>
    <w:rsid w:val="002D5441"/>
    <w:rsid w:val="002D6B3A"/>
    <w:rsid w:val="002E02AE"/>
    <w:rsid w:val="002E06CC"/>
    <w:rsid w:val="002E1583"/>
    <w:rsid w:val="002E2071"/>
    <w:rsid w:val="002E3001"/>
    <w:rsid w:val="002E6156"/>
    <w:rsid w:val="002F1952"/>
    <w:rsid w:val="002F19B0"/>
    <w:rsid w:val="002F7EA2"/>
    <w:rsid w:val="003018F3"/>
    <w:rsid w:val="00302243"/>
    <w:rsid w:val="00302844"/>
    <w:rsid w:val="0030608E"/>
    <w:rsid w:val="00307026"/>
    <w:rsid w:val="00310AB7"/>
    <w:rsid w:val="003149FC"/>
    <w:rsid w:val="00316B63"/>
    <w:rsid w:val="00316E5A"/>
    <w:rsid w:val="003177A6"/>
    <w:rsid w:val="003264FD"/>
    <w:rsid w:val="00330114"/>
    <w:rsid w:val="00335F84"/>
    <w:rsid w:val="003406A7"/>
    <w:rsid w:val="00345577"/>
    <w:rsid w:val="00345F06"/>
    <w:rsid w:val="00346B90"/>
    <w:rsid w:val="00350D46"/>
    <w:rsid w:val="003515CA"/>
    <w:rsid w:val="00351EC6"/>
    <w:rsid w:val="00354FCD"/>
    <w:rsid w:val="00356EE6"/>
    <w:rsid w:val="003579D4"/>
    <w:rsid w:val="003610D2"/>
    <w:rsid w:val="00361ED6"/>
    <w:rsid w:val="0036355C"/>
    <w:rsid w:val="00363AFC"/>
    <w:rsid w:val="00367F21"/>
    <w:rsid w:val="00370C3A"/>
    <w:rsid w:val="00376042"/>
    <w:rsid w:val="00376453"/>
    <w:rsid w:val="00382572"/>
    <w:rsid w:val="0038303F"/>
    <w:rsid w:val="00390339"/>
    <w:rsid w:val="00392166"/>
    <w:rsid w:val="00395112"/>
    <w:rsid w:val="003952AE"/>
    <w:rsid w:val="00397141"/>
    <w:rsid w:val="003A173C"/>
    <w:rsid w:val="003A3C36"/>
    <w:rsid w:val="003A5FAD"/>
    <w:rsid w:val="003A7215"/>
    <w:rsid w:val="003B40DB"/>
    <w:rsid w:val="003B6580"/>
    <w:rsid w:val="003B6C24"/>
    <w:rsid w:val="003B6CB4"/>
    <w:rsid w:val="003C1ED1"/>
    <w:rsid w:val="003C2E38"/>
    <w:rsid w:val="003E49A2"/>
    <w:rsid w:val="003F1213"/>
    <w:rsid w:val="003F7069"/>
    <w:rsid w:val="004012AA"/>
    <w:rsid w:val="00425D0A"/>
    <w:rsid w:val="00426D67"/>
    <w:rsid w:val="00427FAB"/>
    <w:rsid w:val="00430E2E"/>
    <w:rsid w:val="004333A1"/>
    <w:rsid w:val="00434426"/>
    <w:rsid w:val="004427F6"/>
    <w:rsid w:val="00442E04"/>
    <w:rsid w:val="00443B27"/>
    <w:rsid w:val="00444262"/>
    <w:rsid w:val="00453AD2"/>
    <w:rsid w:val="0045443C"/>
    <w:rsid w:val="0045514E"/>
    <w:rsid w:val="004575A2"/>
    <w:rsid w:val="00457993"/>
    <w:rsid w:val="00457F20"/>
    <w:rsid w:val="0046170E"/>
    <w:rsid w:val="0046258B"/>
    <w:rsid w:val="0046286F"/>
    <w:rsid w:val="00462E93"/>
    <w:rsid w:val="004700A0"/>
    <w:rsid w:val="00473F33"/>
    <w:rsid w:val="0048060D"/>
    <w:rsid w:val="00483035"/>
    <w:rsid w:val="004834B2"/>
    <w:rsid w:val="004966F4"/>
    <w:rsid w:val="00497C60"/>
    <w:rsid w:val="00497CCD"/>
    <w:rsid w:val="004A32F8"/>
    <w:rsid w:val="004A3D29"/>
    <w:rsid w:val="004A5208"/>
    <w:rsid w:val="004A5AA1"/>
    <w:rsid w:val="004A7EC4"/>
    <w:rsid w:val="004B4FB2"/>
    <w:rsid w:val="004C12C7"/>
    <w:rsid w:val="004C54A2"/>
    <w:rsid w:val="004C6A00"/>
    <w:rsid w:val="004C736C"/>
    <w:rsid w:val="004D04D1"/>
    <w:rsid w:val="004D1FF9"/>
    <w:rsid w:val="004D2103"/>
    <w:rsid w:val="004D5773"/>
    <w:rsid w:val="004D72D9"/>
    <w:rsid w:val="004E4434"/>
    <w:rsid w:val="004E58B1"/>
    <w:rsid w:val="004E5DA5"/>
    <w:rsid w:val="004E7A52"/>
    <w:rsid w:val="004F3C29"/>
    <w:rsid w:val="004F547D"/>
    <w:rsid w:val="004F6C01"/>
    <w:rsid w:val="004F6E91"/>
    <w:rsid w:val="004F7491"/>
    <w:rsid w:val="005005A7"/>
    <w:rsid w:val="00502CB2"/>
    <w:rsid w:val="00503FEC"/>
    <w:rsid w:val="0050571C"/>
    <w:rsid w:val="00511DF2"/>
    <w:rsid w:val="00513165"/>
    <w:rsid w:val="005142A9"/>
    <w:rsid w:val="00520317"/>
    <w:rsid w:val="0052267C"/>
    <w:rsid w:val="00525A5B"/>
    <w:rsid w:val="00526080"/>
    <w:rsid w:val="0053274F"/>
    <w:rsid w:val="005425C1"/>
    <w:rsid w:val="00542F16"/>
    <w:rsid w:val="005439CD"/>
    <w:rsid w:val="00551A0A"/>
    <w:rsid w:val="00555DC3"/>
    <w:rsid w:val="00557E50"/>
    <w:rsid w:val="00563033"/>
    <w:rsid w:val="0056615E"/>
    <w:rsid w:val="00566EAA"/>
    <w:rsid w:val="00566FE7"/>
    <w:rsid w:val="00570B74"/>
    <w:rsid w:val="00572BC9"/>
    <w:rsid w:val="005773B3"/>
    <w:rsid w:val="00580C5E"/>
    <w:rsid w:val="00580E66"/>
    <w:rsid w:val="005815C3"/>
    <w:rsid w:val="00582B84"/>
    <w:rsid w:val="00583326"/>
    <w:rsid w:val="0058744D"/>
    <w:rsid w:val="005901B2"/>
    <w:rsid w:val="0059439D"/>
    <w:rsid w:val="005A00DB"/>
    <w:rsid w:val="005A2C53"/>
    <w:rsid w:val="005A37A3"/>
    <w:rsid w:val="005A37E4"/>
    <w:rsid w:val="005A44E0"/>
    <w:rsid w:val="005A6352"/>
    <w:rsid w:val="005A7D59"/>
    <w:rsid w:val="005B0E7D"/>
    <w:rsid w:val="005B1F7D"/>
    <w:rsid w:val="005B49A5"/>
    <w:rsid w:val="005C08DE"/>
    <w:rsid w:val="005C41B7"/>
    <w:rsid w:val="005C5D21"/>
    <w:rsid w:val="005C70BF"/>
    <w:rsid w:val="005D2A8B"/>
    <w:rsid w:val="005D4689"/>
    <w:rsid w:val="005E0F57"/>
    <w:rsid w:val="005E2526"/>
    <w:rsid w:val="005E4300"/>
    <w:rsid w:val="005E66BD"/>
    <w:rsid w:val="005F3111"/>
    <w:rsid w:val="0060010E"/>
    <w:rsid w:val="00605D44"/>
    <w:rsid w:val="006064AE"/>
    <w:rsid w:val="00615DC7"/>
    <w:rsid w:val="006167DB"/>
    <w:rsid w:val="00627B29"/>
    <w:rsid w:val="00630E7D"/>
    <w:rsid w:val="0063522B"/>
    <w:rsid w:val="00637BE6"/>
    <w:rsid w:val="00642EEA"/>
    <w:rsid w:val="00645F49"/>
    <w:rsid w:val="0065107C"/>
    <w:rsid w:val="00651942"/>
    <w:rsid w:val="00654FA7"/>
    <w:rsid w:val="00657221"/>
    <w:rsid w:val="006575BC"/>
    <w:rsid w:val="00657FA5"/>
    <w:rsid w:val="00663F7E"/>
    <w:rsid w:val="00667F1B"/>
    <w:rsid w:val="00670590"/>
    <w:rsid w:val="0067277E"/>
    <w:rsid w:val="00676791"/>
    <w:rsid w:val="00680165"/>
    <w:rsid w:val="00686950"/>
    <w:rsid w:val="006872D2"/>
    <w:rsid w:val="006911D7"/>
    <w:rsid w:val="006972B9"/>
    <w:rsid w:val="006A23E8"/>
    <w:rsid w:val="006A318C"/>
    <w:rsid w:val="006A4E5E"/>
    <w:rsid w:val="006A75EE"/>
    <w:rsid w:val="006B1297"/>
    <w:rsid w:val="006B5440"/>
    <w:rsid w:val="006B58BA"/>
    <w:rsid w:val="006B66D9"/>
    <w:rsid w:val="006C15F8"/>
    <w:rsid w:val="006C20D0"/>
    <w:rsid w:val="006C22C4"/>
    <w:rsid w:val="006C2D09"/>
    <w:rsid w:val="006D3EF3"/>
    <w:rsid w:val="006D65F3"/>
    <w:rsid w:val="006D68A5"/>
    <w:rsid w:val="006E1552"/>
    <w:rsid w:val="006E2825"/>
    <w:rsid w:val="006E366E"/>
    <w:rsid w:val="006E62FB"/>
    <w:rsid w:val="006F24F8"/>
    <w:rsid w:val="006F6805"/>
    <w:rsid w:val="006F7BCD"/>
    <w:rsid w:val="00700BA4"/>
    <w:rsid w:val="00705297"/>
    <w:rsid w:val="007076CC"/>
    <w:rsid w:val="007108BF"/>
    <w:rsid w:val="007152EF"/>
    <w:rsid w:val="00717E52"/>
    <w:rsid w:val="007213C0"/>
    <w:rsid w:val="00724193"/>
    <w:rsid w:val="00725361"/>
    <w:rsid w:val="007263FF"/>
    <w:rsid w:val="007304CE"/>
    <w:rsid w:val="00731FDC"/>
    <w:rsid w:val="00740D39"/>
    <w:rsid w:val="00742EE6"/>
    <w:rsid w:val="0074593B"/>
    <w:rsid w:val="00745993"/>
    <w:rsid w:val="007517ED"/>
    <w:rsid w:val="00755132"/>
    <w:rsid w:val="00755A2D"/>
    <w:rsid w:val="00756130"/>
    <w:rsid w:val="00756A0E"/>
    <w:rsid w:val="007578D0"/>
    <w:rsid w:val="007618EE"/>
    <w:rsid w:val="007629B5"/>
    <w:rsid w:val="007629EF"/>
    <w:rsid w:val="007672F1"/>
    <w:rsid w:val="0077556A"/>
    <w:rsid w:val="00776392"/>
    <w:rsid w:val="00784ACF"/>
    <w:rsid w:val="00792372"/>
    <w:rsid w:val="007944F7"/>
    <w:rsid w:val="007951C4"/>
    <w:rsid w:val="007960FE"/>
    <w:rsid w:val="00796A7F"/>
    <w:rsid w:val="007A0367"/>
    <w:rsid w:val="007A0C60"/>
    <w:rsid w:val="007A291B"/>
    <w:rsid w:val="007A52A7"/>
    <w:rsid w:val="007A5F8D"/>
    <w:rsid w:val="007B29BA"/>
    <w:rsid w:val="007B389F"/>
    <w:rsid w:val="007B3CA3"/>
    <w:rsid w:val="007B4F6F"/>
    <w:rsid w:val="007B5AA8"/>
    <w:rsid w:val="007B5DDE"/>
    <w:rsid w:val="007C6FA5"/>
    <w:rsid w:val="007D12B1"/>
    <w:rsid w:val="007D1F0F"/>
    <w:rsid w:val="007E2D8A"/>
    <w:rsid w:val="007F2D0A"/>
    <w:rsid w:val="00803A0D"/>
    <w:rsid w:val="008047A2"/>
    <w:rsid w:val="00822DD5"/>
    <w:rsid w:val="00825A68"/>
    <w:rsid w:val="0082695F"/>
    <w:rsid w:val="00832312"/>
    <w:rsid w:val="008408B4"/>
    <w:rsid w:val="0084249C"/>
    <w:rsid w:val="00844A5A"/>
    <w:rsid w:val="00850A35"/>
    <w:rsid w:val="008519C1"/>
    <w:rsid w:val="00856662"/>
    <w:rsid w:val="0087140A"/>
    <w:rsid w:val="00882F9B"/>
    <w:rsid w:val="008834BE"/>
    <w:rsid w:val="00883D29"/>
    <w:rsid w:val="00884B72"/>
    <w:rsid w:val="0089111D"/>
    <w:rsid w:val="00894BD6"/>
    <w:rsid w:val="008A2F36"/>
    <w:rsid w:val="008A41C0"/>
    <w:rsid w:val="008A4430"/>
    <w:rsid w:val="008A4B5C"/>
    <w:rsid w:val="008A7E1E"/>
    <w:rsid w:val="008B5D0F"/>
    <w:rsid w:val="008C2423"/>
    <w:rsid w:val="008C373A"/>
    <w:rsid w:val="008C3821"/>
    <w:rsid w:val="008C53AC"/>
    <w:rsid w:val="008D27E6"/>
    <w:rsid w:val="008D4936"/>
    <w:rsid w:val="008D4C89"/>
    <w:rsid w:val="008D5803"/>
    <w:rsid w:val="008D5E76"/>
    <w:rsid w:val="008D78D2"/>
    <w:rsid w:val="008D7F2C"/>
    <w:rsid w:val="008E0D7B"/>
    <w:rsid w:val="008E18D8"/>
    <w:rsid w:val="008E2DA6"/>
    <w:rsid w:val="008E30F7"/>
    <w:rsid w:val="008E3F81"/>
    <w:rsid w:val="008F2D93"/>
    <w:rsid w:val="008F5A89"/>
    <w:rsid w:val="00903E80"/>
    <w:rsid w:val="009058B0"/>
    <w:rsid w:val="009061BC"/>
    <w:rsid w:val="00910A93"/>
    <w:rsid w:val="009246E6"/>
    <w:rsid w:val="00926456"/>
    <w:rsid w:val="00926F80"/>
    <w:rsid w:val="009271B0"/>
    <w:rsid w:val="00933FF9"/>
    <w:rsid w:val="009432A7"/>
    <w:rsid w:val="0094730A"/>
    <w:rsid w:val="00952814"/>
    <w:rsid w:val="0096640F"/>
    <w:rsid w:val="00970BD4"/>
    <w:rsid w:val="009725C7"/>
    <w:rsid w:val="009774A5"/>
    <w:rsid w:val="00980366"/>
    <w:rsid w:val="00980883"/>
    <w:rsid w:val="00991A95"/>
    <w:rsid w:val="00991DA8"/>
    <w:rsid w:val="00994A3D"/>
    <w:rsid w:val="009B2AE0"/>
    <w:rsid w:val="009B45BE"/>
    <w:rsid w:val="009C1886"/>
    <w:rsid w:val="009C206C"/>
    <w:rsid w:val="009C2248"/>
    <w:rsid w:val="009C2D49"/>
    <w:rsid w:val="009C721C"/>
    <w:rsid w:val="009D097B"/>
    <w:rsid w:val="009D3F6F"/>
    <w:rsid w:val="009E63C2"/>
    <w:rsid w:val="009E7307"/>
    <w:rsid w:val="009F15DF"/>
    <w:rsid w:val="009F3604"/>
    <w:rsid w:val="009F392B"/>
    <w:rsid w:val="009F46B4"/>
    <w:rsid w:val="009F6B2C"/>
    <w:rsid w:val="009F6D70"/>
    <w:rsid w:val="00A03D4F"/>
    <w:rsid w:val="00A05C1C"/>
    <w:rsid w:val="00A069BF"/>
    <w:rsid w:val="00A0743B"/>
    <w:rsid w:val="00A12111"/>
    <w:rsid w:val="00A1445C"/>
    <w:rsid w:val="00A14EB7"/>
    <w:rsid w:val="00A15E86"/>
    <w:rsid w:val="00A165A7"/>
    <w:rsid w:val="00A16FEA"/>
    <w:rsid w:val="00A23A80"/>
    <w:rsid w:val="00A243A5"/>
    <w:rsid w:val="00A24824"/>
    <w:rsid w:val="00A2619E"/>
    <w:rsid w:val="00A328E5"/>
    <w:rsid w:val="00A32931"/>
    <w:rsid w:val="00A41005"/>
    <w:rsid w:val="00A436EC"/>
    <w:rsid w:val="00A46D4D"/>
    <w:rsid w:val="00A47E92"/>
    <w:rsid w:val="00A519E4"/>
    <w:rsid w:val="00A53777"/>
    <w:rsid w:val="00A538FD"/>
    <w:rsid w:val="00A53A55"/>
    <w:rsid w:val="00A54D9C"/>
    <w:rsid w:val="00A64FBF"/>
    <w:rsid w:val="00A6531E"/>
    <w:rsid w:val="00A66516"/>
    <w:rsid w:val="00A7516B"/>
    <w:rsid w:val="00A77C8E"/>
    <w:rsid w:val="00A8215B"/>
    <w:rsid w:val="00A8369D"/>
    <w:rsid w:val="00A83935"/>
    <w:rsid w:val="00A85EA0"/>
    <w:rsid w:val="00A92BEE"/>
    <w:rsid w:val="00A9337E"/>
    <w:rsid w:val="00AA1263"/>
    <w:rsid w:val="00AA2EF9"/>
    <w:rsid w:val="00AA61C3"/>
    <w:rsid w:val="00AB05CE"/>
    <w:rsid w:val="00AB0B66"/>
    <w:rsid w:val="00AB0D22"/>
    <w:rsid w:val="00AB18EA"/>
    <w:rsid w:val="00AB3651"/>
    <w:rsid w:val="00AB556E"/>
    <w:rsid w:val="00AB6D0A"/>
    <w:rsid w:val="00AB789A"/>
    <w:rsid w:val="00AB7A66"/>
    <w:rsid w:val="00AC5812"/>
    <w:rsid w:val="00AC78F1"/>
    <w:rsid w:val="00AD16C8"/>
    <w:rsid w:val="00AD1AD4"/>
    <w:rsid w:val="00AE0C83"/>
    <w:rsid w:val="00AE1809"/>
    <w:rsid w:val="00AE7F1E"/>
    <w:rsid w:val="00AF100E"/>
    <w:rsid w:val="00AF6E71"/>
    <w:rsid w:val="00AF75C5"/>
    <w:rsid w:val="00AF79EA"/>
    <w:rsid w:val="00B0026C"/>
    <w:rsid w:val="00B05363"/>
    <w:rsid w:val="00B05DE2"/>
    <w:rsid w:val="00B069B8"/>
    <w:rsid w:val="00B21666"/>
    <w:rsid w:val="00B22D14"/>
    <w:rsid w:val="00B31421"/>
    <w:rsid w:val="00B36398"/>
    <w:rsid w:val="00B50F08"/>
    <w:rsid w:val="00B52966"/>
    <w:rsid w:val="00B54142"/>
    <w:rsid w:val="00B55161"/>
    <w:rsid w:val="00B55C16"/>
    <w:rsid w:val="00B570D7"/>
    <w:rsid w:val="00B572B9"/>
    <w:rsid w:val="00B6118A"/>
    <w:rsid w:val="00B67F3E"/>
    <w:rsid w:val="00B706B4"/>
    <w:rsid w:val="00B7079E"/>
    <w:rsid w:val="00B72584"/>
    <w:rsid w:val="00B74703"/>
    <w:rsid w:val="00B74922"/>
    <w:rsid w:val="00B75C07"/>
    <w:rsid w:val="00B817AA"/>
    <w:rsid w:val="00B82A73"/>
    <w:rsid w:val="00B8361F"/>
    <w:rsid w:val="00B83B54"/>
    <w:rsid w:val="00B87188"/>
    <w:rsid w:val="00B904E7"/>
    <w:rsid w:val="00B93F28"/>
    <w:rsid w:val="00B94916"/>
    <w:rsid w:val="00BA01B6"/>
    <w:rsid w:val="00BA0D1F"/>
    <w:rsid w:val="00BA1787"/>
    <w:rsid w:val="00BA239F"/>
    <w:rsid w:val="00BA2420"/>
    <w:rsid w:val="00BA2E21"/>
    <w:rsid w:val="00BA3452"/>
    <w:rsid w:val="00BA4852"/>
    <w:rsid w:val="00BA533F"/>
    <w:rsid w:val="00BA535E"/>
    <w:rsid w:val="00BA6995"/>
    <w:rsid w:val="00BA7512"/>
    <w:rsid w:val="00BB19FF"/>
    <w:rsid w:val="00BB1F83"/>
    <w:rsid w:val="00BB4453"/>
    <w:rsid w:val="00BB54D8"/>
    <w:rsid w:val="00BB7EA5"/>
    <w:rsid w:val="00BC0F90"/>
    <w:rsid w:val="00BC1FAD"/>
    <w:rsid w:val="00BC4342"/>
    <w:rsid w:val="00BC4D29"/>
    <w:rsid w:val="00BD5377"/>
    <w:rsid w:val="00BD56A0"/>
    <w:rsid w:val="00BD7B42"/>
    <w:rsid w:val="00BE0000"/>
    <w:rsid w:val="00BE0D14"/>
    <w:rsid w:val="00BE0FBD"/>
    <w:rsid w:val="00BE2CD4"/>
    <w:rsid w:val="00BE59EB"/>
    <w:rsid w:val="00BE6E12"/>
    <w:rsid w:val="00BE6FA2"/>
    <w:rsid w:val="00BE7D92"/>
    <w:rsid w:val="00BF00DB"/>
    <w:rsid w:val="00BF3E91"/>
    <w:rsid w:val="00BF74DE"/>
    <w:rsid w:val="00BF7BA2"/>
    <w:rsid w:val="00C036B1"/>
    <w:rsid w:val="00C0375C"/>
    <w:rsid w:val="00C0541D"/>
    <w:rsid w:val="00C108DA"/>
    <w:rsid w:val="00C128C5"/>
    <w:rsid w:val="00C150FC"/>
    <w:rsid w:val="00C156FD"/>
    <w:rsid w:val="00C3183D"/>
    <w:rsid w:val="00C32350"/>
    <w:rsid w:val="00C363CC"/>
    <w:rsid w:val="00C42F30"/>
    <w:rsid w:val="00C438F4"/>
    <w:rsid w:val="00C44B03"/>
    <w:rsid w:val="00C46CA1"/>
    <w:rsid w:val="00C5448C"/>
    <w:rsid w:val="00C56B37"/>
    <w:rsid w:val="00C64D6E"/>
    <w:rsid w:val="00C65C9B"/>
    <w:rsid w:val="00C71B21"/>
    <w:rsid w:val="00C73764"/>
    <w:rsid w:val="00C745D9"/>
    <w:rsid w:val="00C74E1E"/>
    <w:rsid w:val="00C74ED7"/>
    <w:rsid w:val="00C754D6"/>
    <w:rsid w:val="00C77715"/>
    <w:rsid w:val="00C77950"/>
    <w:rsid w:val="00C8226C"/>
    <w:rsid w:val="00C85FF4"/>
    <w:rsid w:val="00C9072C"/>
    <w:rsid w:val="00C94904"/>
    <w:rsid w:val="00C96378"/>
    <w:rsid w:val="00CB30EC"/>
    <w:rsid w:val="00CB5994"/>
    <w:rsid w:val="00CC23A7"/>
    <w:rsid w:val="00CC493B"/>
    <w:rsid w:val="00CC5B60"/>
    <w:rsid w:val="00CD5478"/>
    <w:rsid w:val="00CE0BFF"/>
    <w:rsid w:val="00CE27BB"/>
    <w:rsid w:val="00CE45CA"/>
    <w:rsid w:val="00CF4530"/>
    <w:rsid w:val="00CF4E32"/>
    <w:rsid w:val="00D01593"/>
    <w:rsid w:val="00D0308D"/>
    <w:rsid w:val="00D07DBC"/>
    <w:rsid w:val="00D11B13"/>
    <w:rsid w:val="00D12875"/>
    <w:rsid w:val="00D136A3"/>
    <w:rsid w:val="00D1582D"/>
    <w:rsid w:val="00D1594A"/>
    <w:rsid w:val="00D21C2B"/>
    <w:rsid w:val="00D248B2"/>
    <w:rsid w:val="00D25610"/>
    <w:rsid w:val="00D26462"/>
    <w:rsid w:val="00D26665"/>
    <w:rsid w:val="00D30C13"/>
    <w:rsid w:val="00D321AC"/>
    <w:rsid w:val="00D327F7"/>
    <w:rsid w:val="00D32A47"/>
    <w:rsid w:val="00D346E8"/>
    <w:rsid w:val="00D35F85"/>
    <w:rsid w:val="00D36BC1"/>
    <w:rsid w:val="00D37967"/>
    <w:rsid w:val="00D40A3B"/>
    <w:rsid w:val="00D4117A"/>
    <w:rsid w:val="00D438D5"/>
    <w:rsid w:val="00D456E3"/>
    <w:rsid w:val="00D47C50"/>
    <w:rsid w:val="00D47D8C"/>
    <w:rsid w:val="00D505BC"/>
    <w:rsid w:val="00D507CD"/>
    <w:rsid w:val="00D56976"/>
    <w:rsid w:val="00D569B1"/>
    <w:rsid w:val="00D576B6"/>
    <w:rsid w:val="00D57E57"/>
    <w:rsid w:val="00D60C64"/>
    <w:rsid w:val="00D61C1D"/>
    <w:rsid w:val="00D62382"/>
    <w:rsid w:val="00D64451"/>
    <w:rsid w:val="00D66213"/>
    <w:rsid w:val="00D66477"/>
    <w:rsid w:val="00D735F4"/>
    <w:rsid w:val="00D76B97"/>
    <w:rsid w:val="00D848A3"/>
    <w:rsid w:val="00D86099"/>
    <w:rsid w:val="00D921D4"/>
    <w:rsid w:val="00D95DA1"/>
    <w:rsid w:val="00DA083B"/>
    <w:rsid w:val="00DA0A47"/>
    <w:rsid w:val="00DA2B13"/>
    <w:rsid w:val="00DA409E"/>
    <w:rsid w:val="00DC0A79"/>
    <w:rsid w:val="00DC0E7A"/>
    <w:rsid w:val="00DC1D88"/>
    <w:rsid w:val="00DC4151"/>
    <w:rsid w:val="00DD7E5E"/>
    <w:rsid w:val="00DE2D7E"/>
    <w:rsid w:val="00DE317A"/>
    <w:rsid w:val="00DE3509"/>
    <w:rsid w:val="00DE57BE"/>
    <w:rsid w:val="00DE6135"/>
    <w:rsid w:val="00DE6E26"/>
    <w:rsid w:val="00DF1063"/>
    <w:rsid w:val="00DF2158"/>
    <w:rsid w:val="00DF343C"/>
    <w:rsid w:val="00DF576C"/>
    <w:rsid w:val="00DF70E0"/>
    <w:rsid w:val="00DF7A6E"/>
    <w:rsid w:val="00E010C4"/>
    <w:rsid w:val="00E0217D"/>
    <w:rsid w:val="00E03228"/>
    <w:rsid w:val="00E0601D"/>
    <w:rsid w:val="00E061A1"/>
    <w:rsid w:val="00E11705"/>
    <w:rsid w:val="00E17C0C"/>
    <w:rsid w:val="00E20872"/>
    <w:rsid w:val="00E22D34"/>
    <w:rsid w:val="00E23CBE"/>
    <w:rsid w:val="00E26BE6"/>
    <w:rsid w:val="00E31729"/>
    <w:rsid w:val="00E317C2"/>
    <w:rsid w:val="00E31EBA"/>
    <w:rsid w:val="00E3298B"/>
    <w:rsid w:val="00E405E7"/>
    <w:rsid w:val="00E4153B"/>
    <w:rsid w:val="00E41E6D"/>
    <w:rsid w:val="00E43D84"/>
    <w:rsid w:val="00E448FE"/>
    <w:rsid w:val="00E4577C"/>
    <w:rsid w:val="00E46501"/>
    <w:rsid w:val="00E47D68"/>
    <w:rsid w:val="00E47F75"/>
    <w:rsid w:val="00E47FFE"/>
    <w:rsid w:val="00E50550"/>
    <w:rsid w:val="00E52140"/>
    <w:rsid w:val="00E563D9"/>
    <w:rsid w:val="00E57969"/>
    <w:rsid w:val="00E57CC2"/>
    <w:rsid w:val="00E603A8"/>
    <w:rsid w:val="00E67B70"/>
    <w:rsid w:val="00E72918"/>
    <w:rsid w:val="00E7540B"/>
    <w:rsid w:val="00E76E75"/>
    <w:rsid w:val="00E7756F"/>
    <w:rsid w:val="00E77B5E"/>
    <w:rsid w:val="00E85392"/>
    <w:rsid w:val="00E94389"/>
    <w:rsid w:val="00E947D8"/>
    <w:rsid w:val="00E952E3"/>
    <w:rsid w:val="00E96074"/>
    <w:rsid w:val="00EA2AC0"/>
    <w:rsid w:val="00EA5F67"/>
    <w:rsid w:val="00EB75AC"/>
    <w:rsid w:val="00EC1E95"/>
    <w:rsid w:val="00EC33B3"/>
    <w:rsid w:val="00EC5FC1"/>
    <w:rsid w:val="00ED26FA"/>
    <w:rsid w:val="00ED320A"/>
    <w:rsid w:val="00ED34A2"/>
    <w:rsid w:val="00EE2647"/>
    <w:rsid w:val="00EE3466"/>
    <w:rsid w:val="00EE3BCD"/>
    <w:rsid w:val="00EE4465"/>
    <w:rsid w:val="00EE5D18"/>
    <w:rsid w:val="00EE7595"/>
    <w:rsid w:val="00EF5CAD"/>
    <w:rsid w:val="00F0076B"/>
    <w:rsid w:val="00F00FFB"/>
    <w:rsid w:val="00F0290A"/>
    <w:rsid w:val="00F03EF7"/>
    <w:rsid w:val="00F05B8D"/>
    <w:rsid w:val="00F06627"/>
    <w:rsid w:val="00F070B7"/>
    <w:rsid w:val="00F161A8"/>
    <w:rsid w:val="00F16500"/>
    <w:rsid w:val="00F17AD9"/>
    <w:rsid w:val="00F17C6D"/>
    <w:rsid w:val="00F203AC"/>
    <w:rsid w:val="00F22DB6"/>
    <w:rsid w:val="00F23DB6"/>
    <w:rsid w:val="00F23EC7"/>
    <w:rsid w:val="00F2738C"/>
    <w:rsid w:val="00F32767"/>
    <w:rsid w:val="00F358CB"/>
    <w:rsid w:val="00F53DCC"/>
    <w:rsid w:val="00F6045E"/>
    <w:rsid w:val="00F6633F"/>
    <w:rsid w:val="00F7180D"/>
    <w:rsid w:val="00F7398D"/>
    <w:rsid w:val="00F74416"/>
    <w:rsid w:val="00F7642B"/>
    <w:rsid w:val="00F837D9"/>
    <w:rsid w:val="00F840BA"/>
    <w:rsid w:val="00F85503"/>
    <w:rsid w:val="00F85539"/>
    <w:rsid w:val="00F90202"/>
    <w:rsid w:val="00F9082B"/>
    <w:rsid w:val="00F91AF6"/>
    <w:rsid w:val="00F95B75"/>
    <w:rsid w:val="00FA22C9"/>
    <w:rsid w:val="00FA28F0"/>
    <w:rsid w:val="00FA422F"/>
    <w:rsid w:val="00FA6FDE"/>
    <w:rsid w:val="00FB6C7F"/>
    <w:rsid w:val="00FB7D8F"/>
    <w:rsid w:val="00FC15A7"/>
    <w:rsid w:val="00FC1FEB"/>
    <w:rsid w:val="00FC3FA5"/>
    <w:rsid w:val="00FC4105"/>
    <w:rsid w:val="00FD1F64"/>
    <w:rsid w:val="00FD2680"/>
    <w:rsid w:val="00FD7361"/>
    <w:rsid w:val="00FE0866"/>
    <w:rsid w:val="00FE0881"/>
    <w:rsid w:val="00FE4F73"/>
    <w:rsid w:val="00FF1C0D"/>
    <w:rsid w:val="00FF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C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2CB2"/>
    <w:pPr>
      <w:spacing w:before="108" w:after="108"/>
      <w:jc w:val="center"/>
      <w:outlineLvl w:val="0"/>
    </w:pPr>
    <w:rPr>
      <w:b/>
      <w:bCs/>
      <w:color w:val="00008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502CB2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502CB2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502CB2"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2CB2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02CB2"/>
    <w:rPr>
      <w:rFonts w:ascii="Arial" w:hAnsi="Arial" w:cs="Arial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02CB2"/>
    <w:rPr>
      <w:rFonts w:ascii="Arial" w:hAnsi="Arial" w:cs="Arial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02CB2"/>
    <w:rPr>
      <w:rFonts w:ascii="Arial" w:hAnsi="Arial" w:cs="Arial"/>
      <w:sz w:val="24"/>
      <w:szCs w:val="24"/>
      <w:lang w:eastAsia="ru-RU"/>
    </w:rPr>
  </w:style>
  <w:style w:type="character" w:customStyle="1" w:styleId="a">
    <w:name w:val="Цветовое выделение"/>
    <w:uiPriority w:val="99"/>
    <w:rsid w:val="00502CB2"/>
    <w:rPr>
      <w:b/>
      <w:bCs/>
      <w:color w:val="000080"/>
    </w:rPr>
  </w:style>
  <w:style w:type="character" w:customStyle="1" w:styleId="a0">
    <w:name w:val="Гипертекстовая ссылка"/>
    <w:basedOn w:val="a"/>
    <w:uiPriority w:val="99"/>
    <w:rsid w:val="00502CB2"/>
    <w:rPr>
      <w:color w:val="008000"/>
    </w:rPr>
  </w:style>
  <w:style w:type="character" w:customStyle="1" w:styleId="a1">
    <w:name w:val="Активная гипертекстовая ссылка"/>
    <w:basedOn w:val="a0"/>
    <w:uiPriority w:val="99"/>
    <w:rsid w:val="00502CB2"/>
    <w:rPr>
      <w:u w:val="single"/>
    </w:rPr>
  </w:style>
  <w:style w:type="paragraph" w:customStyle="1" w:styleId="a2">
    <w:name w:val="Внимание: Криминал!!"/>
    <w:basedOn w:val="Normal"/>
    <w:next w:val="Normal"/>
    <w:uiPriority w:val="99"/>
    <w:rsid w:val="00502CB2"/>
    <w:pPr>
      <w:jc w:val="both"/>
    </w:pPr>
  </w:style>
  <w:style w:type="paragraph" w:customStyle="1" w:styleId="a3">
    <w:name w:val="Внимание: недобросовестность!"/>
    <w:basedOn w:val="Normal"/>
    <w:next w:val="Normal"/>
    <w:uiPriority w:val="99"/>
    <w:rsid w:val="00502CB2"/>
    <w:pPr>
      <w:jc w:val="both"/>
    </w:pPr>
  </w:style>
  <w:style w:type="paragraph" w:customStyle="1" w:styleId="a4">
    <w:name w:val="Основное меню (преемственное)"/>
    <w:basedOn w:val="Normal"/>
    <w:next w:val="Normal"/>
    <w:uiPriority w:val="99"/>
    <w:rsid w:val="00502CB2"/>
    <w:pPr>
      <w:jc w:val="both"/>
    </w:pPr>
    <w:rPr>
      <w:rFonts w:ascii="Verdana" w:hAnsi="Verdana" w:cs="Verdana"/>
    </w:rPr>
  </w:style>
  <w:style w:type="paragraph" w:customStyle="1" w:styleId="a5">
    <w:name w:val="Заголовок"/>
    <w:basedOn w:val="a4"/>
    <w:next w:val="Normal"/>
    <w:uiPriority w:val="99"/>
    <w:rsid w:val="00502CB2"/>
    <w:rPr>
      <w:rFonts w:ascii="Arial" w:hAnsi="Arial" w:cs="Arial"/>
      <w:b/>
      <w:bCs/>
      <w:color w:val="C0C0C0"/>
    </w:rPr>
  </w:style>
  <w:style w:type="character" w:customStyle="1" w:styleId="a6">
    <w:name w:val="Заголовок своего сообщения"/>
    <w:basedOn w:val="a"/>
    <w:uiPriority w:val="99"/>
    <w:rsid w:val="00502CB2"/>
  </w:style>
  <w:style w:type="paragraph" w:customStyle="1" w:styleId="a7">
    <w:name w:val="Заголовок статьи"/>
    <w:basedOn w:val="Normal"/>
    <w:next w:val="Normal"/>
    <w:uiPriority w:val="99"/>
    <w:rsid w:val="00502CB2"/>
    <w:pPr>
      <w:ind w:left="1612" w:hanging="892"/>
      <w:jc w:val="both"/>
    </w:pPr>
  </w:style>
  <w:style w:type="character" w:customStyle="1" w:styleId="a8">
    <w:name w:val="Заголовок чужого сообщения"/>
    <w:basedOn w:val="a"/>
    <w:uiPriority w:val="99"/>
    <w:rsid w:val="00502CB2"/>
    <w:rPr>
      <w:color w:val="FF0000"/>
    </w:rPr>
  </w:style>
  <w:style w:type="paragraph" w:customStyle="1" w:styleId="a9">
    <w:name w:val="Интерактивный заголовок"/>
    <w:basedOn w:val="a5"/>
    <w:next w:val="Normal"/>
    <w:uiPriority w:val="99"/>
    <w:rsid w:val="00502CB2"/>
    <w:rPr>
      <w:b w:val="0"/>
      <w:bCs w:val="0"/>
      <w:color w:val="auto"/>
      <w:u w:val="single"/>
    </w:rPr>
  </w:style>
  <w:style w:type="paragraph" w:customStyle="1" w:styleId="aa">
    <w:name w:val="Интерфейс"/>
    <w:basedOn w:val="Normal"/>
    <w:next w:val="Normal"/>
    <w:uiPriority w:val="99"/>
    <w:rsid w:val="00502CB2"/>
    <w:pPr>
      <w:jc w:val="both"/>
    </w:pPr>
    <w:rPr>
      <w:color w:val="D4D0C8"/>
      <w:sz w:val="22"/>
      <w:szCs w:val="22"/>
    </w:rPr>
  </w:style>
  <w:style w:type="paragraph" w:customStyle="1" w:styleId="ab">
    <w:name w:val="Комментарий"/>
    <w:basedOn w:val="Normal"/>
    <w:next w:val="Normal"/>
    <w:uiPriority w:val="99"/>
    <w:rsid w:val="00502CB2"/>
    <w:pPr>
      <w:ind w:left="170"/>
      <w:jc w:val="both"/>
    </w:pPr>
    <w:rPr>
      <w:i/>
      <w:iCs/>
      <w:color w:val="800080"/>
    </w:rPr>
  </w:style>
  <w:style w:type="paragraph" w:customStyle="1" w:styleId="ac">
    <w:name w:val="Информация об изменениях документа"/>
    <w:basedOn w:val="ab"/>
    <w:next w:val="Normal"/>
    <w:uiPriority w:val="99"/>
    <w:rsid w:val="00502CB2"/>
    <w:pPr>
      <w:ind w:left="0"/>
    </w:pPr>
  </w:style>
  <w:style w:type="paragraph" w:customStyle="1" w:styleId="ad">
    <w:name w:val="Текст (лев. подпись)"/>
    <w:basedOn w:val="Normal"/>
    <w:next w:val="Normal"/>
    <w:uiPriority w:val="99"/>
    <w:rsid w:val="00502CB2"/>
  </w:style>
  <w:style w:type="paragraph" w:customStyle="1" w:styleId="ae">
    <w:name w:val="Колонтитул (левый)"/>
    <w:basedOn w:val="ad"/>
    <w:next w:val="Normal"/>
    <w:uiPriority w:val="99"/>
    <w:rsid w:val="00502CB2"/>
    <w:pPr>
      <w:jc w:val="both"/>
    </w:pPr>
    <w:rPr>
      <w:sz w:val="16"/>
      <w:szCs w:val="16"/>
    </w:rPr>
  </w:style>
  <w:style w:type="paragraph" w:customStyle="1" w:styleId="af">
    <w:name w:val="Текст (прав. подпись)"/>
    <w:basedOn w:val="Normal"/>
    <w:next w:val="Normal"/>
    <w:uiPriority w:val="99"/>
    <w:rsid w:val="00502CB2"/>
    <w:pPr>
      <w:jc w:val="right"/>
    </w:pPr>
  </w:style>
  <w:style w:type="paragraph" w:customStyle="1" w:styleId="af0">
    <w:name w:val="Колонтитул (правый)"/>
    <w:basedOn w:val="af"/>
    <w:next w:val="Normal"/>
    <w:uiPriority w:val="99"/>
    <w:rsid w:val="00502CB2"/>
    <w:pPr>
      <w:jc w:val="both"/>
    </w:pPr>
    <w:rPr>
      <w:sz w:val="16"/>
      <w:szCs w:val="16"/>
    </w:rPr>
  </w:style>
  <w:style w:type="paragraph" w:customStyle="1" w:styleId="af1">
    <w:name w:val="Комментарий пользователя"/>
    <w:basedOn w:val="ab"/>
    <w:next w:val="Normal"/>
    <w:uiPriority w:val="99"/>
    <w:rsid w:val="00502CB2"/>
    <w:pPr>
      <w:ind w:left="0"/>
      <w:jc w:val="left"/>
    </w:pPr>
    <w:rPr>
      <w:i w:val="0"/>
      <w:iCs w:val="0"/>
      <w:color w:val="000080"/>
    </w:rPr>
  </w:style>
  <w:style w:type="paragraph" w:customStyle="1" w:styleId="af2">
    <w:name w:val="Куда обратиться?"/>
    <w:basedOn w:val="Normal"/>
    <w:next w:val="Normal"/>
    <w:uiPriority w:val="99"/>
    <w:rsid w:val="00502CB2"/>
    <w:pPr>
      <w:jc w:val="both"/>
    </w:pPr>
  </w:style>
  <w:style w:type="paragraph" w:customStyle="1" w:styleId="af3">
    <w:name w:val="Моноширинный"/>
    <w:basedOn w:val="Normal"/>
    <w:next w:val="Normal"/>
    <w:uiPriority w:val="99"/>
    <w:rsid w:val="00502CB2"/>
    <w:pPr>
      <w:jc w:val="both"/>
    </w:pPr>
    <w:rPr>
      <w:rFonts w:ascii="Courier New" w:hAnsi="Courier New" w:cs="Courier New"/>
    </w:rPr>
  </w:style>
  <w:style w:type="character" w:customStyle="1" w:styleId="af4">
    <w:name w:val="Найденные слова"/>
    <w:basedOn w:val="a"/>
    <w:uiPriority w:val="99"/>
    <w:rsid w:val="00502CB2"/>
  </w:style>
  <w:style w:type="character" w:customStyle="1" w:styleId="af5">
    <w:name w:val="Не вступил в силу"/>
    <w:basedOn w:val="a"/>
    <w:uiPriority w:val="99"/>
    <w:rsid w:val="00502CB2"/>
    <w:rPr>
      <w:color w:val="008080"/>
    </w:rPr>
  </w:style>
  <w:style w:type="paragraph" w:customStyle="1" w:styleId="af6">
    <w:name w:val="Необходимые документы"/>
    <w:basedOn w:val="Normal"/>
    <w:next w:val="Normal"/>
    <w:uiPriority w:val="99"/>
    <w:rsid w:val="00502CB2"/>
    <w:pPr>
      <w:ind w:left="118"/>
      <w:jc w:val="both"/>
    </w:pPr>
  </w:style>
  <w:style w:type="paragraph" w:customStyle="1" w:styleId="af7">
    <w:name w:val="Нормальный (таблица)"/>
    <w:basedOn w:val="Normal"/>
    <w:next w:val="Normal"/>
    <w:uiPriority w:val="99"/>
    <w:rsid w:val="00502CB2"/>
    <w:pPr>
      <w:jc w:val="both"/>
    </w:pPr>
  </w:style>
  <w:style w:type="paragraph" w:customStyle="1" w:styleId="af8">
    <w:name w:val="Объект"/>
    <w:basedOn w:val="Normal"/>
    <w:next w:val="Normal"/>
    <w:uiPriority w:val="99"/>
    <w:rsid w:val="00502CB2"/>
    <w:pPr>
      <w:jc w:val="both"/>
    </w:pPr>
    <w:rPr>
      <w:rFonts w:ascii="Times New Roman" w:hAnsi="Times New Roman" w:cs="Times New Roman"/>
    </w:rPr>
  </w:style>
  <w:style w:type="paragraph" w:customStyle="1" w:styleId="af9">
    <w:name w:val="Таблицы (моноширинный)"/>
    <w:basedOn w:val="Normal"/>
    <w:next w:val="Normal"/>
    <w:uiPriority w:val="99"/>
    <w:rsid w:val="00502CB2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Normal"/>
    <w:uiPriority w:val="99"/>
    <w:rsid w:val="00502CB2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sid w:val="00502CB2"/>
    <w:rPr>
      <w:color w:val="FF0000"/>
    </w:rPr>
  </w:style>
  <w:style w:type="paragraph" w:customStyle="1" w:styleId="afc">
    <w:name w:val="Переменная часть"/>
    <w:basedOn w:val="a4"/>
    <w:next w:val="Normal"/>
    <w:uiPriority w:val="99"/>
    <w:rsid w:val="00502CB2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4"/>
    <w:next w:val="Normal"/>
    <w:uiPriority w:val="99"/>
    <w:rsid w:val="00502CB2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Normal"/>
    <w:next w:val="Normal"/>
    <w:uiPriority w:val="99"/>
    <w:rsid w:val="00502CB2"/>
  </w:style>
  <w:style w:type="paragraph" w:customStyle="1" w:styleId="aff">
    <w:name w:val="Пример."/>
    <w:basedOn w:val="Normal"/>
    <w:next w:val="Normal"/>
    <w:uiPriority w:val="99"/>
    <w:rsid w:val="00502CB2"/>
    <w:pPr>
      <w:ind w:left="118" w:firstLine="602"/>
      <w:jc w:val="both"/>
    </w:pPr>
  </w:style>
  <w:style w:type="paragraph" w:customStyle="1" w:styleId="aff0">
    <w:name w:val="Примечание."/>
    <w:basedOn w:val="ab"/>
    <w:next w:val="Normal"/>
    <w:uiPriority w:val="99"/>
    <w:rsid w:val="00502CB2"/>
    <w:pPr>
      <w:ind w:left="0"/>
    </w:pPr>
    <w:rPr>
      <w:i w:val="0"/>
      <w:iCs w:val="0"/>
      <w:color w:val="auto"/>
    </w:rPr>
  </w:style>
  <w:style w:type="character" w:customStyle="1" w:styleId="aff1">
    <w:name w:val="Продолжение ссылки"/>
    <w:basedOn w:val="a0"/>
    <w:uiPriority w:val="99"/>
    <w:rsid w:val="00502CB2"/>
  </w:style>
  <w:style w:type="paragraph" w:customStyle="1" w:styleId="aff2">
    <w:name w:val="Словарная статья"/>
    <w:basedOn w:val="Normal"/>
    <w:next w:val="Normal"/>
    <w:uiPriority w:val="99"/>
    <w:rsid w:val="00502CB2"/>
    <w:pPr>
      <w:ind w:right="118"/>
      <w:jc w:val="both"/>
    </w:pPr>
  </w:style>
  <w:style w:type="character" w:customStyle="1" w:styleId="aff3">
    <w:name w:val="Сравнение редакций"/>
    <w:basedOn w:val="a"/>
    <w:uiPriority w:val="99"/>
    <w:rsid w:val="00502CB2"/>
  </w:style>
  <w:style w:type="character" w:customStyle="1" w:styleId="aff4">
    <w:name w:val="Сравнение редакций. Добавленный фрагмент"/>
    <w:uiPriority w:val="99"/>
    <w:rsid w:val="00502CB2"/>
    <w:rPr>
      <w:color w:val="0000FF"/>
    </w:rPr>
  </w:style>
  <w:style w:type="character" w:customStyle="1" w:styleId="aff5">
    <w:name w:val="Сравнение редакций. Удаленный фрагмент"/>
    <w:uiPriority w:val="99"/>
    <w:rsid w:val="00502CB2"/>
    <w:rPr>
      <w:strike/>
      <w:color w:val="808000"/>
    </w:rPr>
  </w:style>
  <w:style w:type="paragraph" w:customStyle="1" w:styleId="aff6">
    <w:name w:val="Текст (справка)"/>
    <w:basedOn w:val="Normal"/>
    <w:next w:val="Normal"/>
    <w:uiPriority w:val="99"/>
    <w:rsid w:val="00502CB2"/>
    <w:pPr>
      <w:ind w:left="170" w:right="170"/>
    </w:pPr>
  </w:style>
  <w:style w:type="paragraph" w:customStyle="1" w:styleId="aff7">
    <w:name w:val="Текст в таблице"/>
    <w:basedOn w:val="af7"/>
    <w:next w:val="Normal"/>
    <w:uiPriority w:val="99"/>
    <w:rsid w:val="00502CB2"/>
    <w:pPr>
      <w:ind w:firstLine="500"/>
    </w:pPr>
  </w:style>
  <w:style w:type="paragraph" w:customStyle="1" w:styleId="aff8">
    <w:name w:val="Технический комментарий"/>
    <w:basedOn w:val="Normal"/>
    <w:next w:val="Normal"/>
    <w:uiPriority w:val="99"/>
    <w:rsid w:val="00502CB2"/>
  </w:style>
  <w:style w:type="character" w:customStyle="1" w:styleId="aff9">
    <w:name w:val="Утратил силу"/>
    <w:basedOn w:val="a"/>
    <w:uiPriority w:val="99"/>
    <w:rsid w:val="00502CB2"/>
    <w:rPr>
      <w:strike/>
      <w:color w:val="808000"/>
    </w:rPr>
  </w:style>
  <w:style w:type="paragraph" w:customStyle="1" w:styleId="affa">
    <w:name w:val="Центрированный (таблица)"/>
    <w:basedOn w:val="af7"/>
    <w:next w:val="Normal"/>
    <w:uiPriority w:val="99"/>
    <w:rsid w:val="00502CB2"/>
    <w:pPr>
      <w:jc w:val="center"/>
    </w:pPr>
  </w:style>
  <w:style w:type="paragraph" w:customStyle="1" w:styleId="ConsPlusNormal">
    <w:name w:val="ConsPlusNormal"/>
    <w:uiPriority w:val="99"/>
    <w:rsid w:val="00502CB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02C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502CB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2CB2"/>
    <w:rPr>
      <w:rFonts w:ascii="Arial" w:hAnsi="Arial" w:cs="Arial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02CB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02CB2"/>
    <w:rPr>
      <w:rFonts w:ascii="Arial" w:hAnsi="Arial" w:cs="Arial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502CB2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84AC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26.1.5/document?id=12081731&amp;sub=14000" TargetMode="Externa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D8C774C9D5CAE0E57ABA5F09F95B05643AD688D190E18AC48D4BBE101EL8K7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8C774C9D5CAE0E57ABA5F09F95B05643AD688D190E18AC48D4BBE101EL8K7I" TargetMode="External"/><Relationship Id="rId7" Type="http://schemas.openxmlformats.org/officeDocument/2006/relationships/hyperlink" Target="http://10.126.1.5/document?id=12081731&amp;sub=14000" TargetMode="External"/><Relationship Id="rId12" Type="http://schemas.openxmlformats.org/officeDocument/2006/relationships/hyperlink" Target="consultantplus://offline/ref=D8C774C9D5CAE0E57ABA5F09F95B05643AD688D190E18AC48D4BBE101EL8K7I" TargetMode="External"/><Relationship Id="rId17" Type="http://schemas.openxmlformats.org/officeDocument/2006/relationships/hyperlink" Target="consultantplus://offline/ref=D8C774C9D5CAE0E57ABA5F09F95B05643AD688D190E18AC48D4BBE101EL8K7I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0.126.1.5/document?id=12081731&amp;sub=14000" TargetMode="External"/><Relationship Id="rId20" Type="http://schemas.openxmlformats.org/officeDocument/2006/relationships/hyperlink" Target="consultantplus://offline/ref=D8C774C9D5CAE0E57ABA5F09F95B05643AD688D190E18AC48D4BBE101EL8K7I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10.126.1.5/document?id=12081731&amp;sub=1400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10.126.1.5/document?id=12081731&amp;sub=14000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8C774C9D5CAE0E57ABA5F09F95B05643AD688D190E18AC48D4BBE101EL8K7I" TargetMode="External"/><Relationship Id="rId19" Type="http://schemas.openxmlformats.org/officeDocument/2006/relationships/hyperlink" Target="http://10.126.1.5/document?id=12081731&amp;sub=1400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10.126.1.5/document?id=12081731&amp;sub=14000" TargetMode="External"/><Relationship Id="rId14" Type="http://schemas.openxmlformats.org/officeDocument/2006/relationships/hyperlink" Target="http://10.126.1.5/document?id=12081731&amp;sub=140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496</TotalTime>
  <Pages>94</Pages>
  <Words>12215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«Приложение № 1</dc:title>
  <dc:subject/>
  <dc:creator>mango9</dc:creator>
  <cp:keywords/>
  <dc:description/>
  <cp:lastModifiedBy>Бухгалтер</cp:lastModifiedBy>
  <cp:revision>22</cp:revision>
  <cp:lastPrinted>2018-12-21T11:17:00Z</cp:lastPrinted>
  <dcterms:created xsi:type="dcterms:W3CDTF">2018-12-20T04:03:00Z</dcterms:created>
  <dcterms:modified xsi:type="dcterms:W3CDTF">2019-01-10T09:19:00Z</dcterms:modified>
</cp:coreProperties>
</file>